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D1A2" w14:textId="4B01BB18" w:rsidR="00C60539" w:rsidRPr="00F02E07" w:rsidRDefault="00D0197B" w:rsidP="000B05AF">
      <w:pPr>
        <w:rPr>
          <w:b/>
          <w:bCs/>
          <w:color w:val="auto"/>
          <w:sz w:val="24"/>
          <w:szCs w:val="24"/>
        </w:rPr>
      </w:pPr>
      <w:r w:rsidRPr="00F02E07">
        <w:rPr>
          <w:b/>
          <w:bCs/>
          <w:color w:val="auto"/>
          <w:sz w:val="24"/>
          <w:szCs w:val="24"/>
        </w:rPr>
        <w:t>Subsidieregister 2024</w:t>
      </w:r>
    </w:p>
    <w:p w14:paraId="6AA776CF" w14:textId="77777777" w:rsidR="00D0197B" w:rsidRPr="00F02E07" w:rsidRDefault="00D0197B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120"/>
        <w:gridCol w:w="2546"/>
        <w:gridCol w:w="7"/>
        <w:gridCol w:w="211"/>
        <w:gridCol w:w="7"/>
        <w:gridCol w:w="1171"/>
        <w:gridCol w:w="7"/>
        <w:gridCol w:w="3198"/>
        <w:gridCol w:w="3315"/>
        <w:gridCol w:w="1020"/>
      </w:tblGrid>
      <w:tr w:rsidR="001A5767" w:rsidRPr="001A5767" w14:paraId="23C82EDB" w14:textId="77777777" w:rsidTr="008E40A0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31CC274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15CD885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1EB543D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7C0B6D8A" w14:textId="77777777" w:rsidR="001A5767" w:rsidRPr="001A5767" w:rsidRDefault="001A5767" w:rsidP="001A5767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D764EFA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EC0B2CD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1981E1D" w14:textId="77777777" w:rsidR="001A5767" w:rsidRPr="001A5767" w:rsidRDefault="001A5767" w:rsidP="001A5767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8E40A0" w:rsidRPr="001A5767" w14:paraId="2EFEDA2D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45C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51383878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A77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6-3-2023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B24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2LS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B37C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6DD0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-176,10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97F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energiebesparende maatregelen voor ondernemers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723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642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43C05668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B80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51526055 definitief 2023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C46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6-6-2023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A30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3VO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6F47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34E7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-2.169,84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61A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08E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7F8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B0C4F92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BC3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51799322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053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EA6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3VO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DEF3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1389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15.500,00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4BE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D4A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EE8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613BE0E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5E4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51801495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3D4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E64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3VO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1FED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8DA4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31.500,00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8DC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731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1FE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D5687D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BA6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57F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6D7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Accordeana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51B7C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654C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588,00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C39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4D6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12B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043AD46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088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52353118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AAF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692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Aloysius St.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Ond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Jeugdz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7D9D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4E64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2AF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415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5B6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60BA4768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14C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52042640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BF3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0E7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Aloysius St.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Ond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Jeugdz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416F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E7DC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33.834,36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AC8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929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F6B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FC9739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4FD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32D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05C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Alzheimer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Ned.Afd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Z-O Brabant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E421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38EF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3.550,00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F4E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1D3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0A7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9A5B181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159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50871088 / 50952160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2D9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4E6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Arthis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kinderopvang B.V.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1918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B68A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-7.247,68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9A3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C76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C19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0667F265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52F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51255512 / 51424677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C06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8CA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Arthis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kinderopvang B.V.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8D7D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0FEA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-6.217,92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7D8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08F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28B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6A4F79B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B95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6F0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899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AtH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511F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F03A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1.006,00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A85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6E6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BE1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3CE883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D63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51835765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EA5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216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Avanti Helmond Turnvereniging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56A6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CB69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346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C87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AE9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4E76FAD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342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51582836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55A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919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Avanti Helmond Turnvereniging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3E2C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2051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4.689,00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963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D78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598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7C87B3F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FA8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51568080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F96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3DD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Badmintonclub Con Brio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5D95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B018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385,00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875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3A1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9A7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CD20C45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609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52049091 / 51302577 / 51960661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8A9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1-3-2023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23D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Basis Bibliotheek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Dommeldal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0C10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3164" w14:textId="77777777" w:rsidR="001A5767" w:rsidRPr="00FF16AD" w:rsidRDefault="001A5767" w:rsidP="001A5767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-3.341,62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88D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87B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90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52A5A70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874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DBA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713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Basisschool De Korenaar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2BCE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9782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2.519,24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0DA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693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FB6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450A7CE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CF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CE7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A36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Basisschool De Lindt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B00D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D7CC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2.197,15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A6F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52B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87F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273E8A6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7AA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F10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27E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Basisschool De Vendelier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FAA8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F6FF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4.561,49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703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2D0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E02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0321693B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EFC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D6C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35B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Basketball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Brandevrt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/ Black Shots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56CA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D480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1.666,00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152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680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474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62A66100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A86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51088237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DC4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4-7-2022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69C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BCO Venlo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2D72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8675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90.991,00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F77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7C9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064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77B6C94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385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EDF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1BC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BCO Venlo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EB06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832B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332.015,00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D13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784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56A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6C077D89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2C2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51582831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27D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421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Beheersstg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Multifunct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 Centrum Stiphout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D38A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9B57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25.750,00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1A5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7AB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219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510883D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EF3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51578426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351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11F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Belangencollectief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Bercktheide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A23A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4962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446,00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34E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746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828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0CEF78AB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243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51851240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629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508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Belangenver.Wijkr.Brouwhuis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2C13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AFC7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12.325,00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39B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D65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707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640C569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F4E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51721009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8E3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C77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736B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875C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2.561.208,00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D60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6D5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7A6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4A8A5122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416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51746135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243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14-11-2023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78B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9245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4272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56.323,30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00A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0BE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BBC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767136D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5EE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51945178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2CF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8-5-2024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CFC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21EB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5F39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94.385,08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05B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239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277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1F635716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561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52084043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23A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14-6-2024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690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7F82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E79B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205.416,26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ED5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054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7DB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00CDFC2A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ACE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51752098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DF7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2E3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B11D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A771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611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43F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0C5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2D1EC129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7E3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51529947 / 51553253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159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3E5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70B7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B47B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20.000,00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C8F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B14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E6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70416C99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128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3CE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3EE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B1D5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1CCD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137.836,00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8C9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2A9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624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94F3BC9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0D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52049486 / 51960661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C515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21-5-2024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87B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4CC6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2DE2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9.472,00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263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1A9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1FE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550C89F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577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B0E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E8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Bibliotheek Helmond-Peel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7867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5F7F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14.991,00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6F2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8AFB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882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AC985F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0F2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51566918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6B19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5C9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Brandweerkapel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5399D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F714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1.520,00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993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18A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E5A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4ED93DD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2AB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51516865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158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22-1-2024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C996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Bridgeclub 't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Houtse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Slem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96EC2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FE8F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BE5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FC5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EB8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760AB2E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CDE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C3C1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A80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Brouwhuis Doorzien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67B2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2446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200,00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4A60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2084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210C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1A5767" w14:paraId="3E4EC2B5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521E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13E8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57EF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</w:t>
            </w:r>
            <w:proofErr w:type="spellEnd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</w:t>
            </w:r>
            <w:proofErr w:type="spellStart"/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Swapoelers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1075EA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8938" w14:textId="77777777" w:rsidR="001A5767" w:rsidRPr="001A5767" w:rsidRDefault="001A5767" w:rsidP="001A5767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772,00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02E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7443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1837" w14:textId="77777777" w:rsidR="001A5767" w:rsidRPr="001A5767" w:rsidRDefault="001A5767" w:rsidP="001A5767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A5767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43301D2" w14:textId="77777777" w:rsidTr="008E40A0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6BC5BCC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31A58DC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4CFA8CB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4D8B486B" w14:textId="77777777" w:rsidR="008E40A0" w:rsidRPr="008E40A0" w:rsidRDefault="008E40A0" w:rsidP="008E40A0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3660516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BDE237D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4044E0D" w14:textId="77777777" w:rsidR="008E40A0" w:rsidRPr="008E40A0" w:rsidRDefault="008E40A0" w:rsidP="008E40A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8E40A0" w:rsidRPr="008E40A0" w14:paraId="11FDEC25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988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3DB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7FC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Buurtver.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Gheynspark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BD21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5E13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251,00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CEB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940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92B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3135518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F85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52028940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1F7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23-5-2024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FE1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Buurtvereniging Apostelwijk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0134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1B03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625,00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F1B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F3F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504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BABABF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395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53E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F56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Buurtvereniging Apostelwijk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1EE6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9C4C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1.163,00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DB2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AB2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BE2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601F4D1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E4F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52032943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ED8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23-5-2024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BE5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Buurtvereniging Leonardus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E0F6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EA85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B7F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B1A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4AD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6174C85B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02C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52129882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D9A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26-9-2024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4A8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Buurtvereniging Leonardus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546A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3DF2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5F7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C11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175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06B4B519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38E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DAB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C44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Buurtvereniging Leonardus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E4A3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7FE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512,00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CDF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EBF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88B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5C734A21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2BE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51949953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93D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6A4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Coöperatie Koepel zorgcoöperaties Zuid Nederland U.A.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F00B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1FCF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65.177,50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0BE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B17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A2F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7D4CF8D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B0C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51632146 / 51714802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8AA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AE1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Cultuurcontact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578A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542B" w14:textId="77777777" w:rsidR="008E40A0" w:rsidRPr="008E40A0" w:rsidRDefault="008E40A0" w:rsidP="008E40A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21.750,00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C3A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87F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33C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656A9D72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3BB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51632146 / 51714802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790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0AA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Cultuurcontact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D9DEA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27D5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-21.750,00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C47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B18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FF1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1BA81B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0FE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51842259 / 51209722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FE6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A5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Cultuurcontact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8DCF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FB5F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9.500,00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1B9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476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246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5E68816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A5E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51842259 / 51209722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EAF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654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Cultuurcontact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288C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D2F1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9.500,00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5E8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98B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9FD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5FC9309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2FF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52268518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790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18-11-2024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10F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Daisy Roefs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379E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4B0A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9A5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086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F02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76C0292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80B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52260812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81B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4-11-2024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FFE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Daisy Roefs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0E96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3178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97A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609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78C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0F21E54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6F2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373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FED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De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Croyse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Ridders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17C9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5159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846,00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886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367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DCB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10B7555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4A6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51596601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61A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6C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De Meent Groep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D8A5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172C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851.237,00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D35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A11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220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DF099A5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9D0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453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C64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De Rank Chr. Basisschool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2DC0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B589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4.014,69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1D1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5E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497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6EEBA30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12E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51835832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81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71D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De Rank Chr. Basisschool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5CC6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4A1A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10.000,00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AF5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A6F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B78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42F1BAE5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939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52206251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AF2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18B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De Rank Chr. Basisschool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D5BD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CE72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23.500,00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E3F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AB5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E0F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343D16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BD5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2D1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87B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De Toermalijn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Sbo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F6D9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37B4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2.346,69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E10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FEC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9A7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7A261D9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33E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7DE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089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De Torenrakkers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1594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E8A2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558,00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566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BF8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7F8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46DE2015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B82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51753949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17C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CBB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Dit is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2FB9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3D47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165.000,00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7E7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ABD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46A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A59E7E1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992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1B2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9B4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DV X-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perience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28C7E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1CAB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1.230,00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C2F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0DF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8CB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383B9A3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5A6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51896994 subsidie 2024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466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02F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EDAH Museum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56E0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F43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131.940,00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CCC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0C2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76A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041D3EA2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7B7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51896994 subsidie 2023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F7C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FAB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EDAH Museum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B164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7D2C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125.978,00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FEB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848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04E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67BCC85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741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5D4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E6B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B'Huis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12C0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2806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113,00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293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4EA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C8B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5B540F57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591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51050693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E31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A14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5019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187B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E36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maatschappelijke ondersteuning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B8A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FC9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3F51745B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638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51050693 correctie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ivm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boekjaar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2E7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F93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9CF4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F959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-88,00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712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746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A84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525DBD6F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8D9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51564746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CA9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F7A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A3BC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2746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642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D6B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7E0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7CA0372E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39B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2A7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12E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'T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F9CF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0F3E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253,00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90F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477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E52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47D2DBD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CA5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51596115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0B0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DCF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EHBO Vereniging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F9AA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48AB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216,00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AAF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1C8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F7E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6B6A48C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76D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EA8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CBF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Eli Moran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Odicio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42F1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BBCE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4.980,00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B31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55D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CC1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29F9D685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AE0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52198797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F60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25-9-2024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EF7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Eli Moran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Odicio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567F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B170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FF9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041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AD58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00EF8A28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861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51976157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9E5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13-5-2024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007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European BMX Connection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0AA0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7FE1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2.563,11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955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B95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282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04219E84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BFE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51590125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C50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AD3F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Fanfare de Vooruitgang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D1E7B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314B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12.649,00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F790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501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4BA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7D111A27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E314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47C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DBD5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Fanfare Unitas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A773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1D9F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9.118,00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2FC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EF63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9BD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4D4B0BDC" w14:textId="77777777" w:rsidTr="008E40A0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49D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51591116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D11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2F3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Fanfare Unitas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8B63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1B6B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A962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F721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A7C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8E40A0" w:rsidRPr="008E40A0" w14:paraId="177A1344" w14:textId="77777777" w:rsidTr="008E40A0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CD17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51805204 / 51392066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C0DA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2856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Gebr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vd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Vrande</w:t>
            </w:r>
            <w:proofErr w:type="spellEnd"/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vof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14D7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F9D2" w14:textId="77777777" w:rsidR="008E40A0" w:rsidRPr="00FF16AD" w:rsidRDefault="008E40A0" w:rsidP="008E40A0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9F1E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energiebesparende maatregelen voor ondernemers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13B9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82C" w14:textId="77777777" w:rsidR="008E40A0" w:rsidRPr="008E40A0" w:rsidRDefault="008E40A0" w:rsidP="008E40A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8E40A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C575FF6" w14:textId="77777777" w:rsidR="001A5767" w:rsidRPr="00F02E07" w:rsidRDefault="001A5767" w:rsidP="000B05AF">
      <w:pPr>
        <w:rPr>
          <w:color w:val="auto"/>
        </w:rPr>
      </w:pPr>
    </w:p>
    <w:p w14:paraId="69BDEC29" w14:textId="77777777" w:rsidR="00367007" w:rsidRPr="00F02E07" w:rsidRDefault="00367007">
      <w:pPr>
        <w:spacing w:after="160" w:line="259" w:lineRule="auto"/>
        <w:rPr>
          <w:color w:val="auto"/>
        </w:rPr>
      </w:pPr>
      <w:r w:rsidRPr="00F02E07">
        <w:rPr>
          <w:color w:val="auto"/>
        </w:rPr>
        <w:br w:type="page"/>
      </w: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50"/>
        <w:gridCol w:w="218"/>
        <w:gridCol w:w="1178"/>
        <w:gridCol w:w="3200"/>
        <w:gridCol w:w="3315"/>
        <w:gridCol w:w="1020"/>
      </w:tblGrid>
      <w:tr w:rsidR="00F33B91" w:rsidRPr="00F014FC" w14:paraId="4FECBD29" w14:textId="77777777" w:rsidTr="00F33B91">
        <w:trPr>
          <w:trHeight w:val="54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5C520B8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684E617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37C09D9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2892AFA9" w14:textId="77777777" w:rsidR="00F014FC" w:rsidRPr="00F014FC" w:rsidRDefault="00F014FC" w:rsidP="00F014FC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E69BA77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923396D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75EEE67" w14:textId="77777777" w:rsidR="00F014FC" w:rsidRPr="00F014FC" w:rsidRDefault="00F014FC" w:rsidP="00F014FC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F014FC" w:rsidRPr="00F014FC" w14:paraId="35928AAB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9C4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51577826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DCC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C23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Gehandicaptenoverleg Helmond Goh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8734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2BBB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25.052,00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515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51F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9A9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1BCA420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869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51919242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C2E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BC2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Gemeente Asten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B2D9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D85F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140.118,00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836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374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F8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5DE55FA1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178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51919352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7E8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435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Gemeente Deurne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1ED7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  <w:bookmarkStart w:id="0" w:name="A"/>
            <w:bookmarkStart w:id="1" w:name="B"/>
            <w:bookmarkStart w:id="2" w:name="C"/>
            <w:bookmarkStart w:id="3" w:name="D"/>
            <w:bookmarkStart w:id="4" w:name="E"/>
            <w:bookmarkStart w:id="5" w:name="F"/>
            <w:bookmarkStart w:id="6" w:name="G"/>
            <w:bookmarkStart w:id="7" w:name="H"/>
            <w:bookmarkStart w:id="8" w:name="I"/>
            <w:bookmarkStart w:id="9" w:name="J"/>
            <w:bookmarkStart w:id="10" w:name="K"/>
            <w:bookmarkStart w:id="11" w:name="L"/>
            <w:bookmarkStart w:id="12" w:name="M"/>
            <w:bookmarkStart w:id="13" w:name="N"/>
            <w:bookmarkStart w:id="14" w:name="O"/>
            <w:bookmarkStart w:id="15" w:name="P"/>
            <w:bookmarkStart w:id="16" w:name="Q"/>
            <w:bookmarkStart w:id="17" w:name="R"/>
            <w:bookmarkStart w:id="18" w:name="S"/>
            <w:bookmarkStart w:id="19" w:name="T"/>
            <w:bookmarkStart w:id="20" w:name="U"/>
            <w:bookmarkStart w:id="21" w:name="V"/>
            <w:bookmarkStart w:id="22" w:name="W"/>
            <w:bookmarkStart w:id="23" w:name="X"/>
            <w:bookmarkStart w:id="24" w:name="Y"/>
            <w:bookmarkStart w:id="25" w:name="Z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DDE7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22.577,00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CCA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AF9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E3D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249EE4E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7EC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51918830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6EB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D3B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Gemeente Gemert-Bakel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9421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6849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197.707,00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A2F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C87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16B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031DE5D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E3E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51919055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E0C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0F6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Gemeente Laarbeek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FC05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60C2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67.411,00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D13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E8B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A85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307C263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62D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51920036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94E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6-3-2024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963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Gemeente Someren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6D70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F439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15.695,00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B2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948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13A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5710724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FA9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50218563 / 51876595 / 502675262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A6F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28-5-2020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DE8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GGD Brabant-Zuidoost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09CF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2F47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48.430,00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B38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EC5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6F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F0B68E6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EB1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52100018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74C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25-6-2024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D2F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GGD Brabant-Zuidoost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78F0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6519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1EF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9E8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CFE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E56CF84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F7D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50939018 / 51340168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434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23-3-2022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BF2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GGZ  Oost-Brabant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B47B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C7D9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41.297,00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8D6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4DE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D02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3CD61D6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DE1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51600752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B17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15-11-2023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A99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GGZ  Oost-Brabant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D3EC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1720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843.082,00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1C7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B68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786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D9421B5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14B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51586047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F01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CDD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Gilde Sint Antonius Abt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D68C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728F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1.112,00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B0B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25D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7C0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4B4D6682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F37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3C5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02D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Gymclub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S.O.S.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CA40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734A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3.895,00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E5A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169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F11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13D29E5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70E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51581093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1CE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681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HAC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A485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13BC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3.174,00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DD1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051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0FC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48BF5821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F44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446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FF9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Harmonie en drumband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Amicitia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0E0B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56B4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7.681,00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90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5FE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089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7B41968E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CA9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51992469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220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17-5-2024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0C7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Harmonie en drumband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Amicitia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2E0F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31FD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1.635,00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75D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F5D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74E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53EB311F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B5F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235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B38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HBC Phoenix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BCDC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8BC1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897,00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C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186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363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99CB2D4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500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CC6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019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Healthy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Sisters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95E2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E144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18.630,00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AD7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9E2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E61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6D6F518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3FA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3B2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8F4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Heemkundekring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936F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6C1B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13.986,00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64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C2A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A6D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A7615E8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911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52030679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93A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16-10-2024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D41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Heemkundekring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Vechele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 (CAM Tax-van Vliet)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0A54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A6D5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ED9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1DF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56B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AF5C9F3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342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51598737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B85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D74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Helm.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Red.brigade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Reddingsklos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BFFE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5E4F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3.818,00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FB6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7E4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434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84539BF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351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51608241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581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AA9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Kamerkoor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5733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327D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3.952,00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996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2D3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2A5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F30C22D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550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52187138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35C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5-9-2024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EDC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Kamerkoor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CBBC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2B31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1.275,00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A3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7BE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C45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9B26820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155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51557074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47A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A3F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Muziek Corps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63F0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CD62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12.728,00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058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556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DA1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FA37007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422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51594096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CAA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458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Slavisch Koor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141C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2A72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4.690,00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0A2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DFC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4AF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956414B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852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5152908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DD0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D6F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Vocaal Ensemble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3ACE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03FD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3.771,00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C8F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881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058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D3E3808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C2F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52285943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87E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25-11-2024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806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 Vocaal Ensemble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5486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9917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1.317,00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D7C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DD2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28E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6977D966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460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3A1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12A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Golfclub Overbrug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0F83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7A57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648,00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564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2F8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B96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506B01AE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047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C82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BE4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Liederentafel 't Akkoordje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79D2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29A5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1.785,00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885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476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132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320D0ECD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5EB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02B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73E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Mondharmonica Vereniging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24DD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3028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6.205,00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313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FE2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B23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80838F1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A83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51501521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F6D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59C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Schaakclub (H.S.C.)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3B4F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10A4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442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B7E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FF0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A0D579F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374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EAA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17-6-2024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859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Zwemvereniging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Lutra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5074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7686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1.140,00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BCC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372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754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9CE7A17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1EC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51572430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15C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70C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Zwemvereniging </w:t>
            </w:r>
            <w:proofErr w:type="spellStart"/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Lutra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1257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1A86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5.923,00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6DC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691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BCF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0D401E73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869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51598367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3E9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60A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Hockeyclub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F929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FC54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11.238,00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DDB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55A1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B20B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F1BFDD8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DC1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51702084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8485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14-11-2023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9E0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Horeca Belangenver. Helmond Centrum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E903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883B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2.297,00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6DE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D12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356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267C340F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0A02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AD9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62E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Horeca Belangenver. Helmond Centrum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92B1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A56F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873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08E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36C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1A717890" w14:textId="77777777" w:rsidTr="00F33B91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F84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52156577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3A3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17-9-2024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574D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Horeca Belangenver. Helmond Centrum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20077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8063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2.387,00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47C8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A5BC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1496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014FC" w:rsidRPr="00F014FC" w14:paraId="4CAAEE7F" w14:textId="77777777" w:rsidTr="00F33B91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FD63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86F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C74A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HT'35 Turnvereniging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72AA4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975D" w14:textId="77777777" w:rsidR="00F014FC" w:rsidRPr="00F014FC" w:rsidRDefault="00F014FC" w:rsidP="00F014FC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7.482,00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B70F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8010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8F79" w14:textId="77777777" w:rsidR="00F014FC" w:rsidRPr="00F014FC" w:rsidRDefault="00F014FC" w:rsidP="00F014FC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014FC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196A038" w14:textId="77777777" w:rsidTr="00F33B91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B19DC53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A264CEB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A61BB73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6260E9B7" w14:textId="77777777" w:rsidR="00F33B91" w:rsidRPr="00F33B91" w:rsidRDefault="00F33B91" w:rsidP="00F33B91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AF30180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78D542F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3E349E5" w14:textId="77777777" w:rsidR="00F33B91" w:rsidRPr="00F33B91" w:rsidRDefault="00F33B91" w:rsidP="00F33B9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F33B91" w:rsidRPr="00F33B91" w14:paraId="1D658046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6FD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643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D0F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Humanitas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District Zuid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BBA5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A726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649.675,00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587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8F4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D21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134A9846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B9D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52090577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969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1-7-2024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F40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Hv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Swift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5384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3104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22.022,24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35A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14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AA4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3EF6C49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828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51570191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71B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A9A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Hv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Swift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FAD7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044E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3.331,00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E14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47F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AD6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4561AA96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0FF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51831758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B88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26-3-2024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694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HVV Voetbalvereniging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9151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06D2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7C9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29B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12F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48D5EC9C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103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51963567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D72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EB9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HWC De Helmvaarders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F62A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C0D7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9F5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B9E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D9A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7EB27B21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F4F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73F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210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HWC De Helmvaarders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8CFE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99E7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783,00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E33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C7C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A3C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2150F9C6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948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51898734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DC7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219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IM Dumpel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Indieherdenking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F8B1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11D3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8EC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ABA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2DF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12644C87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F38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52146870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6CC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1-8-2024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3B7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IM Dumpel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Indieherdenking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3A24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BFDB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1FC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12C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FF7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0D8662C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97C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52146870 correctie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AB1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1-8-2024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B6F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IM Dumpel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Indieherdenking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24C1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D097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209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7AA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049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6D7B148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9FF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51736784 / 51757300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BBD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27-11-2023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23A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Imagination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Twirl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BF9B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7841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1.830,20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5E3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F63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6E9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02126B34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FED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51581248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006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8DE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Imagination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Twirl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6FDF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CC1D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385,00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572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DB6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5B7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3AAEDD14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594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97F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98B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Invalidenbond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ABB9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1194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25.935,00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3B6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843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ED9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5558C662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2CD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51788321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44F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697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Islamitische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Nederland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A8CB2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5181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BBA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A30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C68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3D5014E5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8C0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782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818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8009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A36D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864,00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63E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ECC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9A8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4BC60987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65B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51964475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E79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57B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J van Odijk Buurtcamping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4CD9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DA79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241,00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370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4CE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FE9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3F84D10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4C2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8C7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A27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Jeugdschaakclub de Pionier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EDAD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15E6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974,00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C23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918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778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30AFAC95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4DC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D75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C45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Jeugdzeilver. Berkendonk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0715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ED31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894,00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568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52A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004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33AFEC32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AA5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51556641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C01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4-7-2023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2A0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Jinc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Oost-Brabant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BDE9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CEC2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91E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82A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B61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2B39D70B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117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807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EE6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Jongerenkoor Pabo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7C0B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7B79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6.335,00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8F4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353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53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82AA5E0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7CD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52201385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092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16-10-2024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A8A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Jongerenkoor Pabo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3320A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4DCF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1.350,00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EA8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C95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B9B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5FC8E9BF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810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51584477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DC2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A75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Judovereniging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ED43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CAC7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1.410,00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0AF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457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602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5701AEF7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30F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51252736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086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831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KAAT-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Kinderovang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B.V.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B756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A473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-6.068,98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9F0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964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0D6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20C3C1A5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258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7AA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FA6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KAAT-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Kinderovang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B.V.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89DD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C362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144.900,80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64D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391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1A3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0A26322E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8E9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51534022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F54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63C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Kamermuziekcyclus Theo Driessen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E130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79B7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5.556,00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50D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857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209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781BC1C3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CDF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51926448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C8C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3-6-2024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657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Kansrijk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1963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6DC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13B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825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DB9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57DDBBEE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3F7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51577760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7CC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792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 Bernadette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4089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6103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2.506,00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B51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F6B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AFA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01F1C6B5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90B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51557006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CFD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7C7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 Brouwhuis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FA3A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7578" w14:textId="77777777" w:rsidR="00F33B91" w:rsidRPr="00FF16AD" w:rsidRDefault="00F33B91" w:rsidP="00F33B9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2.651,00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45B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AED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1F6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43D52D3C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ACC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096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FE0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 St. Lucia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90AB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1D8F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4.246,00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017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131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5A4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3D7B3791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2FA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51965874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509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B34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F742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A8FA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4A1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762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AFC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052FC76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7A1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719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62C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48F2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F9EE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4.391,00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030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7FD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91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164CA97A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2FA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06D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58A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KBO-Kring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6D42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E64F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22E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558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E79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FAA425B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743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51256296 / 51424658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C24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4AB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KDV de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Bereboot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DA41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4DD1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43.817,04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12A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A42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053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7C8C7BB0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976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AF2E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19F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KDV de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Bereboot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E7FD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C2B5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154.419,20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84E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622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D3B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6CC5128C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089F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51770970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950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07A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Keiebijters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Stichting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865A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F5FC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AC7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756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A2E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1B34F7E0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646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40F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5DF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Ki-Aikidoschool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Torii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B266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E428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718,00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A8D9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704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95A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0A887C4E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00A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51271307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BE7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EDD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Kids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Village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2FD1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26BC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56.182,49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C9C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663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DE7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1D5C234F" w14:textId="77777777" w:rsidTr="00F33B9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7B5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FC5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9A5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Kids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Village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B29E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D656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86.368,00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783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6B3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F98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5BF96130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45D1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650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6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Kindcentrum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Vlier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B160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C850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3.186,44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8BD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7F38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4A53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0547B60C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6534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2B8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616B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Kindcentrum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60B4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9E19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4.554,52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E4A0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82CD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C08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F33B91" w:rsidRPr="00F33B91" w14:paraId="24C5EA8B" w14:textId="77777777" w:rsidTr="00F33B9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8F27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85C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6555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Kindcentrum</w:t>
            </w:r>
            <w:proofErr w:type="spellEnd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Mozaiek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F191C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3FF5" w14:textId="77777777" w:rsidR="00F33B91" w:rsidRPr="00F33B91" w:rsidRDefault="00F33B91" w:rsidP="00F33B9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4.417,30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6C5A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8412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9C66" w14:textId="77777777" w:rsidR="00F33B91" w:rsidRPr="00F33B91" w:rsidRDefault="00F33B91" w:rsidP="00F33B9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33B9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9A1A5DE" w14:textId="77777777" w:rsidR="007376C8" w:rsidRDefault="007376C8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50"/>
        <w:gridCol w:w="218"/>
        <w:gridCol w:w="1178"/>
        <w:gridCol w:w="3200"/>
        <w:gridCol w:w="3315"/>
        <w:gridCol w:w="1020"/>
      </w:tblGrid>
      <w:tr w:rsidR="003A4089" w:rsidRPr="003A4089" w14:paraId="2C059AD1" w14:textId="77777777" w:rsidTr="003A4089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6BCFD57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B4FE7DE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37F13D4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4D28803C" w14:textId="77777777" w:rsidR="003A4089" w:rsidRPr="003A4089" w:rsidRDefault="003A4089" w:rsidP="003A4089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5CC5DEF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C3C4F06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0B071AC" w14:textId="77777777" w:rsidR="003A4089" w:rsidRPr="003A4089" w:rsidRDefault="003A4089" w:rsidP="003A4089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3A4089" w:rsidRPr="003A4089" w14:paraId="54B57516" w14:textId="77777777" w:rsidTr="003A4089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1AC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51218776 / 51681684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BF0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144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Kinderdagverblijf Villa Vrolijk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9281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A4BD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28.004,71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9F9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8F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9B5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189FD89" w14:textId="77777777" w:rsidTr="003A4089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A43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6F9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50F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Kinderdagverblijf Villa Vrolijk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3EEA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C3AE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222.300,80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AE7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1DA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F39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2152441F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2DE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51554768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25E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E14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Koor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Druzhba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372D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2F9F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3.709,00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CE7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6DB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FD9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35B65072" w14:textId="77777777" w:rsidTr="003A4089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25B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51255763 / 51424667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B54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D3E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Korein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Kinderplein bv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B56B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4FC3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-36.195,51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E40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B89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166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1B051DF" w14:textId="77777777" w:rsidTr="003A4089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EAA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C15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003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Korein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Kinderplein bv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3216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6E77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614.892,80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981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B9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E2E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865D491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C58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51595718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C80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AC0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KSH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Phileutonia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093DF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1A34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17.106,00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FED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DED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19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B4211B0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BBA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51848930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F4F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BF5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KSH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Phileutonia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ED253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C849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1.709,00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646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5D2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537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3C5C3DE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352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52259228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C79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568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KSH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Phileutonia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95AC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9600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1.125,00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497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BD9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D4A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3CB2D60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FF6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52023707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FD0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2E9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Leger des Heils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F09C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1175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857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85B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778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6296AB5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47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51835902 / 51844030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D42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726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A4AF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70BF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1DC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9B8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742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01020AA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95A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51712671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9AE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C12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E6C2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2234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223.000,00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F42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CFD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4A1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3004585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E35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51878802 / 51725896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425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02B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1899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2E8A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29.993,00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1EF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40A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CBA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80D2030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CB3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51943257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FD4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A59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173A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35B9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100.000,00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C27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06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B1F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3CA4CC84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8CC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51997429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A91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193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C695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B75F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1.800,00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9B0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CAB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7A6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DC74285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B5D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52058690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342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21-8-2024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97D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D531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C151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09D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F0B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CA3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5888F2E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DE6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F97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770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562F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D335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111.051,00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6F8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18C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C96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43995276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81E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51798442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122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FB1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39A6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EF21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40.227,48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A80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8CE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65A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20AE93EB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609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51605624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837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A3D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5169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47F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6.972.082,00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865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301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E24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243DE37D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601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51910285 / 52028424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EAE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5-9-2024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9C7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FE35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47F9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44.968,00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BF2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F3C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329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1BB864B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E5F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35002881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E70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D1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LEV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F411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9348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-36.000,00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0F4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82E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05D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0BE113D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95A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208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B45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Liederentafel Helmond West op z'n Bes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0F4A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8716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229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059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DE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AF27804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07A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ADB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1EF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Lotus verenging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36F1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41B0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B43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3D9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6A8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839BDA3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E30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51576739 correctie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735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AA7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Lotus verenging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CF2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EEC8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-66,00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24D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BF5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57A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723E67B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03B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52064229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38D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D3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Lumens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Groep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CF11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36C0" w14:textId="77777777" w:rsidR="003A4089" w:rsidRPr="00FF16AD" w:rsidRDefault="003A4089" w:rsidP="003A4089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3D4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1C0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BC0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9AB00F0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CE4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729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6A1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Mannenkoor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Lambardi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2A5E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D182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7.016,00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375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4A5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D2D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1F089011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C7C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51998321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3B2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29-8-2024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F5D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Mannenkoor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Lambardi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43FC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4C19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56D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38D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B6A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8267565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918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51551817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A81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F94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Mansouri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Gym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A56E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CF43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9.147,00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1F4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836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622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DED39A2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991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6C9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9C5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Montessorischool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083A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D49E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2.128,13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610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1DA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085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C9F9A49" w14:textId="77777777" w:rsidTr="003A4089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E1C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51837585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842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9A3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Montessorischool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D20D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D5A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AD9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3B4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FF6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B4A5DA0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BF2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424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AB2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Monumentenwerkgroep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D40D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8438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1.853,00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4BC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1A9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FD5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2263F4C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A25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781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EDE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Monumentenwerkgroep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AD30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7EA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3.386,00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7B0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F76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32E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634299C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4B1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43D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49F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Mulo Baseball &amp; </w:t>
            </w: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Softball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1F95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824A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961,00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FD0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5BC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675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8849CEB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22C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51545032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309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34E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Nat. Ver. De Zonnebloem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3FA1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C1E2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4.497,00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D52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92D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E8C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58DFFE6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A48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52350276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DCD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9-1-2025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E43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60AF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B962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592,00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CBC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6FB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212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7B0023A3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FFA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52192802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C4F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19-9-2024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0CC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CE7F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A981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967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98C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F36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1CCBCF5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274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52261133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29B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BB9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0DB4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5F48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05E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4F7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9A6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58940ED6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E4C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52091496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CE6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42E2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8815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B027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BD0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A9B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8CF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0A25EFAD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148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52296283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C21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723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5EEF7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2483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AAEF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482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66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243BE3F4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780B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52027173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20A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6F3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3F0F1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2478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DE0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2CA8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E8A5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3C0DE074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C23C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51925510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5349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E90A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0167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1052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1.980,00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EBC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66BE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44C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A4089" w:rsidRPr="003A4089" w14:paraId="6BA52DFA" w14:textId="77777777" w:rsidTr="003A4089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A66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52039190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4BE0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D2D4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7CBA3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DDAC" w14:textId="77777777" w:rsidR="003A4089" w:rsidRPr="003A4089" w:rsidRDefault="003A4089" w:rsidP="003A4089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BE76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B0C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6CBD" w14:textId="77777777" w:rsidR="003A4089" w:rsidRPr="003A4089" w:rsidRDefault="003A4089" w:rsidP="003A4089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A4089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4123D107" w14:textId="77777777" w:rsidR="00F33B91" w:rsidRDefault="00F33B91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120"/>
        <w:gridCol w:w="2544"/>
        <w:gridCol w:w="8"/>
        <w:gridCol w:w="210"/>
        <w:gridCol w:w="8"/>
        <w:gridCol w:w="1170"/>
        <w:gridCol w:w="8"/>
        <w:gridCol w:w="3194"/>
        <w:gridCol w:w="6"/>
        <w:gridCol w:w="3314"/>
        <w:gridCol w:w="1020"/>
      </w:tblGrid>
      <w:tr w:rsidR="0035752A" w:rsidRPr="00B10AA3" w14:paraId="7A0E046E" w14:textId="77777777" w:rsidTr="0035752A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28D2903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C6B32D4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789C794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7BBA6D6D" w14:textId="77777777" w:rsidR="00B10AA3" w:rsidRPr="00B10AA3" w:rsidRDefault="00B10AA3" w:rsidP="00B10AA3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A04E7C2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93BCC60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61C62FB" w14:textId="77777777" w:rsidR="00B10AA3" w:rsidRPr="00B10AA3" w:rsidRDefault="00B10AA3" w:rsidP="00B10AA3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B10AA3" w:rsidRPr="00B10AA3" w14:paraId="7ADEF5E8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FA9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52018518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DB1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5E6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91C6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E325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2.960,00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F2D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C0E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2A9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6C6CB3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C17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52322705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BEC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B10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775F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4F3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33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CBE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EAE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3B21D68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265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51559756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04E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640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AD39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C4C9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1BB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833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78B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4C8DF26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149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52324240 / 51588249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ED3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6DE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22A5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E38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402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E34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7F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BF65375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528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52324240 / 51588249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A07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07A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01BB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FBCC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AEA8" w14:textId="77777777" w:rsidR="00B10AA3" w:rsidRPr="00FF16AD" w:rsidRDefault="00B10AA3" w:rsidP="00B10AA3">
            <w:pPr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2C1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25A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54D5CCC0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768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51933286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471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886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E076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ADFF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625,00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01D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F4F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5E3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385BCAB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D61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51984057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F3B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5-9-2024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BEB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6C55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0699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2.350,00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08A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C0A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48A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9DBB7E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BF9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51774065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F52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ED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D7F6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AF8C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475,00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3D8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B88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3EF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F4912A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581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52082285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456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01D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6804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0DB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1.350,00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DFB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B50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006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D39464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B8E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51969776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416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9-4-2024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D61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D5FA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982F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08F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711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FBB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5559514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277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52045725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769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29-7-2024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61F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4C03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80AD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375,00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5B5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FBE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26E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BBEB13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E61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51863784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20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26-2-2024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6A4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4902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7BF7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5FC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9C0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5AE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04AE6C65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B93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52236086 / 52293150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063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660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F3D4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E159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1.125,00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DB0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E1F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26E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3230753D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0C5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51863802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976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4C2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4BEA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D20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F81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326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3FE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234F380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6EA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52159516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50D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20-8-2024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17B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16A6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9742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1.575,00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8E6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CD9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572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47250D3C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380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51964033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967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3-4-2024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6F3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0516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31B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375,00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D89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67D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F7F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3E97533A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815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52268641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294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29-11-2024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124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B3D2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2D6E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425,00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9F2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FB2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B1B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0CD99C2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AAF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52168031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B55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26-8-2024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C9F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09A4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0FAE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574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538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2AE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5D1B7423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862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52065972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D8F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277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C097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1E41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4.866,65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7F6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597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721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AD55255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460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52127334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14F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16-7-2024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0C9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5DF6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1D4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5.441,73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B8E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FCB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368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571A6812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469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51973576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11A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15-4-2024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F97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1886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B137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4.360,18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48D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6E3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768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C0B5492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4F8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52226043 / 52251696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075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14-10-2024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872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204C5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89E7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6.783,93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51E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4BA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205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C075615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352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52249630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603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25-10-2024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42C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883A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CD6C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2.581,61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6D7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682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F4F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C39DB06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4A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52010235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C58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7-5-2024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98F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5371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6013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6FE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B0D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B2E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FA195BD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5B3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51879414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CF9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13-2-2024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74B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1AA8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0EA2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0D8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DCF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14D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0663994D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4E9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51852774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173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1AB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5722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B2BC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A04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9BC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FE8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388F10D4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D60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51757925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513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AE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F399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C54B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C8F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0D0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19E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984251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560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51979929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240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19-4-2024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5C0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8CAC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755A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E7B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588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44D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5FCCB2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1C3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51846410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8EA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85F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00A0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CDEB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714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D65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31A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CA6A1D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B8E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51951891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892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741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33E7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55B6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E6E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35A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3C4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51D414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E54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51875018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D07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DA4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B352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0511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263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831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0B8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800AA7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625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51937425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48A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850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59E0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8B18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110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166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631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11784A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B49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367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531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E72D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7142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DD2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D16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3B6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198776AD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06C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51997448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F41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690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70F3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3FC6" w14:textId="77777777" w:rsidR="00B10AA3" w:rsidRPr="00FF16AD" w:rsidRDefault="00B10AA3" w:rsidP="00B10AA3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53C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437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6F2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E420408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8B3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51997466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719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28-6-2024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286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52DD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5CB5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702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97A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DBE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2FCCBC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70B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52111364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CCB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16-7-2024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213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BEBF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3AAB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7BD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29D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2087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7CD94080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AC3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51890465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FED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321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C581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5B9A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019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746B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E4B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5F6E615C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656A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52132564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512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19-7-2024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F1A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395D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1A19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109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479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CC0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625734DE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F13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51901232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DEC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93C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AC2B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7BC9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D7E3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01B2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E88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3EA6593C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20D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72B5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4FB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4D229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5A32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E7D6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D501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8684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10AA3" w:rsidRPr="00B10AA3" w14:paraId="23DB76B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2020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52137251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307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24-7-2024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DC1D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020EC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D626" w14:textId="77777777" w:rsidR="00B10AA3" w:rsidRPr="00B10AA3" w:rsidRDefault="00B10AA3" w:rsidP="00B10AA3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5688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7A5F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559E" w14:textId="77777777" w:rsidR="00B10AA3" w:rsidRPr="00B10AA3" w:rsidRDefault="00B10AA3" w:rsidP="00B10AA3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10AA3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EDA841D" w14:textId="77777777" w:rsidTr="0035752A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460346D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9C81E14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D36AEFF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45E43C49" w14:textId="77777777" w:rsidR="0035752A" w:rsidRPr="0035752A" w:rsidRDefault="0035752A" w:rsidP="0035752A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FE99994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FB5B389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8B55069" w14:textId="77777777" w:rsidR="0035752A" w:rsidRPr="0035752A" w:rsidRDefault="0035752A" w:rsidP="0035752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35752A" w:rsidRPr="0035752A" w14:paraId="78F10AEB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40A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F54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7D9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AEC66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2E12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46A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2D8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DBE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07CF47A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E4D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51880502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DAC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D3C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EBBC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9642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616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91A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761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4BAC5DA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8E9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52130503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048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18-7-2024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88A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A782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A2A6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876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771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DD8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78B6858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1F2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52028193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93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24-5-2024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D57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D546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DE43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B14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54E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EBE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BE59407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C6D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52193682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16C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B75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84F1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EDB1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773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6F1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7CF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5B2DB7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D17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52274268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BFD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789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1133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4D86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EE4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5F5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BF7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FE73FA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8C7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51838116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7CB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422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6016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6107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FB2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9DB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8F8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529201E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DAA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51850407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35D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73E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1A6C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36B9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0D4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48B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9D7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54BFCB0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E29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51966395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629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7-5-2024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F2A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5034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66C6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ABA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52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B66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5BDCD926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F46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51845878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500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1DF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43C11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247D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8B6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C16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0FA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6D09A58B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671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51937422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A07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D20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0F84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F249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D37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topsport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E96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BDB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FCFBDD5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B3F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52159353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F48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20-8-2024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A51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483D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F8CA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2DA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67E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0BA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498C137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83D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52084184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E6A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3-7-2024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F94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3AD4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F40F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A6C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385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B6C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113FE7B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3B6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52194944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229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12-9-2024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762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0E58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F49D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132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DE7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819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60A0A839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B97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52095385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924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3-7-2024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656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8386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A29C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F05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55B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958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598E375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6B6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52085507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EA7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3-7-2024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EE7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2077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6234" w14:textId="77777777" w:rsidR="0035752A" w:rsidRPr="0035752A" w:rsidRDefault="0035752A" w:rsidP="0035752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2.400,00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2AC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C00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D5C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EC05565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FA3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52085507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D70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3-7-2024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6F6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F5A3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4545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53B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542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060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6AA80B4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AEE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52186021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8C8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26-9-2024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9CA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Natuurlijk persoon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E8F12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9B37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1.200,00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C1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Lokale aanpak isolatie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4A7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2B6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6A9A69B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707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52024025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DDB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5-6-2024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A66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Nederlandkampioenschap. Helmond 24 Romonesco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68CB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68FB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1B8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182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666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431FB5C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67B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50792163 / 51811423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D3E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22-11-2021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469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NS Stations B.V.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B055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FB07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61.175,00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114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096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F0D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28CA760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EC6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51947890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8E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13-5-2024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765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O.E.C. Korfbal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C05A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8841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2.085,00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E74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609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284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261A411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CC3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4F9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12F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O.E.C. Korfbal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3CBA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70EE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1.435,00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466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E06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6FB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58125C34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E40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030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B30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OBS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6EA9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856F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4.416,99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B51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DF7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DE0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21B74E9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106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281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172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OKC De Stroom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7667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D6E3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1.495,00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BA8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9A0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4DC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180E763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F69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D31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19C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Omo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Scholengroep 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D1A5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D35E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A89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BB3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16D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3188E7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11F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51581750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F43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7-11-2023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BB5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Omo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Scholengroep  Helmond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0F3FF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8DEC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4.500,00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4A2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EB6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456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3875CD86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C76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0E3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271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Openbare Basisschool De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Straap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414B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BAFE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2.128,13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834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29D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FE0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72F688D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610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163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08D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Openbare Basisschool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'T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Hout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0E78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242D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4.422,97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BA4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E6E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D1E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315113E9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AB8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771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A2C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Ouderenwerk Haverveld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D2B3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D50B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766,00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FA0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17F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0E2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29A74B3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A36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51563674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13A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110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Ovr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Zonnesteen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49F1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5715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1.339,00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8CE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76A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8EE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DE9919B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6CE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51563727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C80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C20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Ovr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Zonnesteen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89E2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B090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1.781,00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4F1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09D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207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57AFE6A1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C45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51805120 / 51410560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3AE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23-3-2023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0B0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 van der Horst lasservice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92A1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7597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-1.000,00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EA2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energiebesparende maatregelen voor ondernemers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0B9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CB3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3FF03D1F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8CD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51805120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486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2-4-2024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6C4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 van der Horst lasservice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B516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E16B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56,51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892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energiebesparende maatregelen voor ondernemers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A1B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CFA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1CEB5BA4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B23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51586249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CDA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929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PCOB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CFF5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FEA2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911,00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45A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BF0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7111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6BF11330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5A7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52079502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C12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DB6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Polaris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onroerend goed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D55D7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D4E5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20.225,00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537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18C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48E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0A337462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19C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B7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EDB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Polaris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Volleybalclub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15DA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A788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3.101,00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CF2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786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710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69D0C7BF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837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E22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84F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Popkoor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Brandnew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Voices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E350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143F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3.404,00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872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F44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27F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70C618CC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CEB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51640030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24A3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15-11-2023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591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Popkoor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Brandnew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Voices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F3D1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9FB5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1.709,00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CDA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476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274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4D3DB6A3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3EE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52167391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C478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22-8-2024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F640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Popkoor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Brandnew</w:t>
            </w:r>
            <w:proofErr w:type="spellEnd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Voices</w:t>
            </w:r>
            <w:proofErr w:type="spellEnd"/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0DA1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0403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1.665,00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EEE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2CCE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967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198536C7" w14:textId="77777777" w:rsidTr="0035752A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6FC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51570345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A94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613B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Popsound BOOST!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0F1D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CA5C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1.799,00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F6CC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E5F9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5095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35752A" w:rsidRPr="0035752A" w14:paraId="2A342922" w14:textId="77777777" w:rsidTr="0035752A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312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51300713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9716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1DFA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PSZ Stap voor Stap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9EABF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5C94" w14:textId="77777777" w:rsidR="0035752A" w:rsidRPr="00FF16AD" w:rsidRDefault="0035752A" w:rsidP="0035752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-86,74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86A4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F222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D0CD" w14:textId="77777777" w:rsidR="0035752A" w:rsidRPr="0035752A" w:rsidRDefault="0035752A" w:rsidP="0035752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5752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93909D9" w14:textId="77777777" w:rsidR="00B10AA3" w:rsidRDefault="00B10AA3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120"/>
        <w:gridCol w:w="2551"/>
        <w:gridCol w:w="218"/>
        <w:gridCol w:w="1178"/>
        <w:gridCol w:w="3199"/>
        <w:gridCol w:w="3314"/>
        <w:gridCol w:w="1020"/>
      </w:tblGrid>
      <w:tr w:rsidR="00764DF6" w:rsidRPr="00D91BCA" w14:paraId="0AB4725C" w14:textId="77777777" w:rsidTr="00764DF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2BD96AA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E49DA6F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24DDCFE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3023E21A" w14:textId="77777777" w:rsidR="00D91BCA" w:rsidRPr="00D91BCA" w:rsidRDefault="00D91BCA" w:rsidP="00D91BCA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BA5D396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3B32105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A069CA7" w14:textId="77777777" w:rsidR="00D91BCA" w:rsidRPr="00D91BCA" w:rsidRDefault="00D91BCA" w:rsidP="00D91BC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D91BCA" w:rsidRPr="00D91BCA" w14:paraId="1558EDAA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F60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7D1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336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PSZ Stap voor Stap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DB70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4B03" w14:textId="77777777" w:rsidR="00D91BCA" w:rsidRPr="00D91BCA" w:rsidRDefault="00D91BCA" w:rsidP="00D91BC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116.667,30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76A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9FD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A7C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1FDAB761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613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0EE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E6A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PVGE Ver. voor Senioren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C43C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A686" w14:textId="77777777" w:rsidR="00D91BCA" w:rsidRPr="00D91BCA" w:rsidRDefault="00D91BCA" w:rsidP="00D91BC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1.201,00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20D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DBB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A0A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31E6A3B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CB3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178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722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/ Vuurvogel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B3EE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A80B" w14:textId="77777777" w:rsidR="00D91BCA" w:rsidRPr="00D91BCA" w:rsidRDefault="00D91BCA" w:rsidP="00D91BC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4.580,43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12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B12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C25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6BB5F38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13E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51523467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77C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11-10-2023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51D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 &amp; TC Buitenlust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51CD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505" w14:textId="77777777" w:rsidR="00D91BCA" w:rsidRPr="00D91BCA" w:rsidRDefault="00D91BCA" w:rsidP="00D91BC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2FD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60A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FC7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8091E19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9AF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51523467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FBB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11-10-2023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F98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 &amp; TC Buitenlust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2F21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E0E2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073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471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087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7E6D60BD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4D2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52112192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4B4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C8C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 &amp; TC Buitenlust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00F9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445B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3B9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C6E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A5A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5ED5322D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1CA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52025674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405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15A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 &amp; TC Buitenlust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48FC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0B1A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D2A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A50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5B7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1BA097E0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DBA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51566136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D12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176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 &amp; TC Buitenlust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B0B7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158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1.854,00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D7A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337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953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4607C23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7D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52134342 / 52279815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967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22-10-2024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DE3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R.K.S.V. Mierlo Hout inzake  Bouwrekening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32B7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0F89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75.000,00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CC4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sportaccommodaties, klein onderhoud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24B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BD7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E644049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442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51046449 correctie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ivm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boekjaar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36A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A43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Rksv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617F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4E58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-11.082,00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5EF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BB4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0CA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1F504467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88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51046449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1BE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292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Rksv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5BF2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8DFD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11.082,00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E87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maatschappelijke ondersteuning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267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A74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4A126BAD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EA7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51710793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1F1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4D2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RKSV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D1B0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75F6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2.400,00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499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FCE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C61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E32DD56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B29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51601225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8C5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B94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Rksv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4DAE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16DA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12.533,00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8CD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510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439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819D49A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1D6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51573694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1D3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381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Ronin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Jiu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jitsu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904D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FD01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590,00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F91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A62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BB8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78916A0A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F86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51797478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725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2F1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Rood-Wit '62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E8E5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9B44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4.982,00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67D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027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7B2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9125DB3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05A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D9F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D42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S.C.C.D. Parkzicht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D822C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DA86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87.210,00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234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BB3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944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5C0A9F4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7EF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51573904 correctie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67A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0AF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S.C.C.D. Parkzicht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5E17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A6AA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-43.605,00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9B1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278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668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119565B8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9A8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51844451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2EC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D2B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Samenw.verb.pas.onderwijs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CE1A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653D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473.131,00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970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8E0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96D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20941630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F79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51483588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55F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22-4-2023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EDD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Samenwerkingsverband Helmond-Peelland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8610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941E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75.000,00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2F8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CFD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78D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4274A67C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F99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51586608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F57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CD8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Schutsgilde St Catharina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B477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086E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8.561,00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607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974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EF3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441F3BA4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C1E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B97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28C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Scouting Brouwhuis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3419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36BF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16.608,00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09E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34C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FAE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5804E6C2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DB5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51109091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885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D16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Scouting Jan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Baloys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4BED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87E4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1.250,00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EF6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maatschappelijke ondersteuning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FC8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DDB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C701EAB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978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51109091 correctie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ivm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boekjaar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54A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B4D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Scouting Jan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Baloys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D164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DBBB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-1.250,00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9B8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866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A50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ED581DE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677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A51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E01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Scouting Jan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Baloys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19FA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C16F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15.000,00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967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369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ECF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CBF5642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CA7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51570155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D0A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C68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Scouting Leonardus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CE86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B76C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45.104,00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A6E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426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9DF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9A6C423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F9C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B61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65E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Scouting Paulus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Helm.O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/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FF95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041C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80.872,00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56C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CBE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C65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2A35A41A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513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51565414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ED3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239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Scouting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Rijpelberg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E170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F960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33.036,00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BA8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BBE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FFA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8E72E1B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4BA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51588249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B66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A55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Senioren harmonie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BEF5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DCA9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4.020,00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032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EA9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33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F5ECDFC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9EA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52324240 / 51588249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FBC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DBD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Senioren harmonie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87DF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D1FB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250,00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80F2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99E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2D6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5399A325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1E0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51568203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E40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F46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Seniorenver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Helmond-West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3154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C998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621,00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715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BA2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CE9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43CC4B05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A62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51564154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6C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02F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Seniorenver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 Anna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DE3C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EA30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766,00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035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DFA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612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3A4D3929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D2A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51901354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810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26-3-2024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9987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Seniorenver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St Anna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1A6B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5A35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69E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F48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98B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4C8177E9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B8D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51702738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7C2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2-11-2023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980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2EC1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E446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62.671,24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2FB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601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DE9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100B86A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07E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51747781 / 50412747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FB3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11-10-2021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04F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72FB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1757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-16.341,17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287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32F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8C6A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770D1DE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A8B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51907572 / 51252396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C8D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11-4-2024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3E2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6A03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E282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74.600,00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5E5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ADA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109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10F007A4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F70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CF63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EED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C95AF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4F03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120.000,00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0A6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8D06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1D6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80525E0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C9A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52050498 / 51302577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433E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1-3-2023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7C1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82F2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34CD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-10.984,50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6E7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DA50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132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6AB21516" w14:textId="77777777" w:rsidTr="00764DF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C044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51853266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CBE5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4-3-2024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C5D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Senzer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2A50C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6BF7" w14:textId="77777777" w:rsidR="00D91BCA" w:rsidRPr="00FF16AD" w:rsidRDefault="00D91BCA" w:rsidP="00D91BC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155.640,00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D2D1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Tijdelijke Impulsregeling Klimaatadaptatie verdeling Peelgemeenten (E44)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5C4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5DD8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D91BCA" w:rsidRPr="00D91BCA" w14:paraId="016627A7" w14:textId="77777777" w:rsidTr="00764DF6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E33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1A0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AFA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Shaile</w:t>
            </w:r>
            <w:proofErr w:type="spellEnd"/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Tennisvereniging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C429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2E70" w14:textId="77777777" w:rsidR="00D91BCA" w:rsidRPr="00D91BCA" w:rsidRDefault="00D91BCA" w:rsidP="00D91BC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1.676,00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81BD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FDA9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199B" w14:textId="77777777" w:rsidR="00D91BCA" w:rsidRPr="00D91BCA" w:rsidRDefault="00D91BCA" w:rsidP="00D91BC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D91BC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64DF6" w:rsidRPr="00E9648A" w14:paraId="66F7CF72" w14:textId="77777777" w:rsidTr="00764DF6">
        <w:trPr>
          <w:trHeight w:val="54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8FB0645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12C6FB1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0C59EFD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0871008B" w14:textId="77777777" w:rsidR="00E9648A" w:rsidRPr="00E9648A" w:rsidRDefault="00E9648A" w:rsidP="00E9648A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22E838C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D7994C1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C4CBCE7" w14:textId="77777777" w:rsidR="00E9648A" w:rsidRPr="00E9648A" w:rsidRDefault="00E9648A" w:rsidP="00E9648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E9648A" w:rsidRPr="00E9648A" w14:paraId="5EB3550C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26F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51805067 / 51411730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012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6-3-2023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7E0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Smart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Repair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16BA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6D04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FF0000"/>
                <w:kern w:val="0"/>
                <w:sz w:val="14"/>
                <w:szCs w:val="14"/>
                <w:lang w:eastAsia="nl-NL"/>
                <w14:ligatures w14:val="none"/>
              </w:rPr>
              <w:t>-1.000,00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DE6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energiebesparende maatregelen voor ondernemers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3A1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6DA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318607E7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870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51581623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C17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872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Speeltuin Kinderboerderij De Veldhoeve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A173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8598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32.559,00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0D6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2BE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A7B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2EA74972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07A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51934382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75B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17-4-2024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D42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Speeltuin St Leonardus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30167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5F5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47B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8E9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 / 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703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4275462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753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52099735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119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29-10-2024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317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Speeltuin St Leonardus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25BA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0E4D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15.361,00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8AC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951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1C5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76DB18B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E31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51587515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62C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D37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Speeltuin St Leonardus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7A43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B53A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77.182,00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729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38A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7B5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514BDF81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DB6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51840739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5B0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31-1-2024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2BF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Sportvereniging De Braak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1DDE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B6B7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150.000,00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757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B1D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944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6BDC160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450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52321663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36B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19-12-2024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2EF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Sportvereniging De Braak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9A88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3BBA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4.601,03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006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1AE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EAB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2086EFB7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4C6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51581617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EA2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780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Sportvereniging De Braak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B302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4E4A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16.655,00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4BF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6D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15D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589C682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F6D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EBF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B2B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SSO Mierlo 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46CA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CEB0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11.742,00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057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68D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C63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28FBEEA5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283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51577755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A32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AD5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 Antoniusgilde Stiphout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3AA5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B879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1.112,00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F73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AD9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1A5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1D6C6E1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F99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51799719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2B4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8A8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Sch.Par.De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Goede Herder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100B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0B47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4.506,31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6F5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5B6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CB6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A324682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54A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0C8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F8C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Sch.Par.De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Goede Herder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2B52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5DFB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4.440,31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4FD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7C9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868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59FC3BA6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977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51837524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401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25-4-2024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85D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Sch.Par.De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Goede Herder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DFCE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C5D2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63.500,00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EC3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0B0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4BA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839821A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392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51867818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666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18-3-2024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B08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Sch.Par.De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Goede Herder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9FCC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B1BD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02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0E3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3D4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528BE83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CBB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51721009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85D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AED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St. De Nederlandse Cacaofabriek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5667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85B9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1.540.000,00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12D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013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FC0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5CD1E18B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67E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52024980 / 51270543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F6B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558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St. De Nederlandse Cacaofabriek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5DD9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5AAD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-33.289,00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70B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175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66A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7DC9CBE7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94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3BD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411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St. De Nederlandse Cacaofabriek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CC9F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048B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16.750,00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183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006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292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6696FFA9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5E1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9E4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EDC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Stadshobbycentrum Het Baken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C57D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BDE1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225.487,00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345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7C2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7A2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7738344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D9E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51574624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2EC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B3E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Stedelijk Helmonds Seniorenkoor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0A971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BA1A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3.785,00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372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FC5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E85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2DE518AD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6E8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51593642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9B3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21-11-2023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528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Adviesraad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Soc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Domein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2811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9DC9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27.243,00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EB9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6D0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951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8235DD5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7AB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51558684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9E7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08D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Armoedeplatform Ned.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C9A4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F5D4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A3E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9F3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14E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C328784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5B6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51600572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E3B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1CF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Beheer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Carat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paviljoen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6594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6E1B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17.348,00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F62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D34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DD5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3AD02C05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8C2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51728498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71C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BEE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Boeremert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Brouwhuis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09B2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408B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0DB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94E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3C5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37FE7B24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9CF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52213751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D30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27-9-2024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9F1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Boeremert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Brouwhuis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31BC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8704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2.300,00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7E5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B4C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7EB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B9D0A96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D83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51115449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878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20-7-2022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E51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Brandefood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D9E6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1FB2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C06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5B2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F36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78D86AE0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EC7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51963449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7D9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22-5-2024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1D3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in Actie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6D83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642A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8E7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C0E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F95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14E4404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FF5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51578433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C96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617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in Actie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C10A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0119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9.324,00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0BA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AE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D37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4F6E05F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016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51673427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BB5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849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Buitengebeuren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84DB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AD3E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E0E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5B9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F57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2906AA6F" w14:textId="77777777" w:rsidTr="00764DF6">
        <w:trPr>
          <w:trHeight w:val="36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5AB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51873278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7C1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6-2-2024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49E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Buurtbeheer Helmond West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6408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B503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10.827,00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395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8A6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712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EB0268D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2B0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51658520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A3E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E3C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Buurthuis St Anna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53E9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D7C8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04F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AA55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405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3E0DD20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9EE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E54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59F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Buurthuis St Anna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046E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FFC1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8.028,00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884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B44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FEC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44F7D5AF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D22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52015727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8DC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10-6-2024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48A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Centrummanagement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06F4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DD5E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528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477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213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5ABCDF13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811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A25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1DB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Cultuur in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523C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967E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0E8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381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DB0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64B493ED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C5B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51559756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502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9FC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Buhne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3F38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5269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8.495,00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68F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08B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989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6B1EE2B2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E39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A7F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8AA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Lage Beemden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2971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2672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33.983,00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BC20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1A39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ED9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0AF67C6A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C34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52049130 / 51302577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0A9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1-3-2023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9C4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Lage Beemden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6EE1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EA6E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-2.827,81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6463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0F6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539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196E7851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A1D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527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17-6-2024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F3F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Rimboband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3A51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42B3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2.590,00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757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198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E13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6FAEB395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73C6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51806817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3D2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0E2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Dickensnight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B3B4B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7947" w14:textId="77777777" w:rsidR="00E9648A" w:rsidRPr="00FF16AD" w:rsidRDefault="00E9648A" w:rsidP="00E9648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4D3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230F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C0A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4E674CE7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45D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52239926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A2A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5-11-2024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4CF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Downtown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Promotions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6821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9F31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EC8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9738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0972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9648A" w:rsidRPr="00E9648A" w14:paraId="35040956" w14:textId="77777777" w:rsidTr="00764DF6">
        <w:trPr>
          <w:trHeight w:val="1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28BC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51896994 subsidie 2023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A6F1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17-4-2024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1BBA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Draaiorgels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6A6E7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E12F" w14:textId="77777777" w:rsidR="00E9648A" w:rsidRPr="00E9648A" w:rsidRDefault="00E9648A" w:rsidP="00E9648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62.990,00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85E4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500D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BC7E" w14:textId="77777777" w:rsidR="00E9648A" w:rsidRPr="00E9648A" w:rsidRDefault="00E9648A" w:rsidP="00E9648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9648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4814BE0D" w14:textId="77777777" w:rsidR="00D91BCA" w:rsidRDefault="00D91BCA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48"/>
        <w:gridCol w:w="218"/>
        <w:gridCol w:w="1178"/>
        <w:gridCol w:w="3201"/>
        <w:gridCol w:w="3316"/>
        <w:gridCol w:w="1020"/>
      </w:tblGrid>
      <w:tr w:rsidR="004C1E51" w:rsidRPr="00952ADA" w14:paraId="713335D5" w14:textId="77777777" w:rsidTr="004C1E51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A9BFC9F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D373242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98FF2C2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1260BBB8" w14:textId="77777777" w:rsidR="00952ADA" w:rsidRPr="00952ADA" w:rsidRDefault="00952ADA" w:rsidP="00952ADA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40E4103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1E0C849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7707B33" w14:textId="77777777" w:rsidR="00952ADA" w:rsidRPr="00952ADA" w:rsidRDefault="00952ADA" w:rsidP="00952ADA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952ADA" w:rsidRPr="00952ADA" w14:paraId="4BF0A41C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123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51896994 subsidie 2024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4F6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D53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Draaiorgels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A50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D5A8" w14:textId="77777777" w:rsidR="00952ADA" w:rsidRPr="00952ADA" w:rsidRDefault="00952ADA" w:rsidP="00952AD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65.970,00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7F4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7F6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ABB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7A2DD41B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A01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51599099 / 51257932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4A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6-4-2023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D01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Drakenbootfestival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C03D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FD84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-14.000,00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8EB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D8B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E79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B2069C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0A9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52325431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1E2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8-1-2025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6DF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Duofietsen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3BEF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53C8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3.750,00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01E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405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885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79CF635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51B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51579509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91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A6F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Duofietsen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17D3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5EA6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12.929,00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04F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1D9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F33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D83354D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0E4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52278580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4B3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02A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Everytune Entertainment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5793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3E8B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2.950,00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2A0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AC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0D7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2CF2F24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8A2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52315681 / 52200478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3F4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431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  <w:t xml:space="preserve">Stg Food Tech Park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  <w:t>Brainport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36B7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0D25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70.358,00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3ED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E9B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299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C40946B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552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107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26B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Genootschap Lucas Gassel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0E5E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E96B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4.144,00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9C8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3EE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564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B739945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851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BFD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16F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H2O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CE1F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5BF6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B6E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B4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EBC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5CAAD30D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D3B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52176374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0F3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26-9-2024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33C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Halloween Brouwhuis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D685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5535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7AF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3B3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0B7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7F26C1E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943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50763693 / 50358983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749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9-10-2020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F14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Halve van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B95E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4416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EE4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4EB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C24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318E3190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845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51686181 / 51257957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64A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21-12-2022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483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Halve van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42EE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8A30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-4.762,00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377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BCE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C5C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64C1896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40D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51719892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8F0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393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Halve van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1AAC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3A95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390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8AC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66C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2DDFF4F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12E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51808780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DF2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632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Harbour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Jazz Club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832E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F38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D5C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591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39C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3D8401F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360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52219978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19C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20-8-2024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0D4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 25 sept.1944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53D6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90FC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10.000,00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C1A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0C2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767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D45116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A20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51829181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CC4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21-8-2024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4CB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Herdenkingsmon.M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1B87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6938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C9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DF2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B98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52DA8BCD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07E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51636745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286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570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Het Huis Onder de Regenboog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9BC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EA88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14.540,00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1BF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24F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EE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E86AF4D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204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51752098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E1D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ED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HighTech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Helmond-de Peel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CBAB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E2D0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74.500,00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015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D7F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619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37513E25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07E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51980421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BDC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354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Industrieel Atrium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6FBE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4EA4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39.726,00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CA3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45C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9EF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CDC8C8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ECE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52115179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37F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11-7-2024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8A0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Industrieel Atrium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5F87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DE99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66A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E58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F88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6B77F7E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408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51865032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767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F9D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Islamitische Scholen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Helm.EO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95B5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CEDA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6E8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985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378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048136D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FBF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51901845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CC0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25-4-2024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644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Islamitische Scholen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Helm.EO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80C2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0085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23.500,00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D98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5A3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32E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D044B4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FCF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52066872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445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5-6-2024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465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Jaro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8E0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11B0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456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8B8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18C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4FD213E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E90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51601274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1B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26D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Jeugdbelangen Mierlo-Hout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8BE2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B2E9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44.500,00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7F3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5FE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15D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31EB42AC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013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51728776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ACE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113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Kerststad Events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4FE6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1D9F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32E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A9F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D92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2E76D673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9F5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51561201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CB2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B5B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  <w:t>stg Mierlo-Hout in Actie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014C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0F41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4.999,00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2A7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3E9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054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94278F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BE0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51799719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4B5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396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neutraal onderwijs Wilhelmina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5934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5A6B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-4.506,31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A13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E65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814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1808887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D00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716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EE0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neutraal onderwijs Wilhelmina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2878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A2C9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4.537,58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BC5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337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C33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6097803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309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51805430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131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00B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neutraal onderwijs Wilhelmina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8941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433A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A7C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DDA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047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2E04830D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27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52021759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0BA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BC0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neutraal onderwijs Wilhelmina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686F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F944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19.337,24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746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7C6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AE6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811300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4BF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51883379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E5B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27-2-2024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BD7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Ondernemersfonds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7DD6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EFEB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714.150,00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DE1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07E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AE3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24E6435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5C8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52077321 / 51367851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74A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6-3-2024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A4D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Ondernemersfonds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F2C2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3EF6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56.424,00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540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A47B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E53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34A82462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9B67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91B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D8E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Onderwijsgroep Oost-Brabant/Jan Van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4D63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833F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20.790,00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F97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A54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395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A663814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876A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51960661 / 51302577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AFB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1-3-2023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BB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Onderwijsgroep Oost-Brabant/Jan Van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77B3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F877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-602,89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C2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8AD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5F4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3A644D79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38D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52034221 / 52034218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BD2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A4D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Onderwijsgroep Oost-Brabant/Jan Van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A8E0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E9BE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3.816,40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2A5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13D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FC9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62C4A9BE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EC0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B6E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11-12-2023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F7D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Onis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Welzijn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0BBD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CF26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51.384,00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B1A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47F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7E5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5EC39E64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CB9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52049427 / 51960661 / 51685770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68F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21-5-2024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DBA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Onis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Welzijn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2E03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973E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14D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5F7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2C4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4780D1B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47E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51350107 correctie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5AFD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8-3-2023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7A78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E304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CFBD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-36.333,30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4521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Algemene subsidieverordening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B0B3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6ED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26DE220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A45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51350107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5F7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8-3-2023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2560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6BDF9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DB18" w14:textId="77777777" w:rsidR="00952ADA" w:rsidRPr="00FF16AD" w:rsidRDefault="00952ADA" w:rsidP="00952ADA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36.333,30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CED4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Algemene subsidieverordening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942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512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52ADA" w:rsidRPr="00952ADA" w14:paraId="0D7E765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90A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50697233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7ABC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27-8-2021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4DA5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59A7F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AEAA" w14:textId="77777777" w:rsidR="00952ADA" w:rsidRPr="00952ADA" w:rsidRDefault="00952ADA" w:rsidP="00952ADA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91.000,00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6FE6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909E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C182" w14:textId="77777777" w:rsidR="00952ADA" w:rsidRPr="00952ADA" w:rsidRDefault="00952ADA" w:rsidP="00952ADA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52ADA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0FD40A3C" w14:textId="77777777" w:rsidTr="004C1E51">
        <w:trPr>
          <w:trHeight w:val="54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182E8EC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62E6E6A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E4EB9B1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1D368555" w14:textId="77777777" w:rsidR="004C1E51" w:rsidRPr="004C1E51" w:rsidRDefault="004C1E51" w:rsidP="004C1E51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FA5D309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79DF336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1882A84" w14:textId="77777777" w:rsidR="004C1E51" w:rsidRPr="004C1E51" w:rsidRDefault="004C1E51" w:rsidP="004C1E5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4C1E51" w:rsidRPr="004C1E51" w14:paraId="6B8F26E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521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51844756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782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FE9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788B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FEF2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69.554,00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466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E77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374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223C6D33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9D9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976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397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26B2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324C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3.945,66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6EF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EB8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0A3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3BF54E1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095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51810732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BB0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F22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8A18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5ABD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218.000,00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D2F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FA1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0C3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3F4BB1DF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E66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51810735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B1E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2AF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FE7C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760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60.000,00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F7F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826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0F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06D2C71E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981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52079508 / 52079511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BF2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57F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D65B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EB61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18.693,02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A4E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1D3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CB1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0FF46BAA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8A7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52079514 / 52085048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A6E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401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Openbare Basisscholen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E81F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83BA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15.916,28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236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0B8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9C1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9CA3103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008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BFA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D0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Schabbert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E793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11F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9.050,00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FD0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323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375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E40FDD0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3E9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51497074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31E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8-8-2023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E34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Scholingsfonds Brabant Leert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1E06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9F84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100.000,00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B8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45C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C96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2FE28C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FCA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DE8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5DF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Schoolbest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Par H Bernadette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3E22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39E5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972,00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F69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9DA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DC3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722BAC2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A74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E74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579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Schoolbest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Par H Bernadette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A37C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04A5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3.842,13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F3B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F7F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763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49C318A8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AA1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51855567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FE5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014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Schoolbest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Par H Bernadette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AEB5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35FA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907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D42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115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C82035A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C2C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51855575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BBF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8F4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Schoolbest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Par H Bernadette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5789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7AD2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87.000,00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6E7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344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B51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08518F6A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53A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52031367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3F0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FE2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Schoolbest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Par H Bernadette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8515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9C3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20.409,89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CE1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155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662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34130F63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788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52053254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99A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26-6-2024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26C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Schuldhulp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6DBE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7341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63.800,00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56E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06D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930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6E7E307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1F2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51579693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3C5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EE2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Schuldhulp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16DD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ADF1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3.142,00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D26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FA8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2A7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C8AF075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634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51598432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600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E62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Scouting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75E8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6FE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72.650,00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E63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7CE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C19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FEF9667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79F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51808784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D5A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FD8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Sinterklaasstad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E056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D3FC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4F1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692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7C0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3CC0917C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B02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A87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30-8-2024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535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Sinterklaasstad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F317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82F0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DE3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EA8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05C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7F979B4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09C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51565426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046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EF9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Slachtofferhulp NL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E4DF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D0B9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27.060,00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3AC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8C0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0CA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711B2D52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2F3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52079496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E46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859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Spec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Ond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.&amp; Expertise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3446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0CF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52.658,04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4EF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38D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96C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564BDF6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A07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006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DBE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't Literair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cafe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429D8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47B8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10.360,00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56B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10B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B70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D9208A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785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394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684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The Works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C65E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11C8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19F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2F2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EDF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EC55DFB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F7A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51949109 / 51836952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038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15-3-2024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222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Theo Driessen Instituut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7C5D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39BE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35.000,00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252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688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5D6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78446ECE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36C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50828395 / 51994067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67C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4-2-2022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5F0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Triathlon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F9A2C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8337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-10.000,00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7D1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D5D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328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4E58AC2A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CE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51658581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1C0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E2E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Triathlon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29D5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F716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17.500,00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D0B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18D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669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114D4F0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AF4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51987743 / 51658581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555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ABD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Triathlon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Brabant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31F6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E3D9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-17.500,00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DA7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F0E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C5E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310E97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CBB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CF4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AFE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Urban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Matterz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A03A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989B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31D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2CE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4C1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F8185A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75A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52021949 / 51971735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CE4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280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Urban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Matterz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7C4AC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14B5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37.500,00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17D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031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B3D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275DE442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8BD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51879366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97D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12-2-2024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D9B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Ver.Bonden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Overleg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E12D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F2FC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1.918,00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683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E86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DE1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4312EF6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91E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B07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C0D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Ver.Bonden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Overleg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CACE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48B3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3.108,00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B26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5D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667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1B51E4E6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68A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51949521 / 51993612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1AD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19-4-2024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A97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Veteranen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E0A5B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A6B6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14.500,00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502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152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2E3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333C86A4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1B2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51993480 / 51447296 / 51469364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971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24-8-2023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CF2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Veteranen Helmond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FF2CC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379B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-5.540,00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F15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E9F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4 Bestuur en organisatie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DF3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2BDF8514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220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52258990 / 51773695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9E29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794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Volwassen Informatie Punt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3EE88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C687" w14:textId="77777777" w:rsidR="004C1E51" w:rsidRPr="00FF16AD" w:rsidRDefault="004C1E51" w:rsidP="004C1E5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-15.000,00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EAD5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B34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EEE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20BC0C63" w14:textId="77777777" w:rsidTr="004C1E51">
        <w:trPr>
          <w:trHeight w:val="3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07F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51773695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CA6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21E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Volwassen Informatie Punt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1E1D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4BD9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15.000,00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B40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bewonersinitiatieven Helmond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3A9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985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5815DFC8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F014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1F5D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DC12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Volwassen Informatie Punt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87B9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D5A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29.008,00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7756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D637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C9C1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4C1E51" w:rsidRPr="004C1E51" w14:paraId="6DCC3FC7" w14:textId="77777777" w:rsidTr="004C1E51">
        <w:trPr>
          <w:trHeight w:val="1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E06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51599439 / 51723925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E7EE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4-12-2023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54A0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Volwassen Informatie Punt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D5CAF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8840" w14:textId="77777777" w:rsidR="004C1E51" w:rsidRPr="004C1E51" w:rsidRDefault="004C1E51" w:rsidP="004C1E5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13.628,00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07EB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A833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809A" w14:textId="77777777" w:rsidR="004C1E51" w:rsidRPr="004C1E51" w:rsidRDefault="004C1E51" w:rsidP="004C1E5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4C1E5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423362FC" w14:textId="77777777" w:rsidR="00952ADA" w:rsidRDefault="00952ADA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50"/>
        <w:gridCol w:w="218"/>
        <w:gridCol w:w="1178"/>
        <w:gridCol w:w="3201"/>
        <w:gridCol w:w="3315"/>
        <w:gridCol w:w="1019"/>
      </w:tblGrid>
      <w:tr w:rsidR="00E565D5" w:rsidRPr="00E565D5" w14:paraId="17737565" w14:textId="77777777" w:rsidTr="00E565D5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71EE0E9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6A73292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74BE267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653981AD" w14:textId="77777777" w:rsidR="00E565D5" w:rsidRPr="00E565D5" w:rsidRDefault="00E565D5" w:rsidP="00E565D5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A30B824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6A15254D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844EE36" w14:textId="77777777" w:rsidR="00E565D5" w:rsidRPr="00E565D5" w:rsidRDefault="00E565D5" w:rsidP="00E565D5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E565D5" w:rsidRPr="00E565D5" w14:paraId="39A54B1F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6D1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52258990 / 51773695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186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EE9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Volwassen Informatie Punt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852D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44EB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FF0000"/>
                <w:kern w:val="0"/>
                <w:sz w:val="14"/>
                <w:szCs w:val="14"/>
                <w:lang w:eastAsia="nl-NL"/>
                <w14:ligatures w14:val="none"/>
              </w:rPr>
              <w:t>-13.628,00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CF6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68C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634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43C6270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C42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92A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826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Vrienden van het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Robustellyorgel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3A28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1CCF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8.174,00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368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855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622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472D1DD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59D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C64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38D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Vrije Scholen Peelland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/Pallas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5354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9B99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2.036,10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012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3A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6AD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D2340C0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F7D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51865739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6E0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5B9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Vrije Scholen Peelland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Gh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/Pallas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F51C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2A08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7BB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798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722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52F5B60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F11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52127249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175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3FB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Wijkhuis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Westwijzer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F4AE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C699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B72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DEE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3E2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844DE0B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395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51567369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3CD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C35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Wijkhuis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Westwijzer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6EC8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A2B3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695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374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5E4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6528D66B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448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51851343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DF7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B6F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Wijkraad Helmond Centrum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105C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A0E6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11.886,00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9B8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78C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C9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1270ADE0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A2B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52212436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D44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26-9-2024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44D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Wijkraad Helmond-Noord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B04A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743E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7.606,00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741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9E0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76E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E6CB37C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2D1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52353450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8B9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E6D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Zuiderbos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8BA0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2B95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BDD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1E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05A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7B83B35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7CA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51726720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0B8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ED4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Blaasfestijn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Centr.Helmond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C134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A4B1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1DF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D2A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801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2816986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461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67B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103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Goeikes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F558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77A1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19.893,00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2AB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7B8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B35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3E969197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0DB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51621848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50F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37C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Goeikes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D458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43A0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5.418,00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4D6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5BF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C96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0F95A677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114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52224062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300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745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 Gold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1657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C9C3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2.400,00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27A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8FC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816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599F7182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DD5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51721009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27F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210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HomeComputerMuseum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16A5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EF5C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63F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599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F12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F8FA114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6A3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52079527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49C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2F4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HomeComputerMuseum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7940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E8CC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B78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3CB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186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2FCC16DC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5EC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51595272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8C7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126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HomeComputerMuseum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859B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EE6A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3.386,00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3B0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C30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C51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076E43E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CF2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51788151 / 51879061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3E8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54D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 Meer Muziek in de Klas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120C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A6F3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48.000,00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695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A0E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735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5DD3505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0B7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D8A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70C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8750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64DE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2.852,84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56C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66E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AE7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0F601DBB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CB3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51846142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0B5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0D4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7371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1BD7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EBC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42D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CF0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59F88BDD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4EC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51978996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D27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765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320F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FF59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434.500,00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BBB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592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5EB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3C392CDD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810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52021130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473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4E9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BE9F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7C88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14.120,98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3D4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EC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FCE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76295714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E0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52079517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6BC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58E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A7FA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C1D3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20.916,64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9B6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EA3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A02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291907DF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82B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52084908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886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0D7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QliQ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Primair Onderwijs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9837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AE9A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16.968,14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279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411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231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2C2529A4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C51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51252384 / 51424591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C27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20C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 Spring Kinderopvang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F7DA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908A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-237.332,57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D74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5E4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3B5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59123BB8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3DA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685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AE2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 Spring Kinderopvang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A78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9BD8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1.618.421,90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70F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19E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D97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1FC61292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DB3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51874955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5B0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C0F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Stg.Belangengroep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Rijpelberg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25CCE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055B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12.577,00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489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2B6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64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662F4DD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202B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51834165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BCC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101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Stg.Belangengroep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Rijpelberg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ED8A4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D696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2.400,00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E52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C68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469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5B4C90FA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97A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51763865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D10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F08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Stg.Energiehuis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IDEH/B Horsten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E7C0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2AB0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503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bewonersinitiatieven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3E1C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6BA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56EDCF84" w14:textId="77777777" w:rsidTr="00E565D5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A05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51763865 loopt via factuur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C59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CF0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Stg.Energiehuis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IDEH/B Horsten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8261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1A31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-120.000,00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C1D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bewonersinitiatieven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2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CE93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41B77857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ED4A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372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C19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44DB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38FB" w14:textId="77777777" w:rsidR="00E565D5" w:rsidRPr="00FF16AD" w:rsidRDefault="00E565D5" w:rsidP="00E565D5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CFA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E9D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D5B5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6CD3E9A1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778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51728805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1CC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211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66A4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3594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5E69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AE58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5BC2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E565D5" w:rsidRPr="00E565D5" w14:paraId="0F32D440" w14:textId="77777777" w:rsidTr="00E565D5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C29F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E6D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3C11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85B8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0D8D" w14:textId="77777777" w:rsidR="00E565D5" w:rsidRPr="00E565D5" w:rsidRDefault="00E565D5" w:rsidP="00E565D5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CD50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4FE7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2296" w14:textId="77777777" w:rsidR="00E565D5" w:rsidRPr="00E565D5" w:rsidRDefault="00E565D5" w:rsidP="00E565D5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565D5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27725729" w14:textId="77777777" w:rsidR="004C1E51" w:rsidRDefault="004C1E51" w:rsidP="000B05AF">
      <w:pPr>
        <w:rPr>
          <w:color w:val="auto"/>
        </w:rPr>
      </w:pPr>
    </w:p>
    <w:p w14:paraId="07836C66" w14:textId="77777777" w:rsidR="00E565D5" w:rsidRDefault="00E565D5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48"/>
        <w:gridCol w:w="218"/>
        <w:gridCol w:w="1178"/>
        <w:gridCol w:w="3201"/>
        <w:gridCol w:w="3316"/>
        <w:gridCol w:w="1020"/>
      </w:tblGrid>
      <w:tr w:rsidR="00961841" w:rsidRPr="00961841" w14:paraId="21D2D700" w14:textId="77777777" w:rsidTr="00961841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CF9456E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1E957AB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FD4F246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775F0EEA" w14:textId="77777777" w:rsidR="00961841" w:rsidRPr="00961841" w:rsidRDefault="00961841" w:rsidP="00961841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4CC1CA6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573C6AC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599A16D" w14:textId="77777777" w:rsidR="00961841" w:rsidRPr="00961841" w:rsidRDefault="00961841" w:rsidP="00961841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961841" w:rsidRPr="00961841" w14:paraId="659FDE19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CCF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729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76D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E500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02CB" w14:textId="77777777" w:rsidR="00961841" w:rsidRPr="00961841" w:rsidRDefault="00961841" w:rsidP="0096184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E3B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9F4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185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589485FA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5CE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81A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A47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0275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4F8" w14:textId="77777777" w:rsidR="00961841" w:rsidRPr="00961841" w:rsidRDefault="00961841" w:rsidP="0096184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101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2B1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5C0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1F6CCD9C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AC1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51736384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301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BE5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AF81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38F5" w14:textId="77777777" w:rsidR="00961841" w:rsidRPr="00961841" w:rsidRDefault="00961841" w:rsidP="0096184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0E7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773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7B9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631EBC4F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A24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51971470 / 51736305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580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12E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0068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12C8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-26.000,00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3CC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5C8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F7D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B28850B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0E4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51977081 / 50358995 / 5762044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4D2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9-10-2020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BF5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43A5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63D1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-3.916,00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099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B65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91A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9015B6F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B48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52353362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E44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283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Stg.Helmond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City Events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0132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E5ED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A87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92C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040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0D89BAFC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718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882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5C3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Stg.Samen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Rijpelberg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Omarmen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49E1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19CB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805,00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40E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0A8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8A2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62320305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0D9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52013884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54F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4BF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Stg.Wijkraad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Helmond-Oost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114F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D1FF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90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6A9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3C1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14EC0F07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B28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51873190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CB7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A00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Stg.Wijkraad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Helmond-Oost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1C3F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2814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11.635,00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693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8C8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664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32A480B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4E9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52056555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E8E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849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Stgg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Wijkraad Stiphout-Warande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96D5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9092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0A3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4C9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7B9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15805D71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8EF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52056555 / 52174800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395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FE5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Stgg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Wijkraad Stiphout-Warande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16F3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F3B0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599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79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3F4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45E0EB5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842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51897493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A12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BAF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Stgg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Wijkraad Stiphout-Warande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CBFD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9B5A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11.832,00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B12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D66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C77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06747493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F8B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52162591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535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26-8-2024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DA9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Ain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ni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Ain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BBBB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9A3F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4E4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1F0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373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1A44926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E51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51632146 / 51714804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C4A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FD7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Annatheater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A5ED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9F05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74.500,00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388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E90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F57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5FBFE02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C0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23A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CA3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Annatheater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50A5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FF7A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19.290,00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9F5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E8E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BC4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686828F5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632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51909757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98A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B97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Annatheater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028E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796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050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DEF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B81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500139C7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357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51909772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F6B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88B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Annatheater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6254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DE26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2AF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842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882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5BB9E13A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599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51909780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D41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239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Annatheater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60CC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5130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73E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54F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69F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02EB65B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464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51868339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4A2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EE3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Bedrijventerreinen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E2C6B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40CD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380.000,00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E3C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DA9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1E4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744F7A2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80C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51938996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085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9D9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Bedrijventerreinen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A9B5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B2B1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23.850,00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0D9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VVE Dagopvang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12C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1E1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7A672B4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C51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51938968 / 51406747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CE0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21-3-2023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CCD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Bedrijventerreinen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C30E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AFA3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5.417,50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D00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EE1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AA8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71D901CB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3AD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52031245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D63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F2B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Beh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Wijkacc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Zonnesteen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27F5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FCED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058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3E5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81F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09379FDC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C3A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52031245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CD2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5C6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Beh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Wijkacc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Zonnesteen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BC1F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6E4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FA9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455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AD3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728605B4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62D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51558127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64A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D5C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Beh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Wijkacc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Zonnesteen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4D45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EB25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23.800,00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D1D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186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AF9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4C180803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CB4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52084189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D9B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8F3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Beheer Derden Gelden Hooglander Advocaten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7C28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2EDB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81.000,00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51A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B2E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76E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C1E2204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317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50733781 / 50410708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261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24-11-2020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CAC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Brainport Smart District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3CAE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942E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-25.000,00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776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E02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84F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05B2EB15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AEB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51980169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BCA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585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De Buurt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C035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D761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759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C58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90E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7600833B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385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D51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C6B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de Fonkel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E5CB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7FD9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343.912,00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82B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CA5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9BA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6847BD62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559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51569185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202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7A3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De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Musical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4082F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89BC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14.190,00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A28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D57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B19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186F5D0F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416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51785929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D0D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4EB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De Zorgboog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5285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5C1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66.216,00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E8E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E42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484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8CF2FC5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CCF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51559178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C76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F82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fietsvierdaagse de Peel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94456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671E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1.591,00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B58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D3E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E0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7F5522E6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5A5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51579407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1AF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61B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Gemeenschapshuis voor Brouwhuis. (De Loop)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3066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EA0D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71.240,00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AA9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7A0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809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1C7BD53E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C4E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677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2D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Halt Utrecht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F79C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1FFD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15.311,00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1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737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588C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0BF730E0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720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51726802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73D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341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Hellrun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EAA2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6D4A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B42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46C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421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2E1255F8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A8C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51718996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15B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E5A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Helmond Marketing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CA33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3843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17.000,00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66E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F8B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688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BE80D72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CAC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51505058 / 52170714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43A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30-8-2023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63B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Industrieel Erfgoed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8158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C30B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-1.369,00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33E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A92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340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2BC4286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8FA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51954903 / 51904258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C1B4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F8C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Industrieel Erfgoed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78A7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C19B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9.437,00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25C2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642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525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7A956B3C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D8A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52170714 / 51505058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A36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30-8-2023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9DA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Industrieel Erfgoed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C02F5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1FD7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-4.161,00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1C5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5B3A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9D6E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39B63774" w14:textId="77777777" w:rsidTr="00961841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DAA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52327923 / 51985366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FEA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3F43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Innovatiehuis de Peel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6D651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A741" w14:textId="77777777" w:rsidR="00961841" w:rsidRPr="00FF16AD" w:rsidRDefault="00961841" w:rsidP="00961841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180.000,00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73E7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588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3DBD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961841" w:rsidRPr="00961841" w14:paraId="401EC989" w14:textId="77777777" w:rsidTr="00961841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3509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51255548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5038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45C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Istia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5413B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4F05" w14:textId="77777777" w:rsidR="00961841" w:rsidRPr="00961841" w:rsidRDefault="00961841" w:rsidP="00961841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15.332,00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63D0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D2B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94FF" w14:textId="77777777" w:rsidR="00961841" w:rsidRPr="00961841" w:rsidRDefault="00961841" w:rsidP="00961841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961841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F5A0BA7" w14:textId="77777777" w:rsidR="00E565D5" w:rsidRDefault="00E565D5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120"/>
        <w:gridCol w:w="2546"/>
        <w:gridCol w:w="218"/>
        <w:gridCol w:w="1178"/>
        <w:gridCol w:w="3202"/>
        <w:gridCol w:w="3317"/>
        <w:gridCol w:w="1020"/>
      </w:tblGrid>
      <w:tr w:rsidR="00B0469D" w:rsidRPr="00B0469D" w14:paraId="34EB9C7C" w14:textId="77777777" w:rsidTr="00B0469D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288E5B8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8E19CC9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24895CD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05A79798" w14:textId="77777777" w:rsidR="00B0469D" w:rsidRPr="00B0469D" w:rsidRDefault="00B0469D" w:rsidP="00B0469D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96F4597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CCD5B25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D2E5124" w14:textId="77777777" w:rsidR="00B0469D" w:rsidRPr="00B0469D" w:rsidRDefault="00B0469D" w:rsidP="00B0469D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B0469D" w:rsidRPr="00B0469D" w14:paraId="4F8BCA4D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02A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51691488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1E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A56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Istia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9E8B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9A94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60.220,80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F62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Subsidieregeling VVE-peuteropvang en voorschoolse educatie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46E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EF9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93F2283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C04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D7C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D14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Jan Visser Museum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869B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1C14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E98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DE1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464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7C296A6C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BEF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51884651 / 52203704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556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10-9-2024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3F0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Jeugdcoach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259E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6CCF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131.840,00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EBE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11A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0AE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55399015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A7C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51139359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183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F1A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C9C8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14AF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4.166,63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456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Algemene subsidieverordening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6E3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2B5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15014F1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498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52069467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6A7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DCB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CC8E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0185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23.950,00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017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FEC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5D5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5F3B2F0F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289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51883207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D7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27-2-2024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2FD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6DE1A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DDB8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17.160,00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C71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AE3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5CE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17CD56E4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392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51909208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4E5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1A5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E8BA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C482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220.050,00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A19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8B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BA4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6C3B8A7C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30A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52021949 / 51971735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8AD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DE6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0F04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A0BF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87C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55E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4CE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09353D4D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B81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51139359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82A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FAA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B15D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8B69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-13.768,00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29F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B50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E41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6903A4E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63C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51139359 correctie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ivm</w:t>
            </w:r>
            <w:proofErr w:type="spellEnd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boekjaar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A01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001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7CC8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EE4D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-4.166,63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D8E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53C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2A7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C94EFF4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990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51598325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817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05C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4247F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9517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2.247.646,00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5C5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25E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21B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78B22B0F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487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51598325 correctie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F65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6F6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JIBB+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794C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A85C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-815.473,00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9F2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4FF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793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1AD05FBB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CB9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51478338 / 51721009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5F4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78A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Kunstkwartier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9E34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E685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1.785.975,00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2EB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123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27C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4CDF728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394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51478938 / 51721009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9F3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20E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Kunstkwartier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F492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89EC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043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97E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942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2203FE95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777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51835695 / 51721009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254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862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Kunstkwartier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5C90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E2FD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346.500,00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EED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42E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B7B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05C08CAC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689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51862825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ED6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10-4-2024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4B8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Kunstkwartier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49D0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1266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DDF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6A4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0BC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2EA14344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43C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51989649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F7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259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Kunstkwartier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DF82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07DF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39.000,00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AF7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E7B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004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002AB408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464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923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1F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Lambertus Kerkconcerten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8E714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8EA4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11.529,00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F16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109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F52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253FCD10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3D8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51854927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F98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370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Lambertus Kerkconcerten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FC56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E86C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18.695,00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2F3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D20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455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2F9C5BC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B53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51570278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764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CC0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Lambertushof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3E59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6CEF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549,00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EFC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89A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A10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27A08344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886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51586555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A4D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91E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Lambertushof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1CF5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0B94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8.495,00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17D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5C3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E6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75D9E2C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8F4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51963842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C2B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14B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Leergeld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189D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D824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51.617,00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D18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992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819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03CF975E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D98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51963842 correctie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A85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4C0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Leergeld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F7F6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C071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-51.617,00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BA3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CF7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67D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1C49B62F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DD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51595289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EFE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CF0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Leergeld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DFBA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8FB5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1.048.810,00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02A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6ED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41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E0FAA89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F54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51963842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743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507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Leergeld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C154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B895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51.617,00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EEA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D4F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B09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60AB2FF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122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51804039 / 51175504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277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4DE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Maatschappelijk Opvang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7AE4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89F9" w14:textId="77777777" w:rsidR="00B0469D" w:rsidRPr="00FF16AD" w:rsidRDefault="00B0469D" w:rsidP="00B0469D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-173.417,00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E78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15B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86E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710E0C1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C15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51600701 / 51774643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201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169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Maatschappelijk Opvang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002A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083F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3.055.549,00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3B6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4C3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AE3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2BACB4AD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255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51600701 / 51774690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D45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2E7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Maatschappelijk Opvang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AD77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8FBB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53.491,00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D10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AA9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B4E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138525A9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1CC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51600701 / 51774717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CBA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116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Maatschappelijk Opvang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14B5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7DE7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376.779,00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DD2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4A5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647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5AEC3F0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795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51980962 / 51600701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F51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93E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Maatschappelijk Opvang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8CEC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8BEB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198.900,00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8CF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ED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DBF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9088096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97E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52145821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E20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31-7-2024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B6E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Natuurtuin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EA04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2CD3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4A8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bewonersinitiatieven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1FD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6708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F65DEED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DCC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51832007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63F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C24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Nei</w:t>
            </w:r>
            <w:proofErr w:type="spellEnd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Skoen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F302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EBC9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7C1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A61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078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51A07C1F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0C2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51597589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11A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544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Nei</w:t>
            </w:r>
            <w:proofErr w:type="spellEnd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Skoen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9459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A03A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152.288,00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99E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FBA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DDA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75C4850D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9D2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51596236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F6F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16-11-2023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A5F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Novadic-Kentron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FC3F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14DB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345.318,00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D08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A30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670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13FC4FD2" w14:textId="77777777" w:rsidTr="00B0469D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2EF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52356461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D10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E97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Openbare Basisscholen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A6880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ED0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2.588,26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60C3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Regeling Individuele projectsubsidies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F27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2F46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477F7F74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F864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EAA5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9F5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Openlucht Galeries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H'mond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FDAD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A0C8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4.999,00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EC5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0E6B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CA8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33426633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6521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51590328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4A3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59FC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Pactum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2EAB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5ED4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1.048.189,00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C2C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5ADA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36E2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B0469D" w:rsidRPr="00B0469D" w14:paraId="50672ED0" w14:textId="77777777" w:rsidTr="00B0469D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9429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51778850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B65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2D4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Podium W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06FE87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37D2" w14:textId="77777777" w:rsidR="00B0469D" w:rsidRPr="00B0469D" w:rsidRDefault="00B0469D" w:rsidP="00B0469D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1E4D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2D7E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0A1F" w14:textId="77777777" w:rsidR="00B0469D" w:rsidRPr="00B0469D" w:rsidRDefault="00B0469D" w:rsidP="00B0469D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B0469D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532B60F1" w14:textId="77777777" w:rsidR="00961841" w:rsidRDefault="00961841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120"/>
        <w:gridCol w:w="2549"/>
        <w:gridCol w:w="218"/>
        <w:gridCol w:w="1178"/>
        <w:gridCol w:w="3201"/>
        <w:gridCol w:w="3316"/>
        <w:gridCol w:w="1020"/>
      </w:tblGrid>
      <w:tr w:rsidR="001D56DB" w:rsidRPr="001D56DB" w14:paraId="3C974F53" w14:textId="77777777" w:rsidTr="001D56DB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E001219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43C32BEA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17879E3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75E8D70C" w14:textId="77777777" w:rsidR="001D56DB" w:rsidRPr="001D56DB" w:rsidRDefault="001D56DB" w:rsidP="001D56DB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08EE28C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0495B9A7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7EFFF642" w14:textId="77777777" w:rsidR="001D56DB" w:rsidRPr="001D56DB" w:rsidRDefault="001D56DB" w:rsidP="001D56DB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1D56DB" w:rsidRPr="001D56DB" w14:paraId="0D568034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FBC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51745106 / 51721009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700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180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POST#5700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F996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7607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EF8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6AD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38B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3EA12F9" w14:textId="77777777" w:rsidTr="001D56DB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F57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1D3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71B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Samenlevingsopbouw Helmond-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Oos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C5B4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AE9C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90.000,00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40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56F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FB7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119A5B1C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8EE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51406243 / 51533607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39D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D11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Sint Anna-klooster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DCBE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479F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450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D69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5B0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465D9E87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EC8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51557128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E3F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850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Speel je Mee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2CDCF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F85E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20C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BBC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856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A3D31EE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804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F87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AA7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Speeltuin Helmond-West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FC09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21C5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817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B39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622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5219060E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676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C2A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0D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Speeltuin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Rijpelberg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C39B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77D2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18.056,00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8D6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7C2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605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5F3CD62E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2B1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51817182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E42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29-12-2023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A11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Sportglossy Tribune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AA3C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F55F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11.625,00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07C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Begrotingssubsidie sportstimulering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C44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4B4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590D1AD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986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52053254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4EC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4FE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Super Sociaal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E5DC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AE13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63.800,00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08B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BA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EF1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E9E5A55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9EC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51599037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3CB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2A9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Tienerhuis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5ED59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D92D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34.706,00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77D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C9B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74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3ADA948C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394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51838839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672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47D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Tienerhuis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9DD6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670E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506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B60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D0C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5F670B46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9D7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52219941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D46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119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Stichting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Uniq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3DBE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891A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18.000,00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8B0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6A8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895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06F1B9B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648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51837376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8E2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24-6-2024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D14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Wijkhuis Geseldonk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F597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5825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48.945,00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272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023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4D5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4F081DD7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061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52099303 / 51424730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7E4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4-4-2023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94B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Wijkhuis Geseldonk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6A39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CEC3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-18.945,00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192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F95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129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8671996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A0C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51865301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3D7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225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Wijkhuis Geseldonk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4C22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CB33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1.250,00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417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29B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E1A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49CC3A05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7FB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2D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6EA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Wijkhuis Geseldonk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832A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ABD5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147.476,00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B87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558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84D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15494D29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ACB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52097357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5BE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263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238C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B1E5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849,00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521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1E0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667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E3F2C8E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D48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52129339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B5C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72E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AB2F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CBC1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880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310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0A0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1822227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EDE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52129339 / 52203766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424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30-7-2024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E1C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562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CFBE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8C3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95F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F91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B9C11FB" w14:textId="77777777" w:rsidTr="001D56DB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059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51862223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458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E1D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B164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7078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14.063,00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7AC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75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878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69810CFC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70E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51808785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E40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AA2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B758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BFD0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624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subsidies evenementen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53B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A5B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5B7EED5B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FF8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51595248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D2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5DA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Wijkraad Mierlo-Hout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9232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B9C9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8.000,00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EF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D7E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8FA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5ED66A3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A74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52222686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4C3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031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Woonpartners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A882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6715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575,00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453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groene daken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AF8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297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44B304E3" w14:textId="77777777" w:rsidTr="001D56DB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307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52021217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0AD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D03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Woonpartners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5F1E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D50F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19.147,82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709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6B3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D71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0E34490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648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51612832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CC9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458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Woonpartners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0E86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510C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25.519,00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F17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D76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2F9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35EC6854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358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51586429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827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21-11-2023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09E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Zelfhulp Netwerk Z-O Brabant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556A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6682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35.630,00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969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FBF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56D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738E8D4" w14:textId="77777777" w:rsidTr="001D56DB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24A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52296301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CEB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28-11-2024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321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Stichting Zuiderbos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7080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ABF2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115.165,98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38D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Verordening voorzieningen onderwijs huisvesting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108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3B1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1B2E6649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D01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51949503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588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26-3-2024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BF0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  <w:t xml:space="preserve">Stiphout Art / I Sandman-van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nl-NL"/>
                <w14:ligatures w14:val="none"/>
              </w:rPr>
              <w:t>Eerde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6984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042F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781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A4F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111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100548D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BF5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51582895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FE4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31A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SV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AB1A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F8B6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13.069,00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472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096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550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B8BE47C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58A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51601231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BCD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FA0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SVOBH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88D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7420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D22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1CF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717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8CD34EA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50A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51110292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B86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A3D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Symfonieorkest Helmond-Venray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5F13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5B1E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410,62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834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5FB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C10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4FD3F178" w14:textId="77777777" w:rsidTr="001D56DB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A2C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51110292 correctie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ivm</w:t>
            </w:r>
            <w:proofErr w:type="spellEnd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boekjaar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040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5-12-2022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2EA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Symfonieorkest Helmond-Venray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3A4E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B212" w14:textId="77777777" w:rsidR="001D56DB" w:rsidRPr="00FF16AD" w:rsidRDefault="001D56DB" w:rsidP="001D56DB">
            <w:pPr>
              <w:jc w:val="right"/>
              <w:outlineLvl w:val="0"/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</w:pPr>
            <w:r w:rsidRPr="00FF16AD">
              <w:rPr>
                <w:rFonts w:eastAsia="Times New Roman" w:cs="Arial"/>
                <w:color w:val="auto"/>
                <w:kern w:val="0"/>
                <w:sz w:val="14"/>
                <w:szCs w:val="14"/>
                <w:lang w:eastAsia="nl-NL"/>
                <w14:ligatures w14:val="none"/>
              </w:rPr>
              <w:t>-410,62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1DF3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E31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03A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700B5144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587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51585901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BF3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C59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Symfonieorkest Helmond-Venray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C34C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703E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5.532,00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D75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C04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7EA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31228EB1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942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51878038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EFD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EA3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Symfonieorkest Helmond-Venray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B208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ED3B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972,00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B28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7A1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EC7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042F60A8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EBE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C67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17-12-2024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B81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Symfonieorkest Helmond-Venray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B3E8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7C89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840,00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762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7CA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CFC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36A435C9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C75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A12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50F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 Brandpunt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4109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5569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91.360,00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6DD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C30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8E14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56EEA5D0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336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552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A03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T Stippens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Huukske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894B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499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5355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9DD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647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0495D0F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025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51596579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AA8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D35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Tafeltennisvereniging Stiphout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453D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AD76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558,00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447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20D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93A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6B216FBD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CC8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51984586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6810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E6A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Tahne</w:t>
            </w:r>
            <w:proofErr w:type="spellEnd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Kleijn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159C3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DA1B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2.880,00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00A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94AF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BB4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39EDA25A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9F3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51600975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0C9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DFF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Tennisver.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BF28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CD94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1.028,00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8AD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5A4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A0AA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54E6D26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35A1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40A6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EE27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Tennisvereniging Carolus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143C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166C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4.826,00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E5E2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CED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E43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1D56DB" w:rsidRPr="001D56DB" w14:paraId="2EA1C6C6" w14:textId="77777777" w:rsidTr="001D56DB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09BE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50685770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AE0B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12-12-2023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A4AD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Ter AA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20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96EF" w14:textId="77777777" w:rsidR="001D56DB" w:rsidRPr="001D56DB" w:rsidRDefault="001D56DB" w:rsidP="001D56DB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37.118,00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3A58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Nadere regels subsidie </w:t>
            </w:r>
            <w:proofErr w:type="spellStart"/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volwassenen-educatie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34E9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9A8C" w14:textId="77777777" w:rsidR="001D56DB" w:rsidRPr="001D56DB" w:rsidRDefault="001D56DB" w:rsidP="001D56DB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1D56DB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546CAC8" w14:textId="77777777" w:rsidR="00B0469D" w:rsidRDefault="00B0469D" w:rsidP="000B05AF">
      <w:pPr>
        <w:rPr>
          <w:color w:val="auto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120"/>
        <w:gridCol w:w="2551"/>
        <w:gridCol w:w="218"/>
        <w:gridCol w:w="1178"/>
        <w:gridCol w:w="3199"/>
        <w:gridCol w:w="3315"/>
        <w:gridCol w:w="1019"/>
      </w:tblGrid>
      <w:tr w:rsidR="007B6F40" w:rsidRPr="007B6F40" w14:paraId="6B0EB03E" w14:textId="77777777" w:rsidTr="007B6F40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0119797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lastRenderedPageBreak/>
              <w:t>Beschikkingsnummer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DF144E9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Beschikkings-datum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1BED7C4F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Ontvanger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0000"/>
            <w:hideMark/>
          </w:tcPr>
          <w:p w14:paraId="00C69821" w14:textId="77777777" w:rsidR="007B6F40" w:rsidRPr="007B6F40" w:rsidRDefault="007B6F40" w:rsidP="007B6F40">
            <w:pPr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Subsidiebedrag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5DC6CAA8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Subsidieregeling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2E59705E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Uit welke programma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0000"/>
            <w:hideMark/>
          </w:tcPr>
          <w:p w14:paraId="38388337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Eenmalige verstrekking</w:t>
            </w:r>
          </w:p>
        </w:tc>
      </w:tr>
      <w:tr w:rsidR="007B6F40" w:rsidRPr="007B6F40" w14:paraId="02FC3B2D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1D8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51592405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B5C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896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Theaterkoor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Nutsz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1DEC0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4CD8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13.661,00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D50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6B1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B4C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32C2920F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D5E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52027569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233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8C8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Thomas Pieters Music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A326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E886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124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1C9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593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53D630E9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25A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51867859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A9C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07C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Toneelgroep St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Genesius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EED4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CAA2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7CC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7C3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298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7AB11174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2BF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52141274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997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28-8-2024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26B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Toneelgroep St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Genesius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26AE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23DF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D07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56B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BE5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6813475D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870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52062539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E2F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5-6-2024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272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Uitgeverij Gegarandeerd Onregelmatig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3E1A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C579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4.901,42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71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0E1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601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08AAE9AC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96D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52261979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CBE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19-11-2024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C73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van de Ven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Architekten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bv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788C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428C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8.213,00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A42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onderhoud gemeentelijke monumenten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C42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0CA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1899BD12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0E2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B20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D28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VDHT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8D91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FCC0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983,00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259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1BE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2A5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49C9A31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2C3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51576387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EBB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9C6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Ver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Stadscomp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9D5C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46DF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911,00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C4A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481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5E0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79604C00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225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52018506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3E7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15-5-2024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947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Vereniging Wijkbeheer Binnenstad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4BA5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1650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F26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00A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3A2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77B99C81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87A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51848982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AC1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1F9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Vereniging Wijkbeheer Binnenstad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05AE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D804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13.287,00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B63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497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CF2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4AB41BDB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F2A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51566266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D3C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651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Vocaal ensemble Marcando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DCBE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CDEF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3.680,00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171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182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91B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7223715E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7C7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E91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8A0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Voetbalvereniging "Stiphout Vooruit"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0D50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A816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7.596,00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1F3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8F4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216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6C83B696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1F6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51583288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AC6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941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Voetbalverening.Bruheze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F756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6B06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6.770,00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9C0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59A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D2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1CFB615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7E0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647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25-10-2024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796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Vrijwerkers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Vof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828E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269A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A4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Makersregeling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3DF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984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7414CF34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18C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52116993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3E6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15-8-2024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38F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Vrijwerkers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Vof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0D25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6528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B9C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BFB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A0C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40802381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E0B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E32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807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Vrouwenkoor Confetti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98CA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AF98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5.247,00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090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FF5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126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6DD7D0B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F22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51924937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34F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5C3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Vrouwenkoor Confetti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3C4C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10FD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625,00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75B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24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707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055DEEA2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37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51924941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04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780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Vrouwenkoor Confetti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FADF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BB3F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2.024,00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2EC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B92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CDE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624FBDAA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71D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51589278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959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08C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Wandelvierdaagse Helmond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1110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7671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3.690,00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7D4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F24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589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1E4C4900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20C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51909043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ACC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6-3-2024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9F3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Wijkraad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7048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6DD5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667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8DC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5ED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60E62DC1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4D0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52285391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0E8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28-11-2024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4CB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Wijkraad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67D8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0368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732,00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725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Incidentele subsidies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567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8A5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1C112545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328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51849149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868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F3F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Wijkraad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Brandevoort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71B2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BD1A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14.284,00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53A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0DC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934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8DC08F3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76D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51855424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3D5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1CE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Wijkraad Dagelijks Beheer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8808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1802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10.616,00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D17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stedelijke vernieuwing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28F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2 Duurzaam en Leefbaar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F6D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07F8800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208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51596174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C09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395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Wijkvereniging Akkers  p/a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AF8C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FF12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605,00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322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C92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AAF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579B1F80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248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51594874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B95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E6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Wijkvereniging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Ashorst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9FDA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5EB1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967,00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706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4A41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7ED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48CB3FDB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551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51572487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C97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B4F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Wijkvereniging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Dierdonk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466A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2FB1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2.511,00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926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A7D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048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46EF04C2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9C0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51594035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D93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F10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Windsurfvereniging Berkendonk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3B893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9701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223,00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AC4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BC8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1D2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2EEF0C75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6B0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51579482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E29A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1FD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Zang-en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amusementsver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de Notenkrakers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0322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D599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980,00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FB9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963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AB0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5B022D6E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AC36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51590021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66F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DE6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Zanggroep Just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for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Fun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AE24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566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4.039,00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4CDC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4D3E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1BA4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6DB1A0E6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C068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51587478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41C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10-1-2024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5937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Zanggroep 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Xango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14D3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7C89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3.866,00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79E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Nadere regels subsidie amateurkunst Helmond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362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3 Economisch vitaal en aantrekkelijk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9E6D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57CBAE19" w14:textId="77777777" w:rsidTr="007B6F40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8792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51580413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DB29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6-12-2023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75AF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Zwemvereniging "</w:t>
            </w:r>
            <w:proofErr w:type="spellStart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Helmondse</w:t>
            </w:r>
            <w:proofErr w:type="spellEnd"/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 xml:space="preserve"> Watervrienden"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6807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DA95" w14:textId="77777777" w:rsidR="007B6F40" w:rsidRPr="007B6F40" w:rsidRDefault="007B6F40" w:rsidP="007B6F40">
            <w:pPr>
              <w:jc w:val="right"/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9.762,00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4F30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Versterken Lokale Netwerken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9BBB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Programma 1 Meedoen, rondkomen, vooruitkomen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5715" w14:textId="77777777" w:rsidR="007B6F40" w:rsidRPr="007B6F40" w:rsidRDefault="007B6F40" w:rsidP="007B6F40">
            <w:pPr>
              <w:outlineLvl w:val="0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  <w:tr w:rsidR="007B6F40" w:rsidRPr="007B6F40" w14:paraId="5EFC1D32" w14:textId="77777777" w:rsidTr="007B6F40">
        <w:trPr>
          <w:trHeight w:val="1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DD62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CC73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1511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01D58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8FA9" w14:textId="77777777" w:rsidR="007B6F40" w:rsidRPr="007B6F40" w:rsidRDefault="007B6F40" w:rsidP="007B6F40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38.236.466,32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264F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44FF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A921" w14:textId="77777777" w:rsidR="007B6F40" w:rsidRPr="007B6F40" w:rsidRDefault="007B6F40" w:rsidP="007B6F40">
            <w:pP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7B6F40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 </w:t>
            </w:r>
          </w:p>
        </w:tc>
      </w:tr>
    </w:tbl>
    <w:p w14:paraId="1B07A8CD" w14:textId="77777777" w:rsidR="001D56DB" w:rsidRPr="00F02E07" w:rsidRDefault="001D56DB" w:rsidP="000B05AF">
      <w:pPr>
        <w:rPr>
          <w:color w:val="auto"/>
        </w:rPr>
      </w:pPr>
    </w:p>
    <w:sectPr w:rsidR="001D56DB" w:rsidRPr="00F02E07" w:rsidSect="006C1108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83E"/>
    <w:multiLevelType w:val="multilevel"/>
    <w:tmpl w:val="E7EAB9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8086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E0"/>
    <w:rsid w:val="000001E5"/>
    <w:rsid w:val="00035E8F"/>
    <w:rsid w:val="00075F6C"/>
    <w:rsid w:val="000A6271"/>
    <w:rsid w:val="000B05AF"/>
    <w:rsid w:val="00144D02"/>
    <w:rsid w:val="00157E31"/>
    <w:rsid w:val="00184E41"/>
    <w:rsid w:val="001A5767"/>
    <w:rsid w:val="001B0E7D"/>
    <w:rsid w:val="001C11A9"/>
    <w:rsid w:val="001C6302"/>
    <w:rsid w:val="001D56DB"/>
    <w:rsid w:val="001E1D48"/>
    <w:rsid w:val="00236298"/>
    <w:rsid w:val="002977C8"/>
    <w:rsid w:val="002D7740"/>
    <w:rsid w:val="002E0E74"/>
    <w:rsid w:val="00353717"/>
    <w:rsid w:val="0035752A"/>
    <w:rsid w:val="00367007"/>
    <w:rsid w:val="0037013A"/>
    <w:rsid w:val="003A4089"/>
    <w:rsid w:val="003A583E"/>
    <w:rsid w:val="004155B0"/>
    <w:rsid w:val="00436C62"/>
    <w:rsid w:val="00457F74"/>
    <w:rsid w:val="004C1E51"/>
    <w:rsid w:val="004D390E"/>
    <w:rsid w:val="004D70F0"/>
    <w:rsid w:val="004E3B01"/>
    <w:rsid w:val="00521F50"/>
    <w:rsid w:val="005501E7"/>
    <w:rsid w:val="00555DC5"/>
    <w:rsid w:val="005E7831"/>
    <w:rsid w:val="005F6B8A"/>
    <w:rsid w:val="00617844"/>
    <w:rsid w:val="00640B31"/>
    <w:rsid w:val="006A003E"/>
    <w:rsid w:val="006C1108"/>
    <w:rsid w:val="00734F02"/>
    <w:rsid w:val="007376C8"/>
    <w:rsid w:val="0076354B"/>
    <w:rsid w:val="00764DF6"/>
    <w:rsid w:val="00797EA1"/>
    <w:rsid w:val="007A4AE1"/>
    <w:rsid w:val="007B6F40"/>
    <w:rsid w:val="007C5CFA"/>
    <w:rsid w:val="007D664F"/>
    <w:rsid w:val="00812078"/>
    <w:rsid w:val="00851478"/>
    <w:rsid w:val="008554D1"/>
    <w:rsid w:val="008A3314"/>
    <w:rsid w:val="008B19E8"/>
    <w:rsid w:val="008E1633"/>
    <w:rsid w:val="008E40A0"/>
    <w:rsid w:val="008E62E9"/>
    <w:rsid w:val="00913C7D"/>
    <w:rsid w:val="00917FA6"/>
    <w:rsid w:val="00952ADA"/>
    <w:rsid w:val="00961841"/>
    <w:rsid w:val="00996176"/>
    <w:rsid w:val="009A20FF"/>
    <w:rsid w:val="009E5933"/>
    <w:rsid w:val="009E691D"/>
    <w:rsid w:val="00A22CBD"/>
    <w:rsid w:val="00A24752"/>
    <w:rsid w:val="00A951CA"/>
    <w:rsid w:val="00B0469D"/>
    <w:rsid w:val="00B10A7D"/>
    <w:rsid w:val="00B10AA3"/>
    <w:rsid w:val="00B25E91"/>
    <w:rsid w:val="00B60004"/>
    <w:rsid w:val="00B7450A"/>
    <w:rsid w:val="00C01E71"/>
    <w:rsid w:val="00C47C5C"/>
    <w:rsid w:val="00C514E0"/>
    <w:rsid w:val="00C60539"/>
    <w:rsid w:val="00CE0207"/>
    <w:rsid w:val="00D0197B"/>
    <w:rsid w:val="00D51B30"/>
    <w:rsid w:val="00D91BCA"/>
    <w:rsid w:val="00DC048E"/>
    <w:rsid w:val="00DF6969"/>
    <w:rsid w:val="00E00CF4"/>
    <w:rsid w:val="00E3751B"/>
    <w:rsid w:val="00E565D5"/>
    <w:rsid w:val="00E81549"/>
    <w:rsid w:val="00E9648A"/>
    <w:rsid w:val="00EF4F4B"/>
    <w:rsid w:val="00EF7753"/>
    <w:rsid w:val="00F014FC"/>
    <w:rsid w:val="00F02E07"/>
    <w:rsid w:val="00F14686"/>
    <w:rsid w:val="00F27438"/>
    <w:rsid w:val="00F33B91"/>
    <w:rsid w:val="00F36BFA"/>
    <w:rsid w:val="00F475B3"/>
    <w:rsid w:val="00F63E74"/>
    <w:rsid w:val="00F9140F"/>
    <w:rsid w:val="00F94D92"/>
    <w:rsid w:val="00FB5A5A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14CB"/>
  <w15:chartTrackingRefBased/>
  <w15:docId w15:val="{331FC355-7016-481D-9A8F-F11C8B78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539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84E4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302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="Arial"/>
      <w:b/>
      <w:bCs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63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C63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C63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844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844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844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844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E41"/>
    <w:rPr>
      <w:rFonts w:ascii="Arial" w:eastAsiaTheme="majorEastAsia" w:hAnsi="Arial" w:cstheme="majorBidi"/>
      <w:b/>
      <w:color w:val="000000" w:themeColor="text1"/>
      <w:sz w:val="2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C6302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8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8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8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8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8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8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8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C514E0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14E0"/>
    <w:rPr>
      <w:color w:val="954F72"/>
      <w:u w:val="single"/>
    </w:rPr>
  </w:style>
  <w:style w:type="paragraph" w:customStyle="1" w:styleId="msonormal0">
    <w:name w:val="msonormal"/>
    <w:basedOn w:val="Standaard"/>
    <w:rsid w:val="00C514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  <w:style w:type="paragraph" w:customStyle="1" w:styleId="xl63">
    <w:name w:val="xl63"/>
    <w:basedOn w:val="Standaard"/>
    <w:rsid w:val="00C514E0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64">
    <w:name w:val="xl64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00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14"/>
      <w:szCs w:val="14"/>
      <w:lang w:eastAsia="nl-NL"/>
      <w14:ligatures w14:val="none"/>
    </w:rPr>
  </w:style>
  <w:style w:type="paragraph" w:customStyle="1" w:styleId="xl65">
    <w:name w:val="xl65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66">
    <w:name w:val="xl66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67">
    <w:name w:val="xl67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68">
    <w:name w:val="xl68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69">
    <w:name w:val="xl69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0">
    <w:name w:val="xl70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1">
    <w:name w:val="xl71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2">
    <w:name w:val="xl72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000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14"/>
      <w:szCs w:val="14"/>
      <w:lang w:eastAsia="nl-NL"/>
      <w14:ligatures w14:val="none"/>
    </w:rPr>
  </w:style>
  <w:style w:type="paragraph" w:customStyle="1" w:styleId="xl73">
    <w:name w:val="xl73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4">
    <w:name w:val="xl74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00000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14"/>
      <w:szCs w:val="14"/>
      <w:lang w:eastAsia="nl-NL"/>
      <w14:ligatures w14:val="none"/>
    </w:rPr>
  </w:style>
  <w:style w:type="paragraph" w:customStyle="1" w:styleId="xl75">
    <w:name w:val="xl75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6">
    <w:name w:val="xl76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7">
    <w:name w:val="xl77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8">
    <w:name w:val="xl78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79">
    <w:name w:val="xl79"/>
    <w:basedOn w:val="Standaard"/>
    <w:rsid w:val="00C514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80">
    <w:name w:val="xl80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14"/>
      <w:szCs w:val="14"/>
      <w:lang w:eastAsia="nl-NL"/>
      <w14:ligatures w14:val="none"/>
    </w:rPr>
  </w:style>
  <w:style w:type="paragraph" w:customStyle="1" w:styleId="xl81">
    <w:name w:val="xl81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82">
    <w:name w:val="xl82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83">
    <w:name w:val="xl83"/>
    <w:basedOn w:val="Standaard"/>
    <w:rsid w:val="00C514E0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  <w:style w:type="paragraph" w:customStyle="1" w:styleId="xl84">
    <w:name w:val="xl84"/>
    <w:basedOn w:val="Standaard"/>
    <w:rsid w:val="00C514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kern w:val="0"/>
      <w:sz w:val="14"/>
      <w:szCs w:val="1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W\AppData\Local\Temp\Templafy\WordVsto\tlg3breu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9c1a3-53d6-440e-b10f-052f94ad7d2c" xsi:nil="true"/>
    <lcf76f155ced4ddcb4097134ff3c332f xmlns="1afb412c-087a-47a9-b777-36dd055cbc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3A94351641479FE887F47D9F37AA" ma:contentTypeVersion="15" ma:contentTypeDescription="Een nieuw document maken." ma:contentTypeScope="" ma:versionID="866ee25ab0da03237fb627a0d038b6e6">
  <xsd:schema xmlns:xsd="http://www.w3.org/2001/XMLSchema" xmlns:xs="http://www.w3.org/2001/XMLSchema" xmlns:p="http://schemas.microsoft.com/office/2006/metadata/properties" xmlns:ns2="1afb412c-087a-47a9-b777-36dd055cbc61" xmlns:ns3="99a9c1a3-53d6-440e-b10f-052f94ad7d2c" targetNamespace="http://schemas.microsoft.com/office/2006/metadata/properties" ma:root="true" ma:fieldsID="c8941c0751d18e9211b4d388d8a70777" ns2:_="" ns3:_="">
    <xsd:import namespace="1afb412c-087a-47a9-b777-36dd055cbc61"/>
    <xsd:import namespace="99a9c1a3-53d6-440e-b10f-052f94ad7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12c-087a-47a9-b777-36dd055cb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9c1a3-53d6-440e-b10f-052f94ad7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9a5615-8f4d-4a55-83df-572fb5c2709f}" ma:internalName="TaxCatchAll" ma:showField="CatchAllData" ma:web="99a9c1a3-53d6-440e-b10f-052f94ad7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],"transformationConfigurations":[],"templateName":"blanc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E68C0DF2-1E20-49A9-8BF5-1E4DFA1E6DFA}">
  <ds:schemaRefs/>
</ds:datastoreItem>
</file>

<file path=customXml/itemProps2.xml><?xml version="1.0" encoding="utf-8"?>
<ds:datastoreItem xmlns:ds="http://schemas.openxmlformats.org/officeDocument/2006/customXml" ds:itemID="{FDF585F7-AAA3-460F-8A66-84B9532D2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05392-4396-4877-BA18-59B7F0CDCAB0}">
  <ds:schemaRefs>
    <ds:schemaRef ds:uri="http://schemas.microsoft.com/office/2006/metadata/properties"/>
    <ds:schemaRef ds:uri="http://schemas.microsoft.com/office/infopath/2007/PartnerControls"/>
    <ds:schemaRef ds:uri="99a9c1a3-53d6-440e-b10f-052f94ad7d2c"/>
    <ds:schemaRef ds:uri="1afb412c-087a-47a9-b777-36dd055cbc61"/>
  </ds:schemaRefs>
</ds:datastoreItem>
</file>

<file path=customXml/itemProps4.xml><?xml version="1.0" encoding="utf-8"?>
<ds:datastoreItem xmlns:ds="http://schemas.openxmlformats.org/officeDocument/2006/customXml" ds:itemID="{5F5AFDC5-0A47-4214-A386-B64D7064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b412c-087a-47a9-b777-36dd055cbc61"/>
    <ds:schemaRef ds:uri="99a9c1a3-53d6-440e-b10f-052f94ad7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A3B8DA-5EB8-4348-BA3C-C05CE6F05E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F391DF-4183-4EB5-9822-F97A3D250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tlg3breu.dotx</Template>
  <TotalTime>132</TotalTime>
  <Pages>16</Pages>
  <Words>13378</Words>
  <Characters>73580</Characters>
  <Application>Microsoft Office Word</Application>
  <DocSecurity>0</DocSecurity>
  <Lines>613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Subsidieregister eerst helft 2024</vt:lpstr>
    </vt:vector>
  </TitlesOfParts>
  <Company/>
  <LinksUpToDate>false</LinksUpToDate>
  <CharactersWithSpaces>86785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Subsidieregister 2024</dc:title>
  <dc:subject/>
  <dc:creator>Wilson, Patricia</dc:creator>
  <cp:keywords/>
  <dc:description/>
  <cp:lastModifiedBy>Bevers, Marielle</cp:lastModifiedBy>
  <cp:revision>78</cp:revision>
  <cp:lastPrinted>2024-12-19T22:26:00Z</cp:lastPrinted>
  <dcterms:created xsi:type="dcterms:W3CDTF">2024-12-06T00:20:00Z</dcterms:created>
  <dcterms:modified xsi:type="dcterms:W3CDTF">2025-07-28T06:16:00Z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2024-07-09T08:01:57Z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5e1ff149-8fee-486f-ae34-f0917ebf7bf9</vt:lpwstr>
  </property>
  <property fmtid="{D5CDD505-2E9C-101B-9397-08002B2CF9AE}" pid="8" name="MSIP_Label_809b38bc-0ed8-48ce-ab09-5250aa17f0d6_ContentBits">
    <vt:lpwstr>0</vt:lpwstr>
  </property>
  <property fmtid="{D5CDD505-2E9C-101B-9397-08002B2CF9AE}" pid="9" name="TemplafyTenantId">
    <vt:lpwstr>helmond</vt:lpwstr>
  </property>
  <property fmtid="{D5CDD505-2E9C-101B-9397-08002B2CF9AE}" pid="10" name="TemplafyTemplateId">
    <vt:lpwstr>981390450238685188</vt:lpwstr>
  </property>
  <property fmtid="{D5CDD505-2E9C-101B-9397-08002B2CF9AE}" pid="11" name="TemplafyUserProfileId">
    <vt:lpwstr>638095453230081434</vt:lpwstr>
  </property>
  <property fmtid="{D5CDD505-2E9C-101B-9397-08002B2CF9AE}" pid="12" name="TemplafyLanguageCode">
    <vt:lpwstr>nl-NL</vt:lpwstr>
  </property>
  <property fmtid="{D5CDD505-2E9C-101B-9397-08002B2CF9AE}" pid="13" name="TemplafyFromBlank">
    <vt:bool>true</vt:bool>
  </property>
  <property fmtid="{D5CDD505-2E9C-101B-9397-08002B2CF9AE}" pid="14" name="ContentTypeId">
    <vt:lpwstr>0x010100E4703A94351641479FE887F47D9F37AA</vt:lpwstr>
  </property>
  <property fmtid="{D5CDD505-2E9C-101B-9397-08002B2CF9AE}" pid="15" name="MediaServiceImageTags">
    <vt:lpwstr/>
  </property>
</Properties>
</file>