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EE94" w14:textId="27C9569E" w:rsidR="00F83622" w:rsidRPr="00F83622" w:rsidRDefault="00F83622" w:rsidP="00F83622">
      <w:pPr>
        <w:rPr>
          <w:b/>
          <w:bCs/>
          <w:sz w:val="24"/>
          <w:szCs w:val="28"/>
        </w:rPr>
      </w:pPr>
      <w:r w:rsidRPr="00F83622">
        <w:rPr>
          <w:b/>
          <w:bCs/>
          <w:sz w:val="24"/>
          <w:szCs w:val="28"/>
        </w:rPr>
        <w:t>Nadere regels subsidie Centrummiddelen Helmond – de Peel 202</w:t>
      </w:r>
      <w:r>
        <w:rPr>
          <w:b/>
          <w:bCs/>
          <w:sz w:val="24"/>
          <w:szCs w:val="28"/>
        </w:rPr>
        <w:t xml:space="preserve">7 </w:t>
      </w:r>
    </w:p>
    <w:p w14:paraId="5D5D528A" w14:textId="77777777" w:rsidR="00F83622" w:rsidRDefault="00F83622" w:rsidP="00F83622">
      <w:pPr>
        <w:rPr>
          <w:i/>
          <w:iCs/>
        </w:rPr>
      </w:pPr>
    </w:p>
    <w:p w14:paraId="552FB9E5" w14:textId="77777777" w:rsidR="00F83622" w:rsidRDefault="00F83622" w:rsidP="00F83622">
      <w:r w:rsidRPr="00F83622">
        <w:t>Het college van burgemeester en wethouders van de gemeente Helmond,</w:t>
      </w:r>
    </w:p>
    <w:p w14:paraId="7B10B491" w14:textId="77777777" w:rsidR="008D3A6E" w:rsidRPr="00F83622" w:rsidRDefault="008D3A6E" w:rsidP="00F83622"/>
    <w:p w14:paraId="22FB649A" w14:textId="77777777" w:rsidR="00F83622" w:rsidRDefault="00F83622" w:rsidP="00F83622">
      <w:r w:rsidRPr="00F83622">
        <w:t>gelet op titel 4.2 van de Algemene wet bestuursrecht en artikel 1.4, tweede lid, van de Algemene subsidieverordening Helmond 2020;</w:t>
      </w:r>
    </w:p>
    <w:p w14:paraId="30A5A6CB" w14:textId="77777777" w:rsidR="00C63617" w:rsidRDefault="00C63617" w:rsidP="00F83622"/>
    <w:p w14:paraId="7E017183" w14:textId="77777777" w:rsidR="00C63617" w:rsidRDefault="00C63617" w:rsidP="00C63617">
      <w:r>
        <w:t>B E S L U I T:</w:t>
      </w:r>
    </w:p>
    <w:p w14:paraId="186CA4FB" w14:textId="77777777" w:rsidR="00C63617" w:rsidRDefault="00C63617" w:rsidP="00C63617"/>
    <w:p w14:paraId="1B01E45D" w14:textId="77777777" w:rsidR="00C63617" w:rsidRDefault="00C63617" w:rsidP="00C63617">
      <w:r>
        <w:t>vast te stellen:</w:t>
      </w:r>
    </w:p>
    <w:p w14:paraId="3B77CD08" w14:textId="77777777" w:rsidR="00C63617" w:rsidRDefault="00C63617" w:rsidP="00F83622"/>
    <w:p w14:paraId="28F6CBE2" w14:textId="389D2B0B" w:rsidR="00C63617" w:rsidRDefault="00F83622" w:rsidP="00F83622">
      <w:pPr>
        <w:rPr>
          <w:i/>
          <w:iCs/>
        </w:rPr>
      </w:pPr>
      <w:r w:rsidRPr="00F83622">
        <w:t>de Nadere regels subsidie </w:t>
      </w:r>
      <w:r w:rsidRPr="00F83622">
        <w:rPr>
          <w:i/>
          <w:iCs/>
        </w:rPr>
        <w:t>Centrummiddelen Helmond – de Peel 202</w:t>
      </w:r>
      <w:r w:rsidR="00C63617">
        <w:rPr>
          <w:i/>
          <w:iCs/>
        </w:rPr>
        <w:t>7</w:t>
      </w:r>
    </w:p>
    <w:p w14:paraId="2E9EBE9A" w14:textId="77777777" w:rsidR="00C63617" w:rsidRDefault="00C63617" w:rsidP="00C63617">
      <w:pPr>
        <w:rPr>
          <w:i/>
          <w:iCs/>
        </w:rPr>
      </w:pPr>
    </w:p>
    <w:p w14:paraId="62EA4BCD" w14:textId="0ABDCE44" w:rsidR="00C63617" w:rsidRDefault="00C63617" w:rsidP="00C63617">
      <w:r w:rsidRPr="00C63617">
        <w:t>Hoofdstuk 1 Algemene bepalingen</w:t>
      </w:r>
    </w:p>
    <w:p w14:paraId="6D05DA78" w14:textId="77777777" w:rsidR="00C94751" w:rsidRPr="00C63617" w:rsidRDefault="00C94751" w:rsidP="00C63617"/>
    <w:p w14:paraId="516AD7FB" w14:textId="77777777" w:rsidR="00C63617" w:rsidRPr="00C63617" w:rsidRDefault="00C63617" w:rsidP="00C94751">
      <w:pPr>
        <w:rPr>
          <w:b/>
          <w:bCs/>
        </w:rPr>
      </w:pPr>
      <w:r w:rsidRPr="00C63617">
        <w:rPr>
          <w:b/>
          <w:bCs/>
        </w:rPr>
        <w:t>Artikel 1 Wat willen we bereiken met de subsidieregeling?</w:t>
      </w:r>
    </w:p>
    <w:p w14:paraId="44CFE33B" w14:textId="54A221EE" w:rsidR="00B17477" w:rsidRDefault="00B17477" w:rsidP="00B17477">
      <w:r>
        <w:t xml:space="preserve">We willen dat alle Helmonders kunnen meedoen, rondkomen en vooruitkomen in onze stad (Externe link: </w:t>
      </w:r>
      <w:hyperlink r:id="rId10" w:history="1">
        <w:r w:rsidRPr="00CF4B60">
          <w:rPr>
            <w:rStyle w:val="Hyperlink"/>
          </w:rPr>
          <w:t>Kadernota sociaal domein 2024-2028</w:t>
        </w:r>
      </w:hyperlink>
      <w:r>
        <w:t xml:space="preserve">). En dat jonge Helmonders kansrijk, gezond en veilig opgroeien, zodat ze – eenmaal volwassen – kunnen meedoen, rondkomen en vooruitkomen (Externe link: </w:t>
      </w:r>
      <w:hyperlink r:id="rId11" w:history="1">
        <w:r w:rsidRPr="00CF4B60">
          <w:rPr>
            <w:rStyle w:val="Hyperlink"/>
          </w:rPr>
          <w:t>Meerjarenprogramma jeugd 2024-2032</w:t>
        </w:r>
      </w:hyperlink>
      <w:r>
        <w:t xml:space="preserve">). Dit zijn onze maatschappelijke doelen. </w:t>
      </w:r>
    </w:p>
    <w:p w14:paraId="48E5E0C9" w14:textId="77777777" w:rsidR="00290235" w:rsidRDefault="00290235" w:rsidP="00B17477"/>
    <w:p w14:paraId="7095DDA3" w14:textId="4DD1C31C" w:rsidR="00290235" w:rsidRDefault="00290235" w:rsidP="00B17477">
      <w:r>
        <w:t xml:space="preserve">Om bij te dragen aan deze maatschappelijke doelen, </w:t>
      </w:r>
      <w:r w:rsidR="008F6ECF">
        <w:t>voorzien we in</w:t>
      </w:r>
      <w:r w:rsidR="00321BA8">
        <w:t xml:space="preserve"> een sterke sociale basis. Als onderdeel van deze sociale basis, </w:t>
      </w:r>
      <w:r w:rsidR="00AD21DA">
        <w:t>subsidiëren wij via deze regeling</w:t>
      </w:r>
      <w:r w:rsidR="008F6ECF">
        <w:t xml:space="preserve"> </w:t>
      </w:r>
      <w:r w:rsidR="004134CF">
        <w:t>regionaal aanbod</w:t>
      </w:r>
      <w:r w:rsidR="00AA5BD6">
        <w:t xml:space="preserve"> dat bijdraagt aan aanbod</w:t>
      </w:r>
      <w:r w:rsidR="004134CF">
        <w:t xml:space="preserve"> op het gebied van maatschappelijke ondersteuning, beschermd wonen en maatschappelijke opvang. </w:t>
      </w:r>
    </w:p>
    <w:p w14:paraId="7529EAEF" w14:textId="77777777" w:rsidR="00B17477" w:rsidRDefault="00B17477" w:rsidP="00B17477"/>
    <w:p w14:paraId="3E301FAC" w14:textId="22356031" w:rsidR="00B17477" w:rsidRDefault="001069C3" w:rsidP="00B17477">
      <w:r w:rsidRPr="001069C3">
        <w:t xml:space="preserve">Deze regeling gaat over aanvragen voor </w:t>
      </w:r>
      <w:r w:rsidR="00CF075C">
        <w:t>het kalenderjaar 2027.</w:t>
      </w:r>
      <w:r w:rsidRPr="001069C3">
        <w:t xml:space="preserve"> Met deze subsidieregeling:</w:t>
      </w:r>
    </w:p>
    <w:p w14:paraId="4C1C1CA4" w14:textId="77777777" w:rsidR="001069C3" w:rsidRDefault="001069C3" w:rsidP="00B17477"/>
    <w:p w14:paraId="2FD630D4" w14:textId="123FEBE7" w:rsidR="0066391B" w:rsidRDefault="003C1D0B" w:rsidP="00984027">
      <w:pPr>
        <w:pStyle w:val="Lijstalinea"/>
        <w:numPr>
          <w:ilvl w:val="0"/>
          <w:numId w:val="2"/>
        </w:numPr>
      </w:pPr>
      <w:r>
        <w:t>Stimuleren we actie</w:t>
      </w:r>
      <w:r w:rsidR="0060643B">
        <w:t xml:space="preserve">ve benaderingen </w:t>
      </w:r>
      <w:r w:rsidR="00C414CD">
        <w:t>o</w:t>
      </w:r>
      <w:r w:rsidR="0060643B">
        <w:t xml:space="preserve">m </w:t>
      </w:r>
      <w:r w:rsidR="0014790D">
        <w:t>kwets</w:t>
      </w:r>
      <w:r w:rsidR="00CE203D">
        <w:t xml:space="preserve">bare </w:t>
      </w:r>
      <w:r w:rsidR="0060643B">
        <w:t>zorgmijders te signaleren, traceren</w:t>
      </w:r>
      <w:r w:rsidR="00CE203D">
        <w:t xml:space="preserve"> en toe te </w:t>
      </w:r>
      <w:proofErr w:type="spellStart"/>
      <w:r w:rsidR="00CE203D">
        <w:t>leieden</w:t>
      </w:r>
      <w:proofErr w:type="spellEnd"/>
      <w:r w:rsidR="0060643B">
        <w:t xml:space="preserve"> naar passende zorg of zelfstandigheid;</w:t>
      </w:r>
    </w:p>
    <w:p w14:paraId="0D9097E0" w14:textId="77777777" w:rsidR="0060643B" w:rsidRDefault="0060643B" w:rsidP="0060643B">
      <w:pPr>
        <w:pStyle w:val="Lijstalinea"/>
      </w:pPr>
    </w:p>
    <w:p w14:paraId="489A3350" w14:textId="69B01C74" w:rsidR="0066391B" w:rsidRDefault="0013495C" w:rsidP="0066391B">
      <w:pPr>
        <w:pStyle w:val="Lijstalinea"/>
        <w:numPr>
          <w:ilvl w:val="0"/>
          <w:numId w:val="2"/>
        </w:numPr>
      </w:pPr>
      <w:r>
        <w:t xml:space="preserve">Stimuleren </w:t>
      </w:r>
      <w:r w:rsidR="00C54B45">
        <w:t>we regionale voorzieningen</w:t>
      </w:r>
      <w:r w:rsidR="00385E31">
        <w:t xml:space="preserve"> voor</w:t>
      </w:r>
      <w:r>
        <w:t xml:space="preserve"> kwetsbare inwoners uit de regio Helmond – De Peel </w:t>
      </w:r>
      <w:r w:rsidR="0060643B">
        <w:t xml:space="preserve">die moeite hebben om aansluiting te vinden in de samenleving; </w:t>
      </w:r>
    </w:p>
    <w:p w14:paraId="038EA177" w14:textId="77777777" w:rsidR="0066391B" w:rsidRDefault="0066391B" w:rsidP="0066391B">
      <w:pPr>
        <w:pStyle w:val="Lijstalinea"/>
      </w:pPr>
    </w:p>
    <w:p w14:paraId="0FCE974A" w14:textId="6DF9CC7F" w:rsidR="0066391B" w:rsidRDefault="00F07ED9" w:rsidP="0066391B">
      <w:pPr>
        <w:pStyle w:val="Lijstalinea"/>
        <w:numPr>
          <w:ilvl w:val="0"/>
          <w:numId w:val="2"/>
        </w:numPr>
      </w:pPr>
      <w:r>
        <w:t xml:space="preserve">Stimuleren we </w:t>
      </w:r>
      <w:r w:rsidR="00A17707">
        <w:t>p</w:t>
      </w:r>
      <w:r w:rsidR="00A17707" w:rsidRPr="00A17707">
        <w:t>reventieve activiteiten die gericht zijn op het voorkomen van middelengebruik, problematisch gamen, problematisch internetgebruik, gokken en roken</w:t>
      </w:r>
      <w:r w:rsidR="00A17707">
        <w:t xml:space="preserve">. </w:t>
      </w:r>
    </w:p>
    <w:p w14:paraId="7DFF393D" w14:textId="77777777" w:rsidR="0066391B" w:rsidRDefault="0066391B" w:rsidP="0066391B">
      <w:pPr>
        <w:pStyle w:val="Lijstalinea"/>
      </w:pPr>
    </w:p>
    <w:p w14:paraId="13CC1A2F" w14:textId="77777777" w:rsidR="005B66D7" w:rsidRPr="00CF4B60" w:rsidRDefault="005B66D7" w:rsidP="005B66D7">
      <w:pPr>
        <w:rPr>
          <w:b/>
          <w:bCs/>
        </w:rPr>
      </w:pPr>
      <w:r w:rsidRPr="00CF4B60">
        <w:rPr>
          <w:b/>
          <w:bCs/>
        </w:rPr>
        <w:t>Artikel 2 Betekenissen</w:t>
      </w:r>
    </w:p>
    <w:p w14:paraId="1815331A" w14:textId="77777777" w:rsidR="005B66D7" w:rsidRDefault="005B66D7" w:rsidP="005B66D7">
      <w:r>
        <w:t>In deze subsidieregeling staan een aantal woorden die wij graag uitleggen:</w:t>
      </w:r>
    </w:p>
    <w:p w14:paraId="7BCE6563" w14:textId="77777777" w:rsidR="005B66D7" w:rsidRDefault="005B66D7" w:rsidP="005B66D7"/>
    <w:p w14:paraId="06623C67" w14:textId="77777777" w:rsidR="006F6DA5" w:rsidRPr="00923FD2" w:rsidRDefault="006F6DA5" w:rsidP="006F6DA5">
      <w:pPr>
        <w:pStyle w:val="Lijstalinea"/>
        <w:numPr>
          <w:ilvl w:val="0"/>
          <w:numId w:val="4"/>
        </w:numPr>
      </w:pPr>
      <w:r w:rsidRPr="003E18AE">
        <w:t>Activiteiten: concrete, uitvoerbare interventies, programma’s of voorzieningen die binnen de gemeente Helmond worden uitgevoerd en direct bijdragen aan de versterking van de sociale basis en de bepalende factoren, zoals omschreven in artikel 4</w:t>
      </w:r>
      <w:r>
        <w:t xml:space="preserve"> van deze regeling</w:t>
      </w:r>
      <w:r w:rsidRPr="003E18AE">
        <w:t xml:space="preserve">. </w:t>
      </w:r>
    </w:p>
    <w:p w14:paraId="01B3E455" w14:textId="77777777" w:rsidR="006F6DA5" w:rsidRPr="0010381F" w:rsidRDefault="006F6DA5" w:rsidP="006F6DA5">
      <w:pPr>
        <w:rPr>
          <w:color w:val="FF0000"/>
        </w:rPr>
      </w:pPr>
    </w:p>
    <w:p w14:paraId="6D4B4B19" w14:textId="77777777" w:rsidR="006F6DA5" w:rsidRDefault="006F6DA5" w:rsidP="006F6DA5">
      <w:pPr>
        <w:pStyle w:val="Lijstalinea"/>
        <w:numPr>
          <w:ilvl w:val="0"/>
          <w:numId w:val="4"/>
        </w:numPr>
      </w:pPr>
      <w:r>
        <w:t>ASV: Algemene subsidieverordening Helmond 2020;</w:t>
      </w:r>
      <w:r>
        <w:br/>
      </w:r>
    </w:p>
    <w:p w14:paraId="7C8CDD17" w14:textId="77777777" w:rsidR="006F6DA5" w:rsidRDefault="006F6DA5" w:rsidP="006F6DA5">
      <w:pPr>
        <w:pStyle w:val="Lijstalinea"/>
        <w:numPr>
          <w:ilvl w:val="0"/>
          <w:numId w:val="4"/>
        </w:numPr>
      </w:pPr>
      <w:r>
        <w:t>Awb: Algemene wet bestuursrecht;</w:t>
      </w:r>
      <w:r>
        <w:br/>
      </w:r>
    </w:p>
    <w:p w14:paraId="65443BFE" w14:textId="05BE742A" w:rsidR="001E2579" w:rsidRDefault="006F6DA5" w:rsidP="006F6DA5">
      <w:pPr>
        <w:pStyle w:val="Lijstalinea"/>
        <w:numPr>
          <w:ilvl w:val="0"/>
          <w:numId w:val="4"/>
        </w:numPr>
      </w:pPr>
      <w:r>
        <w:t>Bepalende factoren: beschermende, risico- en versterkende factoren die volgens de wetenschap van invloed zijn op de realisatie van onze maatschappelijke doelen;</w:t>
      </w:r>
      <w:r w:rsidR="001E2579">
        <w:br/>
      </w:r>
    </w:p>
    <w:p w14:paraId="430AB890" w14:textId="4CDFB5DC" w:rsidR="006F6DA5" w:rsidRDefault="001E2579" w:rsidP="006C1454">
      <w:pPr>
        <w:pStyle w:val="Lijstalinea"/>
        <w:numPr>
          <w:ilvl w:val="0"/>
          <w:numId w:val="4"/>
        </w:numPr>
      </w:pPr>
      <w:r>
        <w:t xml:space="preserve">Bemoeizorg: </w:t>
      </w:r>
      <w:r w:rsidR="006C1454">
        <w:t xml:space="preserve">Bemoeizorg is een werkwijze om zorgwekkende zorgmijders te signaleren, traceren en aanhaken naar passende zorg of zelfstandigheid. Deze dienst wordt geleverd door een multidisciplinair team waarbij expertise wordt ingebracht vanuit psychiatrie en verslavingsdeskundigheid. </w:t>
      </w:r>
      <w:r w:rsidR="006F6DA5">
        <w:br/>
      </w:r>
    </w:p>
    <w:p w14:paraId="0D5733DF" w14:textId="77777777" w:rsidR="006F6DA5" w:rsidRDefault="006F6DA5" w:rsidP="006F6DA5">
      <w:pPr>
        <w:pStyle w:val="Lijstalinea"/>
        <w:numPr>
          <w:ilvl w:val="0"/>
          <w:numId w:val="4"/>
        </w:numPr>
      </w:pPr>
      <w:r>
        <w:t xml:space="preserve">Brede basisondersteuning: vrij toegankelijke, eerstelijns hulp en ondersteuning gericht op een breed scala van vragen, uitgevoerd in de directe leefomgeving (bijvoorbeeld in de thuissituatie, op school, in een wijkhuis). Brede basisondersteuning is systemisch (gericht op individu én zijn omgeving) en integraal (betrekt alle relevante leefgebieden). Brede basisondersteuning wordt uitgevoerd door betaalde beroepskrachten. Brede basisondersteuning is meestal een-op-een, maar ook groepswerk </w:t>
      </w:r>
      <w:r>
        <w:lastRenderedPageBreak/>
        <w:t>met een therapeutisch en systemisch karakter rekenen we tot brede basisondersteuning;</w:t>
      </w:r>
      <w:r>
        <w:br/>
      </w:r>
    </w:p>
    <w:p w14:paraId="656DB765" w14:textId="77777777" w:rsidR="006F6DA5" w:rsidRDefault="006F6DA5" w:rsidP="006F6DA5">
      <w:pPr>
        <w:pStyle w:val="Lijstalinea"/>
        <w:numPr>
          <w:ilvl w:val="0"/>
          <w:numId w:val="4"/>
        </w:numPr>
      </w:pPr>
      <w:r>
        <w:t>College: het college van burgemeester en wethouders van de gemeente Helmond;</w:t>
      </w:r>
      <w:r>
        <w:br/>
      </w:r>
    </w:p>
    <w:p w14:paraId="3D217F2C" w14:textId="77777777" w:rsidR="006F6DA5" w:rsidRDefault="006F6DA5" w:rsidP="006F6DA5">
      <w:pPr>
        <w:pStyle w:val="Lijstalinea"/>
        <w:numPr>
          <w:ilvl w:val="0"/>
          <w:numId w:val="4"/>
        </w:numPr>
      </w:pPr>
      <w:r>
        <w:t>Cultuursensitief werken: rekening houden met wat in culturen als waardevol wordt gezien;</w:t>
      </w:r>
      <w:r>
        <w:br/>
      </w:r>
    </w:p>
    <w:p w14:paraId="4918A0E3" w14:textId="77777777" w:rsidR="006F6DA5" w:rsidRDefault="006F6DA5" w:rsidP="006F6DA5">
      <w:pPr>
        <w:pStyle w:val="Lijstalinea"/>
        <w:numPr>
          <w:ilvl w:val="0"/>
          <w:numId w:val="4"/>
        </w:numPr>
      </w:pPr>
      <w:r>
        <w:t>Daadwerkelijk bereik: Het aantal directe deelnemers gedurende het subsidietijdvak; Het daadwerkelijk bereik wordt gemeten aan de hand van registratie van deelnemers of andere betrouwbare, aantoonbare gegevens;</w:t>
      </w:r>
      <w:r>
        <w:br/>
      </w:r>
    </w:p>
    <w:p w14:paraId="50E0FF81" w14:textId="77777777" w:rsidR="006F6DA5" w:rsidRDefault="006F6DA5" w:rsidP="006F6DA5">
      <w:pPr>
        <w:pStyle w:val="Lijstalinea"/>
        <w:numPr>
          <w:ilvl w:val="0"/>
          <w:numId w:val="4"/>
        </w:numPr>
      </w:pPr>
      <w:r>
        <w:t xml:space="preserve">Directe deelnemer: een Helmondse inwoner die daadwerkelijk deelneemt aan of direct bereikt wordt met een activiteit. Inwoners voor wie de activiteit bedoeld is (de doelgroep), maar die niet deelnemen, tellen niet als directe deelnemers. Het gaat hierbij om unieke deelnemers per activiteit; </w:t>
      </w:r>
      <w:r>
        <w:br/>
      </w:r>
    </w:p>
    <w:p w14:paraId="0002FCF0" w14:textId="77777777" w:rsidR="00B83403" w:rsidRDefault="00B83403" w:rsidP="00B83403">
      <w:pPr>
        <w:pStyle w:val="Lijstalinea"/>
        <w:numPr>
          <w:ilvl w:val="0"/>
          <w:numId w:val="4"/>
        </w:numPr>
      </w:pPr>
      <w:r>
        <w:t>Impactgedreven subsidiëren: het toekennen van subsidies aan activiteiten die een zo groot mogelijke impact hebben op onze maatschappelijke doelen zoals genoemd in artikel 1 van deze regeling:</w:t>
      </w:r>
    </w:p>
    <w:p w14:paraId="0DAE2CC7" w14:textId="77777777" w:rsidR="00B83403" w:rsidRDefault="00B83403" w:rsidP="00B83403">
      <w:pPr>
        <w:pStyle w:val="Lijstalinea"/>
        <w:numPr>
          <w:ilvl w:val="0"/>
          <w:numId w:val="41"/>
        </w:numPr>
      </w:pPr>
      <w:r>
        <w:t xml:space="preserve">omdat ze factoren beïnvloeden die het meest bepalend zijn voor het realiseren van onze doelen, en; </w:t>
      </w:r>
    </w:p>
    <w:p w14:paraId="6DF87A80" w14:textId="77777777" w:rsidR="00B83403" w:rsidRDefault="00B83403" w:rsidP="00B83403">
      <w:pPr>
        <w:pStyle w:val="Lijstalinea"/>
        <w:numPr>
          <w:ilvl w:val="0"/>
          <w:numId w:val="41"/>
        </w:numPr>
      </w:pPr>
      <w:r>
        <w:t>omdat de activiteiten een zo hoog mogelijke kwaliteit hebben en bewezen effectief of ten minste onderbouwd zijn, en;</w:t>
      </w:r>
    </w:p>
    <w:p w14:paraId="70806E9B" w14:textId="77777777" w:rsidR="00B83403" w:rsidRDefault="00B83403" w:rsidP="00B83403">
      <w:pPr>
        <w:pStyle w:val="Lijstalinea"/>
        <w:numPr>
          <w:ilvl w:val="0"/>
          <w:numId w:val="41"/>
        </w:numPr>
      </w:pPr>
      <w:r>
        <w:t>omdat binnen activiteiten structureel gemeten, geleerd en verbeterd wordt;</w:t>
      </w:r>
    </w:p>
    <w:p w14:paraId="25D0D9B8" w14:textId="77777777" w:rsidR="006F6DA5" w:rsidRDefault="006F6DA5" w:rsidP="006F6DA5"/>
    <w:p w14:paraId="583D4055" w14:textId="50C078AD" w:rsidR="006F6DA5" w:rsidRDefault="6ABF0BCA" w:rsidP="006F6DA5">
      <w:pPr>
        <w:pStyle w:val="Lijstalinea"/>
        <w:numPr>
          <w:ilvl w:val="0"/>
          <w:numId w:val="4"/>
        </w:numPr>
      </w:pPr>
      <w:r>
        <w:t>I</w:t>
      </w:r>
      <w:r w:rsidR="006F6DA5">
        <w:t xml:space="preserve">nterventie: afgebakende, doelgerichte en systematische methode met een duidelijke werkwijze, doelstelling en doelgroep, die een specifiek effect beoogt te bereiken ten aanzien van één of meer bepalende factoren zoals </w:t>
      </w:r>
      <w:r w:rsidR="006F6DA5" w:rsidRPr="6BF91E7A">
        <w:rPr>
          <w:color w:val="262626" w:themeColor="text1" w:themeTint="D9"/>
        </w:rPr>
        <w:t xml:space="preserve">opgenomen in artikel 4 van </w:t>
      </w:r>
      <w:r w:rsidR="006F6DA5">
        <w:t xml:space="preserve">deze regeling. </w:t>
      </w:r>
    </w:p>
    <w:p w14:paraId="40D9EA93" w14:textId="77777777" w:rsidR="006F6DA5" w:rsidRDefault="006F6DA5" w:rsidP="006F6DA5">
      <w:pPr>
        <w:pStyle w:val="Lijstalinea"/>
      </w:pPr>
    </w:p>
    <w:p w14:paraId="0308E040" w14:textId="66C83369" w:rsidR="006F6DA5" w:rsidRDefault="006F6DA5" w:rsidP="006F6DA5">
      <w:pPr>
        <w:pStyle w:val="Lijstalinea"/>
      </w:pPr>
      <w:r>
        <w:t xml:space="preserve">Een </w:t>
      </w:r>
      <w:r w:rsidR="2E2BEA21">
        <w:t>i</w:t>
      </w:r>
      <w:r>
        <w:t>nterventie:</w:t>
      </w:r>
    </w:p>
    <w:p w14:paraId="068F985F" w14:textId="77777777" w:rsidR="006F6DA5" w:rsidRDefault="006F6DA5" w:rsidP="006F6DA5">
      <w:pPr>
        <w:pStyle w:val="Lijstalinea"/>
        <w:numPr>
          <w:ilvl w:val="1"/>
          <w:numId w:val="39"/>
        </w:numPr>
      </w:pPr>
      <w:r>
        <w:t>heeft een duidelijk omschreven doel, doelgroep en beoogd effect;</w:t>
      </w:r>
    </w:p>
    <w:p w14:paraId="4DD532EE" w14:textId="77777777" w:rsidR="006F6DA5" w:rsidRDefault="006F6DA5" w:rsidP="006F6DA5">
      <w:pPr>
        <w:pStyle w:val="Lijstalinea"/>
        <w:numPr>
          <w:ilvl w:val="1"/>
          <w:numId w:val="39"/>
        </w:numPr>
      </w:pPr>
      <w:r>
        <w:t>kent een afgebakende opzet, met beschreven werkwijze, looptijd en frequentie;</w:t>
      </w:r>
    </w:p>
    <w:p w14:paraId="070FAAB3" w14:textId="77777777" w:rsidR="006F6DA5" w:rsidRDefault="006F6DA5" w:rsidP="006F6DA5">
      <w:pPr>
        <w:pStyle w:val="Lijstalinea"/>
        <w:numPr>
          <w:ilvl w:val="1"/>
          <w:numId w:val="39"/>
        </w:numPr>
      </w:pPr>
      <w:r>
        <w:t>is herkenbaar als afzonderlijk aanbod;</w:t>
      </w:r>
    </w:p>
    <w:p w14:paraId="7F143BD6" w14:textId="77777777" w:rsidR="006F6DA5" w:rsidRPr="00264E50" w:rsidRDefault="006F6DA5" w:rsidP="006F6DA5">
      <w:pPr>
        <w:pStyle w:val="Lijstalinea"/>
        <w:numPr>
          <w:ilvl w:val="1"/>
          <w:numId w:val="39"/>
        </w:numPr>
      </w:pPr>
      <w:r>
        <w:t>is laagdrempelig en preventief van aard.</w:t>
      </w:r>
      <w:r>
        <w:br/>
      </w:r>
    </w:p>
    <w:p w14:paraId="46488464" w14:textId="77777777" w:rsidR="006F6DA5" w:rsidRPr="00D66422" w:rsidRDefault="006F6DA5" w:rsidP="006F6DA5">
      <w:pPr>
        <w:pStyle w:val="Lijstalinea"/>
        <w:numPr>
          <w:ilvl w:val="0"/>
          <w:numId w:val="4"/>
        </w:numPr>
        <w:rPr>
          <w:color w:val="FF0000"/>
        </w:rPr>
      </w:pPr>
      <w:r w:rsidRPr="00D66422">
        <w:rPr>
          <w:rFonts w:asciiTheme="majorHAnsi" w:hAnsiTheme="majorHAnsi" w:cstheme="majorBidi"/>
          <w:color w:val="auto"/>
        </w:rPr>
        <w:t xml:space="preserve">Jeugdgezondheidszorg: </w:t>
      </w:r>
      <w:r w:rsidRPr="00D66422">
        <w:rPr>
          <w:rStyle w:val="cf01"/>
          <w:rFonts w:asciiTheme="majorHAnsi" w:hAnsiTheme="majorHAnsi" w:cstheme="majorBidi"/>
          <w:color w:val="auto"/>
          <w:sz w:val="20"/>
          <w:szCs w:val="20"/>
        </w:rPr>
        <w:t xml:space="preserve">jeugdgezondheidszorg </w:t>
      </w:r>
      <w:r w:rsidRPr="00D66422">
        <w:rPr>
          <w:rStyle w:val="cf01"/>
          <w:rFonts w:asciiTheme="majorHAnsi" w:hAnsiTheme="majorHAnsi" w:cstheme="majorBidi"/>
          <w:sz w:val="20"/>
          <w:szCs w:val="20"/>
        </w:rPr>
        <w:t>zoals beschreven in artikel 1 onderdeel d van de Wet publieke gezondheid</w:t>
      </w:r>
      <w:r>
        <w:rPr>
          <w:rStyle w:val="cf01"/>
          <w:rFonts w:asciiTheme="majorHAnsi" w:hAnsiTheme="majorHAnsi" w:cstheme="majorBidi"/>
          <w:sz w:val="20"/>
          <w:szCs w:val="20"/>
        </w:rPr>
        <w:t>;</w:t>
      </w:r>
      <w:r>
        <w:rPr>
          <w:rStyle w:val="cf01"/>
          <w:rFonts w:asciiTheme="majorHAnsi" w:hAnsiTheme="majorHAnsi" w:cstheme="majorBidi"/>
          <w:sz w:val="20"/>
          <w:szCs w:val="20"/>
        </w:rPr>
        <w:br/>
      </w:r>
    </w:p>
    <w:p w14:paraId="4D557C9C" w14:textId="639A5113" w:rsidR="00BE6C5A" w:rsidRPr="00BE6C5A" w:rsidRDefault="006F6DA5" w:rsidP="006F6DA5">
      <w:pPr>
        <w:pStyle w:val="Lijstalinea"/>
        <w:numPr>
          <w:ilvl w:val="0"/>
          <w:numId w:val="4"/>
        </w:numPr>
        <w:rPr>
          <w:color w:val="FF0000"/>
        </w:rPr>
      </w:pPr>
      <w:r>
        <w:t>Leefwereld: de omgevingen waarin een inwoner zich begeeft en waarin de activiteit kan worden uitgevoerd. Het gaat om de leefwerelden thuis, school of werk, op straat of in de buurt en online;</w:t>
      </w:r>
      <w:r w:rsidR="00BE6C5A">
        <w:br/>
      </w:r>
    </w:p>
    <w:p w14:paraId="670BCFB6" w14:textId="5038A6B1" w:rsidR="006F6DA5" w:rsidRPr="00D73A84" w:rsidRDefault="00BE6C5A" w:rsidP="006F6DA5">
      <w:pPr>
        <w:pStyle w:val="Lijstalinea"/>
        <w:numPr>
          <w:ilvl w:val="0"/>
          <w:numId w:val="4"/>
        </w:numPr>
        <w:rPr>
          <w:color w:val="FF0000"/>
        </w:rPr>
      </w:pPr>
      <w:r>
        <w:t xml:space="preserve">Peelgemeenten: Asten, Deurne, Laarbeek, Gemert-Bakel en Someren </w:t>
      </w:r>
      <w:r w:rsidR="006F6DA5">
        <w:br/>
      </w:r>
    </w:p>
    <w:p w14:paraId="17D9854A" w14:textId="0EDB288D" w:rsidR="00192BBB" w:rsidRPr="00192BBB" w:rsidRDefault="006F6DA5" w:rsidP="006F6DA5">
      <w:pPr>
        <w:pStyle w:val="Lijstalinea"/>
        <w:numPr>
          <w:ilvl w:val="0"/>
          <w:numId w:val="4"/>
        </w:numPr>
        <w:rPr>
          <w:color w:val="FF0000"/>
        </w:rPr>
      </w:pPr>
      <w:r w:rsidRPr="4500FB1C">
        <w:rPr>
          <w:color w:val="auto"/>
        </w:rPr>
        <w:t>Potentieel bereik: het totaal aantal inwoners dat theoretisch in aanmerking komt voor deelname aan een activiteit,  gebaseerd op de kenmerken van de doelgroep zoals omschreven in de aanvraag (bijvoorbeeld leeftijd, woonplaats of specifieke behoefte). Het potentieel bereik geeft aan hoeveel inwoners potentieel gebruik zouden kunnen maken van de activiteit, maar betekent niet dat deze inwoners daadwerkelijk deelnemen;</w:t>
      </w:r>
      <w:r w:rsidR="00192BBB">
        <w:rPr>
          <w:color w:val="auto"/>
        </w:rPr>
        <w:br/>
      </w:r>
    </w:p>
    <w:p w14:paraId="4B2C5BB9" w14:textId="61B06D24" w:rsidR="006F6DA5" w:rsidRPr="005A142B" w:rsidRDefault="00182A9C" w:rsidP="006F6DA5">
      <w:pPr>
        <w:pStyle w:val="Lijstalinea"/>
        <w:numPr>
          <w:ilvl w:val="0"/>
          <w:numId w:val="4"/>
        </w:numPr>
        <w:rPr>
          <w:color w:val="FF0000"/>
        </w:rPr>
      </w:pPr>
      <w:r w:rsidRPr="00182A9C">
        <w:t>Preventie van verslaving: Preventie van verslaving is het geheel van interventies en programma’s die erop gericht zijn om middelengebruik (alcohol, drugs, tabak), gokken en andere vormen van problematisch (digitaal) verslavingsgedrag te voorkomen, uit te stellen of te verminderen.</w:t>
      </w:r>
      <w:r>
        <w:t xml:space="preserve"> </w:t>
      </w:r>
      <w:r w:rsidR="006F6DA5">
        <w:br/>
      </w:r>
    </w:p>
    <w:p w14:paraId="7FE7B4D4" w14:textId="5BA79AC7" w:rsidR="00B83403" w:rsidRDefault="006F6DA5" w:rsidP="006F6DA5">
      <w:pPr>
        <w:pStyle w:val="Lijstalinea"/>
        <w:numPr>
          <w:ilvl w:val="0"/>
          <w:numId w:val="4"/>
        </w:numPr>
      </w:pPr>
      <w:r>
        <w:t>Professionele organisatie: een privaatrechtelijke rechtspersoon met volledige rechtsbevoegdheid, die activiteiten uitvoert met beroepskrachten (minimaal één) en eventueel vrijwilligers, ter behartiging van belangen van ideële en/of materiële aard;</w:t>
      </w:r>
      <w:r w:rsidR="00B83403">
        <w:br/>
      </w:r>
    </w:p>
    <w:p w14:paraId="4B93EE1E" w14:textId="5F29A041" w:rsidR="009B1042" w:rsidRDefault="00B83403" w:rsidP="006F6DA5">
      <w:pPr>
        <w:pStyle w:val="Lijstalinea"/>
        <w:numPr>
          <w:ilvl w:val="0"/>
          <w:numId w:val="4"/>
        </w:numPr>
      </w:pPr>
      <w:r>
        <w:t>Programma: twee of meer interventies die gezamenlijk één integraal aanbod vormen met een zodanige inhoudelijke en uitvoeringsmatige samenhang dat deze interventies niet afzonderlijk kunnen worden uitgevoerd. Een programma heeft één duidelijke doelstelling en een gezamenlijke opzet en afhankelijkheid waarin de interventies elkaar versterken.</w:t>
      </w:r>
      <w:r w:rsidR="009B1042">
        <w:br/>
      </w:r>
    </w:p>
    <w:p w14:paraId="1C41F946" w14:textId="2A04B6FE" w:rsidR="00C75117" w:rsidRDefault="00D87543" w:rsidP="00B83403">
      <w:pPr>
        <w:pStyle w:val="Lijstalinea"/>
        <w:numPr>
          <w:ilvl w:val="0"/>
          <w:numId w:val="4"/>
        </w:numPr>
      </w:pPr>
      <w:r>
        <w:lastRenderedPageBreak/>
        <w:t>Regio Helmond – de Peel: regio die bestaat uit de gemeenten Asten, Deurne, Helmond, Laarbeek, Gemert-Bakel en Someren;</w:t>
      </w:r>
      <w:r w:rsidR="006F6DA5">
        <w:t xml:space="preserve"> </w:t>
      </w:r>
      <w:r w:rsidR="00C75117">
        <w:br/>
      </w:r>
    </w:p>
    <w:p w14:paraId="3A3807BD" w14:textId="6A6231C5" w:rsidR="00CA59B4" w:rsidRPr="00B83403" w:rsidRDefault="00C75117" w:rsidP="00B83403">
      <w:pPr>
        <w:pStyle w:val="Lijstalinea"/>
        <w:numPr>
          <w:ilvl w:val="0"/>
          <w:numId w:val="4"/>
        </w:numPr>
      </w:pPr>
      <w:r>
        <w:t>Regionale voorziening: een structurele, vrij toegankelijke en laagdrempelige fysieke locatie waar inwoners van Helmond en de Peelgemeenten zonder indicatie of aanmelding binnen kunnen lopen voor ontmoeten, onderlinge steun, persoonlijke ontwikkeling, herstel, meedoen of dagelijks functioneren. Een voorziening betreft een zelfstandig en herkenbaar aanbod met een eigen doel, en wijze van uitvoering, dat vanuit een vaste fysieke uitvoeringsplek wordt aangeboden en primair is gericht op versterking van de sociale basis en het bieden van collectieve ondersteuning. Het betreft geen brede basisondersteuning.</w:t>
      </w:r>
      <w:r w:rsidR="00425B0D">
        <w:t xml:space="preserve"> </w:t>
      </w:r>
      <w:r w:rsidR="00CA59B4">
        <w:br/>
      </w:r>
    </w:p>
    <w:p w14:paraId="128DAD76" w14:textId="77777777" w:rsidR="00CA59B4" w:rsidRPr="00826016" w:rsidRDefault="00CA59B4" w:rsidP="00CA59B4">
      <w:pPr>
        <w:pStyle w:val="Lijstalinea"/>
        <w:numPr>
          <w:ilvl w:val="0"/>
          <w:numId w:val="4"/>
        </w:numPr>
        <w:rPr>
          <w:color w:val="FF0000"/>
        </w:rPr>
      </w:pPr>
      <w:r>
        <w:t>Sociale basis: de sociale basis bestaat uit wat bewoners samen doen, met of zonder organisatie. Daarnaast omvat het vrij toegankelijke activiteiten en voorzieningen van professionals, vrijwilligers, ervaringsdeskundigen en lotgenoten, gecoördineerd door een (betaalde) coördinator. Deze activiteiten richten zich op het dagelijks leven – zoals ontmoeten, opvoeden, gezondheid, werk, inkomen, sport, cultuur en veiligheid – en kunnen preventief zijn of dienen als laagdrempelig alternatief of aanvulling op professionele hulp.</w:t>
      </w:r>
      <w:r>
        <w:br/>
      </w:r>
    </w:p>
    <w:p w14:paraId="60444C80" w14:textId="77777777" w:rsidR="00CA59B4" w:rsidRPr="00826016" w:rsidRDefault="00CA59B4" w:rsidP="00CA59B4">
      <w:pPr>
        <w:pStyle w:val="Lijstalinea"/>
        <w:numPr>
          <w:ilvl w:val="0"/>
          <w:numId w:val="4"/>
        </w:numPr>
        <w:rPr>
          <w:color w:val="FF0000"/>
        </w:rPr>
      </w:pPr>
      <w:r>
        <w:t xml:space="preserve">Specialistische ondersteuning: specialistische ondersteuning is hulp op maat waarvoor een beschikking van de gemeente nodig is. Dit valt onder wetten zoals de </w:t>
      </w:r>
      <w:proofErr w:type="spellStart"/>
      <w:r>
        <w:t>Wmo</w:t>
      </w:r>
      <w:proofErr w:type="spellEnd"/>
      <w:r>
        <w:t xml:space="preserve"> 2015, de Jeugdwet, de Participatiewet of de schuldhulpverlening.</w:t>
      </w:r>
      <w:r>
        <w:br/>
      </w:r>
    </w:p>
    <w:p w14:paraId="3737B307" w14:textId="77777777" w:rsidR="00CA59B4" w:rsidRPr="00826016" w:rsidRDefault="00CA59B4" w:rsidP="00CA59B4">
      <w:pPr>
        <w:pStyle w:val="Lijstalinea"/>
        <w:numPr>
          <w:ilvl w:val="0"/>
          <w:numId w:val="4"/>
        </w:numPr>
        <w:rPr>
          <w:color w:val="FF0000"/>
        </w:rPr>
      </w:pPr>
      <w:r>
        <w:t>Subsidieplafond: het bedrag dat gedurende een bepaald tijdvak ten hoogste beschikbaar is voor het verstrekken van subsidies zoals bedoeld in artikel 4:22 van de Awb;</w:t>
      </w:r>
      <w:r>
        <w:br/>
      </w:r>
    </w:p>
    <w:p w14:paraId="6EDBD5ED" w14:textId="77777777" w:rsidR="00CA59B4" w:rsidRPr="00826016" w:rsidRDefault="00CA59B4" w:rsidP="00CA59B4">
      <w:pPr>
        <w:pStyle w:val="Lijstalinea"/>
        <w:numPr>
          <w:ilvl w:val="0"/>
          <w:numId w:val="4"/>
        </w:numPr>
        <w:rPr>
          <w:color w:val="FF0000"/>
        </w:rPr>
      </w:pPr>
      <w:r>
        <w:t>Uitvoeringskracht: de kwaliteit en kracht van organisaties om beleid om te zetten in resultaten;</w:t>
      </w:r>
      <w:r>
        <w:br/>
      </w:r>
    </w:p>
    <w:p w14:paraId="37A5E9CF" w14:textId="68287F94" w:rsidR="00600580" w:rsidRPr="00C75117" w:rsidRDefault="00CA59B4" w:rsidP="00C75117">
      <w:pPr>
        <w:pStyle w:val="Lijstalinea"/>
        <w:numPr>
          <w:ilvl w:val="0"/>
          <w:numId w:val="4"/>
        </w:numPr>
        <w:rPr>
          <w:color w:val="FF0000"/>
        </w:rPr>
      </w:pPr>
      <w:r>
        <w:t>Volume: het aantal keer dat een bepaalde activiteit binnen het subsidiejaar wordt uitgevoerd;</w:t>
      </w:r>
      <w:r>
        <w:br/>
      </w:r>
      <w:r>
        <w:br/>
      </w:r>
    </w:p>
    <w:p w14:paraId="214A3A21" w14:textId="77777777" w:rsidR="00C60539" w:rsidRDefault="00C60539" w:rsidP="000B05AF"/>
    <w:p w14:paraId="539F4B2C" w14:textId="77777777" w:rsidR="00404FC1" w:rsidRPr="00404FC1" w:rsidRDefault="00404FC1" w:rsidP="00404FC1">
      <w:pPr>
        <w:rPr>
          <w:b/>
          <w:bCs/>
        </w:rPr>
      </w:pPr>
      <w:r w:rsidRPr="00404FC1">
        <w:rPr>
          <w:b/>
          <w:bCs/>
        </w:rPr>
        <w:t>Artikel 3 Afstemming met Awb en Asv</w:t>
      </w:r>
    </w:p>
    <w:p w14:paraId="029CB577" w14:textId="2113AB6E" w:rsidR="005C5F4E" w:rsidRDefault="00404FC1" w:rsidP="00404FC1">
      <w:r>
        <w:t>Voor alle aanvragen geldt de Algemene wet bestuursrecht en de Algemene Subsidieverordening Helmond 2020 (Awb en de Asv). Als we daarvan afwijken, dan staat dat in deze subsidieregeling.</w:t>
      </w:r>
    </w:p>
    <w:p w14:paraId="33579E2C" w14:textId="77777777" w:rsidR="003751AA" w:rsidRDefault="003751AA" w:rsidP="00404FC1"/>
    <w:p w14:paraId="6AB7B191" w14:textId="77777777" w:rsidR="003751AA" w:rsidRDefault="003751AA" w:rsidP="00404FC1"/>
    <w:p w14:paraId="35794B11" w14:textId="30C40319" w:rsidR="003751AA" w:rsidRDefault="003751AA" w:rsidP="00404FC1">
      <w:r w:rsidRPr="003751AA">
        <w:t>Hoofdstuk 2 Subsidieaanvraag</w:t>
      </w:r>
    </w:p>
    <w:p w14:paraId="4A33B1E1" w14:textId="77777777" w:rsidR="00404FC1" w:rsidRDefault="00404FC1" w:rsidP="00404FC1"/>
    <w:p w14:paraId="59065748" w14:textId="77777777" w:rsidR="00A66AA8" w:rsidRPr="00A159E1" w:rsidRDefault="00A66AA8" w:rsidP="00A66AA8">
      <w:pPr>
        <w:rPr>
          <w:b/>
          <w:bCs/>
        </w:rPr>
      </w:pPr>
      <w:r w:rsidRPr="00A159E1">
        <w:rPr>
          <w:b/>
          <w:bCs/>
        </w:rPr>
        <w:t>Artikel 4 Welke activiteiten komen in aanmerking voor subsidie?</w:t>
      </w:r>
    </w:p>
    <w:p w14:paraId="634F486F" w14:textId="4D65647D" w:rsidR="00A66AA8" w:rsidRDefault="00A66AA8" w:rsidP="00A66AA8">
      <w:r>
        <w:t>Om in aanmerking te komen voor subsidie moeten activiteiten</w:t>
      </w:r>
      <w:r w:rsidR="003751AA">
        <w:t xml:space="preserve">: </w:t>
      </w:r>
    </w:p>
    <w:p w14:paraId="739ABE03" w14:textId="77777777" w:rsidR="00A66AA8" w:rsidRDefault="00A66AA8" w:rsidP="00A66AA8"/>
    <w:p w14:paraId="20E9E32F" w14:textId="11391E24" w:rsidR="00A66AA8" w:rsidRDefault="00340784" w:rsidP="00A66AA8">
      <w:r w:rsidRPr="00340784">
        <w:t>1. gericht zijn op preventie, het versterken van de sociale basis;</w:t>
      </w:r>
      <w:r>
        <w:br/>
      </w:r>
    </w:p>
    <w:p w14:paraId="47BD42D0" w14:textId="5ECD97EA" w:rsidR="00A66AA8" w:rsidRDefault="00844DD3" w:rsidP="00A66AA8">
      <w:r>
        <w:t>2</w:t>
      </w:r>
      <w:r w:rsidR="00A66AA8">
        <w:t>.</w:t>
      </w:r>
      <w:r w:rsidR="008D3704" w:rsidRPr="008D3704">
        <w:t xml:space="preserve"> niet vallen onder jeugdgezondheidszorg, de brede basisondersteuning voor jeugd en volwassenen of specialistische ondersteuning, én;</w:t>
      </w:r>
    </w:p>
    <w:p w14:paraId="42B8FD01" w14:textId="1049C27A" w:rsidR="00A66AA8" w:rsidRDefault="008D3704" w:rsidP="00A66AA8">
      <w:r>
        <w:t xml:space="preserve"> </w:t>
      </w:r>
    </w:p>
    <w:p w14:paraId="4DCEE83A" w14:textId="4A5BFE3B" w:rsidR="00A66AA8" w:rsidRDefault="00A66AA8" w:rsidP="00A66AA8">
      <w:r>
        <w:t>4.</w:t>
      </w:r>
      <w:r w:rsidR="002B08D3" w:rsidRPr="002B08D3">
        <w:t xml:space="preserve"> ten minste één van de volgende bepalende factoren op een positieve wijze beïnvloeden:</w:t>
      </w:r>
      <w:r>
        <w:br/>
      </w:r>
    </w:p>
    <w:tbl>
      <w:tblPr>
        <w:tblStyle w:val="Tabelraster"/>
        <w:tblW w:w="9493" w:type="dxa"/>
        <w:tblInd w:w="0" w:type="dxa"/>
        <w:tblLayout w:type="fixed"/>
        <w:tblLook w:val="04A0" w:firstRow="1" w:lastRow="0" w:firstColumn="1" w:lastColumn="0" w:noHBand="0" w:noVBand="1"/>
      </w:tblPr>
      <w:tblGrid>
        <w:gridCol w:w="2122"/>
        <w:gridCol w:w="2551"/>
        <w:gridCol w:w="4820"/>
      </w:tblGrid>
      <w:tr w:rsidR="00756FB6" w:rsidRPr="00395C2C" w14:paraId="69B5D300"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D946122" w14:textId="77777777" w:rsidR="00756FB6" w:rsidRPr="00395C2C" w:rsidRDefault="00756FB6" w:rsidP="00900715">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Bepalende factor</w:t>
            </w:r>
          </w:p>
        </w:tc>
        <w:tc>
          <w:tcPr>
            <w:tcW w:w="25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5F29F3" w14:textId="77777777" w:rsidR="00756FB6" w:rsidRPr="00395C2C" w:rsidRDefault="00756FB6" w:rsidP="00900715">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Definitie</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DD90586" w14:textId="77777777" w:rsidR="00756FB6" w:rsidRPr="00395C2C" w:rsidRDefault="00756FB6" w:rsidP="00900715">
            <w:pPr>
              <w:pStyle w:val="paragraph"/>
              <w:spacing w:before="0" w:beforeAutospacing="0" w:after="0" w:afterAutospacing="0"/>
              <w:textAlignment w:val="baseline"/>
              <w:rPr>
                <w:rFonts w:ascii="Arial" w:hAnsi="Arial" w:cs="Arial"/>
                <w:b/>
                <w:sz w:val="18"/>
                <w:szCs w:val="18"/>
                <w:lang w:eastAsia="en-US"/>
              </w:rPr>
            </w:pPr>
            <w:r w:rsidRPr="00395C2C">
              <w:rPr>
                <w:rFonts w:ascii="Arial" w:hAnsi="Arial" w:cs="Arial"/>
                <w:b/>
                <w:sz w:val="18"/>
                <w:szCs w:val="18"/>
                <w:lang w:eastAsia="en-US"/>
              </w:rPr>
              <w:t>Beschrijving van soort activiteiten</w:t>
            </w:r>
          </w:p>
        </w:tc>
      </w:tr>
      <w:tr w:rsidR="00756FB6" w:rsidRPr="00395C2C" w14:paraId="288AD962"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7F6C8FBF" w14:textId="77777777" w:rsidR="00756FB6" w:rsidRPr="00395C2C" w:rsidRDefault="00756FB6" w:rsidP="00900715">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Armoede en schulden</w:t>
            </w:r>
          </w:p>
          <w:p w14:paraId="02D3900C"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0949C101" w14:textId="77777777" w:rsidR="00756FB6" w:rsidRPr="00395C2C" w:rsidRDefault="00756FB6" w:rsidP="00900715">
            <w:pPr>
              <w:spacing w:after="255" w:line="252" w:lineRule="auto"/>
              <w:contextualSpacing/>
              <w:rPr>
                <w:rFonts w:eastAsia="Times New Roman" w:cs="Arial"/>
                <w:sz w:val="18"/>
                <w:szCs w:val="18"/>
              </w:rPr>
            </w:pPr>
            <w:r w:rsidRPr="00395C2C">
              <w:rPr>
                <w:rFonts w:eastAsia="Times New Roman" w:cs="Arial"/>
                <w:sz w:val="18"/>
                <w:szCs w:val="18"/>
              </w:rPr>
              <w:t>Omvat ook: sociaaleconomische status, (</w:t>
            </w:r>
            <w:proofErr w:type="spellStart"/>
            <w:r w:rsidRPr="00395C2C">
              <w:rPr>
                <w:rFonts w:eastAsia="Times New Roman" w:cs="Arial"/>
                <w:sz w:val="18"/>
                <w:szCs w:val="18"/>
              </w:rPr>
              <w:t>gezins</w:t>
            </w:r>
            <w:proofErr w:type="spellEnd"/>
            <w:r w:rsidRPr="00395C2C">
              <w:rPr>
                <w:rFonts w:eastAsia="Times New Roman" w:cs="Arial"/>
                <w:sz w:val="18"/>
                <w:szCs w:val="18"/>
              </w:rPr>
              <w:t xml:space="preserve">)inkomen, opleidingsniveau, werk, werkloosheid, sociaal juridische ondersteuning </w:t>
            </w:r>
          </w:p>
        </w:tc>
        <w:tc>
          <w:tcPr>
            <w:tcW w:w="2551" w:type="dxa"/>
            <w:tcBorders>
              <w:top w:val="single" w:sz="4" w:space="0" w:color="auto"/>
              <w:left w:val="single" w:sz="4" w:space="0" w:color="auto"/>
              <w:bottom w:val="single" w:sz="4" w:space="0" w:color="auto"/>
              <w:right w:val="single" w:sz="4" w:space="0" w:color="auto"/>
            </w:tcBorders>
          </w:tcPr>
          <w:p w14:paraId="6D7DF005" w14:textId="77777777" w:rsidR="00756FB6" w:rsidRPr="00395C2C" w:rsidRDefault="00756FB6" w:rsidP="00900715">
            <w:pPr>
              <w:rPr>
                <w:rFonts w:eastAsia="Calibri" w:cs="Arial"/>
                <w:sz w:val="18"/>
                <w:szCs w:val="18"/>
              </w:rPr>
            </w:pPr>
            <w:r w:rsidRPr="00395C2C">
              <w:rPr>
                <w:rFonts w:eastAsia="Calibri" w:cs="Arial"/>
                <w:sz w:val="18"/>
                <w:szCs w:val="18"/>
              </w:rPr>
              <w:t>Mensen zijn arm wanneer ze gedurende langere tijd niet de middelen hebben voor de goederen en voorzieningen die in hun samenleving als minimaal noodzakelijk gelden.</w:t>
            </w:r>
          </w:p>
          <w:p w14:paraId="136DEA8B" w14:textId="77777777" w:rsidR="00756FB6" w:rsidRPr="00395C2C" w:rsidRDefault="00756FB6" w:rsidP="00900715">
            <w:pPr>
              <w:rPr>
                <w:rFonts w:eastAsia="Calibri" w:cs="Arial"/>
                <w:sz w:val="18"/>
                <w:szCs w:val="18"/>
              </w:rPr>
            </w:pPr>
          </w:p>
          <w:p w14:paraId="7ACB8F10"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color w:val="000000"/>
                <w:sz w:val="18"/>
                <w:szCs w:val="18"/>
                <w:lang w:eastAsia="en-US"/>
              </w:rPr>
              <w:t xml:space="preserve">Het hebben van problematische en/of niet-problematische financiële schulden, leningen, krediet- </w:t>
            </w:r>
            <w:r w:rsidRPr="00395C2C">
              <w:rPr>
                <w:rFonts w:ascii="Arial" w:hAnsi="Arial" w:cs="Arial"/>
                <w:color w:val="000000"/>
                <w:sz w:val="18"/>
                <w:szCs w:val="18"/>
                <w:lang w:eastAsia="en-US"/>
              </w:rPr>
              <w:lastRenderedPageBreak/>
              <w:t>of financiële problemen en/of het vertonen van problematisch financieel (leen)gedrag.</w:t>
            </w:r>
          </w:p>
        </w:tc>
        <w:tc>
          <w:tcPr>
            <w:tcW w:w="4820" w:type="dxa"/>
            <w:tcBorders>
              <w:top w:val="single" w:sz="4" w:space="0" w:color="auto"/>
              <w:left w:val="single" w:sz="4" w:space="0" w:color="auto"/>
              <w:bottom w:val="single" w:sz="4" w:space="0" w:color="auto"/>
              <w:right w:val="single" w:sz="4" w:space="0" w:color="auto"/>
            </w:tcBorders>
            <w:hideMark/>
          </w:tcPr>
          <w:p w14:paraId="6E3C5E55"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lastRenderedPageBreak/>
              <w:t xml:space="preserve">Preventieve activiteiten die bijdragen aan het voorkomen en/of beperken van negatieve gevolgen van armoede en schulden.  </w:t>
            </w:r>
          </w:p>
          <w:p w14:paraId="1CFBD718"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04778312"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Bijvoorbeeld*:</w:t>
            </w:r>
          </w:p>
          <w:p w14:paraId="77EC0AB9" w14:textId="77777777" w:rsidR="00756FB6" w:rsidRPr="00395C2C" w:rsidRDefault="00756FB6" w:rsidP="00756FB6">
            <w:pPr>
              <w:pStyle w:val="paragraph"/>
              <w:numPr>
                <w:ilvl w:val="0"/>
                <w:numId w:val="18"/>
              </w:numPr>
              <w:spacing w:before="0" w:beforeAutospacing="0" w:after="0" w:afterAutospacing="0"/>
              <w:textAlignment w:val="baseline"/>
              <w:rPr>
                <w:rFonts w:ascii="Arial" w:hAnsi="Arial" w:cs="Arial"/>
                <w:sz w:val="18"/>
                <w:szCs w:val="18"/>
                <w:u w:val="single"/>
              </w:rPr>
            </w:pPr>
            <w:hyperlink r:id="rId12">
              <w:r w:rsidRPr="00395C2C">
                <w:rPr>
                  <w:rStyle w:val="Hyperlink"/>
                  <w:rFonts w:ascii="Arial" w:hAnsi="Arial" w:cs="Arial"/>
                  <w:sz w:val="18"/>
                  <w:szCs w:val="18"/>
                </w:rPr>
                <w:t>Krachtwerk</w:t>
              </w:r>
            </w:hyperlink>
            <w:r w:rsidRPr="00395C2C">
              <w:rPr>
                <w:rFonts w:ascii="Arial" w:hAnsi="Arial" w:cs="Arial"/>
                <w:sz w:val="18"/>
                <w:szCs w:val="18"/>
                <w:u w:val="single"/>
              </w:rPr>
              <w:t xml:space="preserve"> (onderbouwd)</w:t>
            </w:r>
          </w:p>
          <w:p w14:paraId="663BDB14" w14:textId="20260AFE" w:rsidR="00756FB6" w:rsidRPr="00814E4F" w:rsidRDefault="00756FB6" w:rsidP="00814E4F">
            <w:pPr>
              <w:pStyle w:val="paragraph"/>
              <w:numPr>
                <w:ilvl w:val="0"/>
                <w:numId w:val="18"/>
              </w:numPr>
              <w:spacing w:before="0" w:beforeAutospacing="0" w:after="0" w:afterAutospacing="0"/>
              <w:textAlignment w:val="baseline"/>
              <w:rPr>
                <w:rFonts w:ascii="Arial" w:hAnsi="Arial" w:cs="Arial"/>
                <w:sz w:val="18"/>
                <w:szCs w:val="18"/>
              </w:rPr>
            </w:pPr>
            <w:hyperlink r:id="rId13" w:history="1">
              <w:proofErr w:type="spellStart"/>
              <w:r w:rsidRPr="00395C2C">
                <w:rPr>
                  <w:rStyle w:val="Hyperlink"/>
                  <w:rFonts w:ascii="Arial" w:hAnsi="Arial" w:cs="Arial"/>
                  <w:sz w:val="18"/>
                  <w:szCs w:val="18"/>
                </w:rPr>
                <w:t>Yets</w:t>
              </w:r>
              <w:proofErr w:type="spellEnd"/>
            </w:hyperlink>
            <w:r w:rsidRPr="00395C2C">
              <w:rPr>
                <w:rFonts w:ascii="Arial" w:hAnsi="Arial" w:cs="Arial"/>
                <w:sz w:val="18"/>
                <w:szCs w:val="18"/>
              </w:rPr>
              <w:t xml:space="preserve"> (onderbouwd)</w:t>
            </w:r>
          </w:p>
          <w:p w14:paraId="215081A8" w14:textId="77777777" w:rsidR="00756FB6" w:rsidRPr="00395C2C" w:rsidRDefault="00756FB6" w:rsidP="00756FB6">
            <w:pPr>
              <w:pStyle w:val="paragraph"/>
              <w:numPr>
                <w:ilvl w:val="0"/>
                <w:numId w:val="18"/>
              </w:numPr>
              <w:spacing w:before="0" w:beforeAutospacing="0" w:after="0" w:afterAutospacing="0"/>
              <w:textAlignment w:val="baseline"/>
              <w:rPr>
                <w:rFonts w:ascii="Arial" w:hAnsi="Arial" w:cs="Arial"/>
                <w:sz w:val="18"/>
                <w:szCs w:val="18"/>
              </w:rPr>
            </w:pPr>
            <w:hyperlink r:id="rId14" w:history="1">
              <w:r w:rsidRPr="00395C2C">
                <w:rPr>
                  <w:rStyle w:val="Hyperlink"/>
                  <w:rFonts w:ascii="Arial" w:hAnsi="Arial" w:cs="Arial"/>
                  <w:sz w:val="18"/>
                  <w:szCs w:val="18"/>
                </w:rPr>
                <w:t>Team Toekomst</w:t>
              </w:r>
            </w:hyperlink>
            <w:r w:rsidRPr="00395C2C">
              <w:rPr>
                <w:rFonts w:ascii="Arial" w:hAnsi="Arial" w:cs="Arial"/>
                <w:sz w:val="18"/>
                <w:szCs w:val="18"/>
                <w:u w:val="single"/>
              </w:rPr>
              <w:t xml:space="preserve"> (onderbouwd)</w:t>
            </w:r>
          </w:p>
        </w:tc>
      </w:tr>
      <w:tr w:rsidR="00756FB6" w:rsidRPr="00395C2C" w14:paraId="0DB9617B"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71C245C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u w:val="single"/>
                <w:lang w:eastAsia="en-US"/>
              </w:rPr>
            </w:pPr>
            <w:r w:rsidRPr="00395C2C">
              <w:rPr>
                <w:rFonts w:ascii="Arial" w:hAnsi="Arial" w:cs="Arial"/>
                <w:sz w:val="18"/>
                <w:szCs w:val="18"/>
                <w:u w:val="single"/>
                <w:lang w:eastAsia="en-US"/>
              </w:rPr>
              <w:t>Opvoeding</w:t>
            </w:r>
          </w:p>
          <w:p w14:paraId="44FC3145"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19FB0AA5"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Omvat opvoedstijl en opvoedgedrag, hardhandig opvoedgedrag, gedragscontrole, ouderlijke warmte, ouderlijke steun</w:t>
            </w:r>
          </w:p>
        </w:tc>
        <w:tc>
          <w:tcPr>
            <w:tcW w:w="2551" w:type="dxa"/>
            <w:tcBorders>
              <w:top w:val="single" w:sz="4" w:space="0" w:color="auto"/>
              <w:left w:val="single" w:sz="4" w:space="0" w:color="auto"/>
              <w:bottom w:val="single" w:sz="4" w:space="0" w:color="auto"/>
              <w:right w:val="single" w:sz="4" w:space="0" w:color="auto"/>
            </w:tcBorders>
            <w:hideMark/>
          </w:tcPr>
          <w:p w14:paraId="4ED428F8"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eastAsiaTheme="minorEastAsia" w:hAnsi="Arial" w:cs="Arial"/>
                <w:sz w:val="18"/>
                <w:szCs w:val="18"/>
                <w:lang w:eastAsia="en-US"/>
              </w:rPr>
              <w:t>Omvat verschillende aanpasbare opvoedstijlen die ouders kunnen inzetten zoals ouderlijk toezicht, houding en alcoholgebruik van ouders, ouder-kind communicatie, betrokkenheid en ondersteuning door ouders.</w:t>
            </w:r>
          </w:p>
        </w:tc>
        <w:tc>
          <w:tcPr>
            <w:tcW w:w="4820" w:type="dxa"/>
            <w:tcBorders>
              <w:top w:val="single" w:sz="4" w:space="0" w:color="auto"/>
              <w:left w:val="single" w:sz="4" w:space="0" w:color="auto"/>
              <w:bottom w:val="single" w:sz="4" w:space="0" w:color="auto"/>
              <w:right w:val="single" w:sz="4" w:space="0" w:color="auto"/>
            </w:tcBorders>
            <w:hideMark/>
          </w:tcPr>
          <w:p w14:paraId="3C348172"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positief opvoedgedrag van ouders en verzorgers bevorderen en negatief opvoedgedrag voorkomen en/of beperken. Zoals het versterken van opvoedvaardigheden en ouderlijke steun, het stimuleren van ouderlijke warmte en sensitief-responsief opvoedgedrag en het beperken en/of voorkomen van inconsequente en hardhandige opvoedstijlen.</w:t>
            </w:r>
          </w:p>
          <w:p w14:paraId="4556B39A"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2A34F5D6" w14:textId="77777777" w:rsidR="00756FB6" w:rsidRPr="00395C2C" w:rsidRDefault="00756FB6" w:rsidP="00900715">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4CC7D2E1"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rPr>
            </w:pPr>
            <w:hyperlink r:id="rId15" w:history="1">
              <w:r w:rsidRPr="00395C2C">
                <w:rPr>
                  <w:rStyle w:val="Hyperlink"/>
                  <w:rFonts w:ascii="Arial" w:hAnsi="Arial" w:cs="Arial"/>
                  <w:sz w:val="18"/>
                  <w:szCs w:val="18"/>
                </w:rPr>
                <w:t xml:space="preserve">VIPP-SD </w:t>
              </w:r>
            </w:hyperlink>
            <w:r w:rsidRPr="00395C2C">
              <w:rPr>
                <w:rFonts w:ascii="Arial" w:hAnsi="Arial" w:cs="Arial"/>
                <w:sz w:val="18"/>
                <w:szCs w:val="18"/>
              </w:rPr>
              <w:t>(effectief)</w:t>
            </w:r>
          </w:p>
          <w:p w14:paraId="28F1EE29"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lang w:val="en-US"/>
              </w:rPr>
            </w:pPr>
            <w:hyperlink r:id="rId16" w:history="1">
              <w:r w:rsidRPr="00395C2C">
                <w:rPr>
                  <w:rStyle w:val="Hyperlink"/>
                  <w:rFonts w:ascii="Arial" w:hAnsi="Arial" w:cs="Arial"/>
                  <w:sz w:val="18"/>
                  <w:szCs w:val="18"/>
                  <w:lang w:val="en-US"/>
                </w:rPr>
                <w:t xml:space="preserve">Incredible Years en Invest in Play  </w:t>
              </w:r>
            </w:hyperlink>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644A6E5D"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rPr>
            </w:pPr>
            <w:hyperlink r:id="rId17" w:history="1">
              <w:r w:rsidRPr="00395C2C">
                <w:rPr>
                  <w:rStyle w:val="Hyperlink"/>
                  <w:rFonts w:ascii="Arial" w:hAnsi="Arial" w:cs="Arial"/>
                  <w:sz w:val="18"/>
                  <w:szCs w:val="18"/>
                </w:rPr>
                <w:t xml:space="preserve">Home-Start </w:t>
              </w:r>
            </w:hyperlink>
            <w:r w:rsidRPr="00395C2C">
              <w:rPr>
                <w:rFonts w:ascii="Arial" w:hAnsi="Arial" w:cs="Arial"/>
                <w:sz w:val="18"/>
                <w:szCs w:val="18"/>
              </w:rPr>
              <w:t>(effectief)</w:t>
            </w:r>
          </w:p>
          <w:p w14:paraId="1678CCF7"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rPr>
            </w:pPr>
            <w:hyperlink r:id="rId18" w:history="1">
              <w:r w:rsidRPr="00395C2C">
                <w:rPr>
                  <w:rStyle w:val="Hyperlink"/>
                  <w:rFonts w:ascii="Arial" w:hAnsi="Arial" w:cs="Arial"/>
                  <w:sz w:val="18"/>
                  <w:szCs w:val="18"/>
                </w:rPr>
                <w:t>Ouder-baby interventie</w:t>
              </w:r>
            </w:hyperlink>
            <w:r w:rsidRPr="00395C2C">
              <w:rPr>
                <w:rFonts w:ascii="Arial" w:hAnsi="Arial" w:cs="Arial"/>
                <w:sz w:val="18"/>
                <w:szCs w:val="18"/>
              </w:rPr>
              <w:t xml:space="preserve"> (effectief)</w:t>
            </w:r>
          </w:p>
          <w:p w14:paraId="335BD7C7"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u w:val="single"/>
              </w:rPr>
            </w:pPr>
            <w:hyperlink r:id="rId19" w:history="1">
              <w:proofErr w:type="spellStart"/>
              <w:r w:rsidRPr="00395C2C">
                <w:rPr>
                  <w:rStyle w:val="Hyperlink"/>
                  <w:rFonts w:ascii="Arial" w:hAnsi="Arial" w:cs="Arial"/>
                  <w:sz w:val="18"/>
                  <w:szCs w:val="18"/>
                </w:rPr>
                <w:t>Centering</w:t>
              </w:r>
              <w:proofErr w:type="spellEnd"/>
              <w:r w:rsidRPr="00395C2C">
                <w:rPr>
                  <w:rStyle w:val="Hyperlink"/>
                  <w:rFonts w:ascii="Arial" w:hAnsi="Arial" w:cs="Arial"/>
                  <w:sz w:val="18"/>
                  <w:szCs w:val="18"/>
                </w:rPr>
                <w:t xml:space="preserve"> Zwangerschap</w:t>
              </w:r>
            </w:hyperlink>
            <w:r w:rsidRPr="00395C2C">
              <w:rPr>
                <w:rFonts w:ascii="Arial" w:hAnsi="Arial" w:cs="Arial"/>
                <w:sz w:val="18"/>
                <w:szCs w:val="18"/>
                <w:u w:val="single"/>
              </w:rPr>
              <w:t xml:space="preserve"> (onderbouwd)</w:t>
            </w:r>
          </w:p>
          <w:p w14:paraId="6571C209" w14:textId="77777777" w:rsidR="00756FB6" w:rsidRPr="00395C2C" w:rsidRDefault="00756FB6" w:rsidP="00756FB6">
            <w:pPr>
              <w:pStyle w:val="paragraph"/>
              <w:numPr>
                <w:ilvl w:val="0"/>
                <w:numId w:val="20"/>
              </w:numPr>
              <w:spacing w:before="0" w:beforeAutospacing="0" w:after="0" w:afterAutospacing="0"/>
              <w:rPr>
                <w:rFonts w:ascii="Arial" w:hAnsi="Arial" w:cs="Arial"/>
                <w:sz w:val="18"/>
                <w:szCs w:val="18"/>
              </w:rPr>
            </w:pPr>
            <w:hyperlink r:id="rId20" w:history="1">
              <w:r w:rsidRPr="00395C2C">
                <w:rPr>
                  <w:rStyle w:val="Hyperlink"/>
                  <w:rFonts w:ascii="Arial" w:hAnsi="Arial" w:cs="Arial"/>
                  <w:sz w:val="18"/>
                  <w:szCs w:val="18"/>
                </w:rPr>
                <w:t>Ouders Inc</w:t>
              </w:r>
            </w:hyperlink>
            <w:r w:rsidRPr="00395C2C">
              <w:rPr>
                <w:rFonts w:ascii="Arial" w:hAnsi="Arial" w:cs="Arial"/>
                <w:sz w:val="18"/>
                <w:szCs w:val="18"/>
                <w:u w:val="single"/>
              </w:rPr>
              <w:t>.( onderbouwd)</w:t>
            </w:r>
          </w:p>
          <w:p w14:paraId="582DBDD1"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6DD7E000"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 </w:t>
            </w:r>
          </w:p>
        </w:tc>
      </w:tr>
      <w:tr w:rsidR="00756FB6" w:rsidRPr="00395C2C" w14:paraId="1310BC9D"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1BDD5A5E"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Psychische problemen</w:t>
            </w:r>
          </w:p>
          <w:p w14:paraId="15E081D9" w14:textId="77777777" w:rsidR="00756FB6" w:rsidRPr="00395C2C" w:rsidRDefault="00756FB6" w:rsidP="00900715">
            <w:pPr>
              <w:spacing w:after="255" w:line="252" w:lineRule="auto"/>
              <w:contextualSpacing/>
              <w:rPr>
                <w:rFonts w:eastAsia="Times New Roman" w:cs="Arial"/>
                <w:sz w:val="18"/>
                <w:szCs w:val="18"/>
              </w:rPr>
            </w:pPr>
            <w:r w:rsidRPr="00395C2C">
              <w:rPr>
                <w:rFonts w:eastAsia="Times New Roman" w:cs="Arial"/>
                <w:sz w:val="18"/>
                <w:szCs w:val="18"/>
              </w:rPr>
              <w:t>Omvat ook: stress, depressie en angst</w:t>
            </w:r>
          </w:p>
        </w:tc>
        <w:tc>
          <w:tcPr>
            <w:tcW w:w="2551" w:type="dxa"/>
            <w:tcBorders>
              <w:top w:val="single" w:sz="4" w:space="0" w:color="auto"/>
              <w:left w:val="single" w:sz="4" w:space="0" w:color="auto"/>
              <w:bottom w:val="single" w:sz="4" w:space="0" w:color="auto"/>
              <w:right w:val="single" w:sz="4" w:space="0" w:color="auto"/>
            </w:tcBorders>
            <w:hideMark/>
          </w:tcPr>
          <w:p w14:paraId="60E21010" w14:textId="77777777" w:rsidR="00756FB6" w:rsidRPr="00395C2C" w:rsidRDefault="00756FB6" w:rsidP="00900715">
            <w:pPr>
              <w:pStyle w:val="paragraph"/>
              <w:spacing w:before="0" w:beforeAutospacing="0" w:after="0" w:afterAutospacing="0"/>
              <w:textAlignment w:val="baseline"/>
              <w:rPr>
                <w:rFonts w:ascii="Arial" w:eastAsiaTheme="minorEastAsia" w:hAnsi="Arial" w:cs="Arial"/>
                <w:sz w:val="18"/>
                <w:szCs w:val="18"/>
                <w:lang w:eastAsia="en-US"/>
              </w:rPr>
            </w:pPr>
            <w:r w:rsidRPr="00395C2C">
              <w:rPr>
                <w:rFonts w:ascii="Arial" w:eastAsiaTheme="minorEastAsia" w:hAnsi="Arial" w:cs="Arial"/>
                <w:sz w:val="18"/>
                <w:szCs w:val="18"/>
                <w:lang w:eastAsia="en-US"/>
              </w:rPr>
              <w:t xml:space="preserve">Onder psychische problemen vallen: depressie, PTSS (posttraumatische stressstoornis), psychopathologie, paranoia, schizofrenie, stemmingswisselingen, mentale aandoeningen, mentale gezondheidsproblemen, zelfmoordpogingen/gedachten, slaapproblemen, eetstoornis, dementie, onbegrepen gedrag. </w:t>
            </w:r>
          </w:p>
        </w:tc>
        <w:tc>
          <w:tcPr>
            <w:tcW w:w="4820" w:type="dxa"/>
            <w:tcBorders>
              <w:top w:val="single" w:sz="4" w:space="0" w:color="auto"/>
              <w:left w:val="single" w:sz="4" w:space="0" w:color="auto"/>
              <w:bottom w:val="single" w:sz="4" w:space="0" w:color="auto"/>
              <w:right w:val="single" w:sz="4" w:space="0" w:color="auto"/>
            </w:tcBorders>
            <w:hideMark/>
          </w:tcPr>
          <w:p w14:paraId="5B8F126C"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psychische problemen voorkomen en/of (in vroegtijdig stadium) beperken. Behandeling is niet subsidiabel.</w:t>
            </w:r>
          </w:p>
          <w:p w14:paraId="1AC2A68F"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387C6FF3"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18DF995E"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u w:val="single"/>
              </w:rPr>
            </w:pPr>
            <w:hyperlink r:id="rId21" w:history="1">
              <w:r w:rsidRPr="00395C2C">
                <w:rPr>
                  <w:rStyle w:val="Hyperlink"/>
                  <w:rFonts w:ascii="Arial" w:hAnsi="Arial" w:cs="Arial"/>
                  <w:sz w:val="18"/>
                  <w:szCs w:val="18"/>
                </w:rPr>
                <w:t>VRIENDEN</w:t>
              </w:r>
            </w:hyperlink>
            <w:r w:rsidRPr="00395C2C">
              <w:rPr>
                <w:rFonts w:ascii="Arial" w:hAnsi="Arial" w:cs="Arial"/>
                <w:sz w:val="18"/>
                <w:szCs w:val="18"/>
                <w:u w:val="single"/>
              </w:rPr>
              <w:t xml:space="preserve"> (effectief)</w:t>
            </w:r>
          </w:p>
          <w:p w14:paraId="550B67B1"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2" w:history="1">
              <w:r w:rsidRPr="00395C2C">
                <w:rPr>
                  <w:rStyle w:val="Hyperlink"/>
                  <w:rFonts w:ascii="Arial" w:hAnsi="Arial" w:cs="Arial"/>
                  <w:sz w:val="18"/>
                  <w:szCs w:val="18"/>
                </w:rPr>
                <w:t xml:space="preserve">Denken + Doen = Durven </w:t>
              </w:r>
            </w:hyperlink>
            <w:r w:rsidRPr="00395C2C">
              <w:rPr>
                <w:rFonts w:ascii="Arial" w:hAnsi="Arial" w:cs="Arial"/>
                <w:sz w:val="18"/>
                <w:szCs w:val="18"/>
                <w:u w:val="single"/>
              </w:rPr>
              <w:t>(effectief)</w:t>
            </w:r>
            <w:r w:rsidRPr="00395C2C">
              <w:rPr>
                <w:rFonts w:ascii="Arial" w:hAnsi="Arial" w:cs="Arial"/>
                <w:sz w:val="18"/>
                <w:szCs w:val="18"/>
              </w:rPr>
              <w:t xml:space="preserve"> </w:t>
            </w:r>
          </w:p>
          <w:p w14:paraId="3195C226"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3" w:history="1">
              <w:r w:rsidRPr="00395C2C">
                <w:rPr>
                  <w:rStyle w:val="Hyperlink"/>
                  <w:rFonts w:ascii="Arial" w:hAnsi="Arial" w:cs="Arial"/>
                  <w:sz w:val="18"/>
                  <w:szCs w:val="18"/>
                </w:rPr>
                <w:t>PAD</w:t>
              </w:r>
            </w:hyperlink>
            <w:r w:rsidRPr="00395C2C">
              <w:rPr>
                <w:rFonts w:ascii="Arial" w:hAnsi="Arial" w:cs="Arial"/>
                <w:sz w:val="18"/>
                <w:szCs w:val="18"/>
              </w:rPr>
              <w:t xml:space="preserve"> (effectief)</w:t>
            </w:r>
          </w:p>
          <w:p w14:paraId="59460545"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4" w:history="1">
              <w:r w:rsidRPr="00395C2C">
                <w:rPr>
                  <w:rStyle w:val="Hyperlink"/>
                  <w:rFonts w:ascii="Arial" w:hAnsi="Arial" w:cs="Arial"/>
                  <w:sz w:val="18"/>
                  <w:szCs w:val="18"/>
                </w:rPr>
                <w:t>Kanjertraining</w:t>
              </w:r>
            </w:hyperlink>
            <w:r w:rsidRPr="00395C2C">
              <w:rPr>
                <w:rFonts w:ascii="Arial" w:hAnsi="Arial" w:cs="Arial"/>
                <w:sz w:val="18"/>
                <w:szCs w:val="18"/>
              </w:rPr>
              <w:t xml:space="preserve"> (effectief)</w:t>
            </w:r>
          </w:p>
          <w:p w14:paraId="6E44FD42"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5" w:history="1">
              <w:r w:rsidRPr="00395C2C">
                <w:rPr>
                  <w:rStyle w:val="Hyperlink"/>
                  <w:rFonts w:ascii="Arial" w:hAnsi="Arial" w:cs="Arial"/>
                  <w:sz w:val="18"/>
                  <w:szCs w:val="18"/>
                </w:rPr>
                <w:t xml:space="preserve">Dappere </w:t>
              </w:r>
              <w:proofErr w:type="spellStart"/>
              <w:r w:rsidRPr="00395C2C">
                <w:rPr>
                  <w:rStyle w:val="Hyperlink"/>
                  <w:rFonts w:ascii="Arial" w:hAnsi="Arial" w:cs="Arial"/>
                  <w:sz w:val="18"/>
                  <w:szCs w:val="18"/>
                </w:rPr>
                <w:t>Dino’s</w:t>
              </w:r>
              <w:proofErr w:type="spellEnd"/>
            </w:hyperlink>
            <w:r w:rsidRPr="00395C2C">
              <w:rPr>
                <w:rFonts w:ascii="Arial" w:hAnsi="Arial" w:cs="Arial"/>
                <w:sz w:val="18"/>
                <w:szCs w:val="18"/>
              </w:rPr>
              <w:t xml:space="preserve"> (effectief)</w:t>
            </w:r>
          </w:p>
          <w:p w14:paraId="67B4BAF8"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6" w:history="1">
              <w:r w:rsidRPr="00395C2C">
                <w:rPr>
                  <w:rStyle w:val="Hyperlink"/>
                  <w:rFonts w:ascii="Arial" w:hAnsi="Arial" w:cs="Arial"/>
                  <w:sz w:val="18"/>
                  <w:szCs w:val="18"/>
                </w:rPr>
                <w:t xml:space="preserve">Alles </w:t>
              </w:r>
              <w:proofErr w:type="spellStart"/>
              <w:r w:rsidRPr="00395C2C">
                <w:rPr>
                  <w:rStyle w:val="Hyperlink"/>
                  <w:rFonts w:ascii="Arial" w:hAnsi="Arial" w:cs="Arial"/>
                  <w:sz w:val="18"/>
                  <w:szCs w:val="18"/>
                </w:rPr>
                <w:t>Kidzzz</w:t>
              </w:r>
              <w:proofErr w:type="spellEnd"/>
            </w:hyperlink>
            <w:r w:rsidRPr="00395C2C">
              <w:rPr>
                <w:rFonts w:ascii="Arial" w:hAnsi="Arial" w:cs="Arial"/>
                <w:sz w:val="18"/>
                <w:szCs w:val="18"/>
              </w:rPr>
              <w:t xml:space="preserve"> (effectief)</w:t>
            </w:r>
          </w:p>
          <w:p w14:paraId="1B75AED0"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7" w:history="1">
              <w:r w:rsidRPr="00395C2C">
                <w:rPr>
                  <w:rStyle w:val="Hyperlink"/>
                  <w:rFonts w:ascii="Arial" w:hAnsi="Arial" w:cs="Arial"/>
                  <w:sz w:val="18"/>
                  <w:szCs w:val="18"/>
                </w:rPr>
                <w:t>Ouder-baby interventie</w:t>
              </w:r>
            </w:hyperlink>
            <w:r w:rsidRPr="00395C2C">
              <w:rPr>
                <w:rFonts w:ascii="Arial" w:hAnsi="Arial" w:cs="Arial"/>
                <w:sz w:val="18"/>
                <w:szCs w:val="18"/>
              </w:rPr>
              <w:t xml:space="preserve"> (effectief)</w:t>
            </w:r>
          </w:p>
          <w:p w14:paraId="0CC01890"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28" w:history="1">
              <w:r w:rsidRPr="00395C2C">
                <w:rPr>
                  <w:rStyle w:val="Hyperlink"/>
                  <w:rFonts w:ascii="Arial" w:hAnsi="Arial" w:cs="Arial"/>
                  <w:sz w:val="18"/>
                  <w:szCs w:val="18"/>
                </w:rPr>
                <w:t>Grip op je Dip</w:t>
              </w:r>
            </w:hyperlink>
            <w:r w:rsidRPr="00395C2C">
              <w:rPr>
                <w:rFonts w:ascii="Arial" w:hAnsi="Arial" w:cs="Arial"/>
                <w:sz w:val="18"/>
                <w:szCs w:val="18"/>
              </w:rPr>
              <w:t xml:space="preserve"> (effectief)</w:t>
            </w:r>
          </w:p>
          <w:p w14:paraId="407B0C3A"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u w:val="single"/>
              </w:rPr>
            </w:pPr>
            <w:hyperlink r:id="rId29" w:history="1">
              <w:r w:rsidRPr="00395C2C">
                <w:rPr>
                  <w:rStyle w:val="Hyperlink"/>
                  <w:rFonts w:ascii="Arial" w:hAnsi="Arial" w:cs="Arial"/>
                  <w:sz w:val="18"/>
                  <w:szCs w:val="18"/>
                </w:rPr>
                <w:t>KOPP/KOV ondersteuningsgroepen</w:t>
              </w:r>
            </w:hyperlink>
            <w:r w:rsidRPr="00395C2C">
              <w:rPr>
                <w:rFonts w:ascii="Arial" w:hAnsi="Arial" w:cs="Arial"/>
                <w:sz w:val="18"/>
                <w:szCs w:val="18"/>
                <w:u w:val="single"/>
              </w:rPr>
              <w:t xml:space="preserve"> (onderbouwd)</w:t>
            </w:r>
          </w:p>
          <w:p w14:paraId="4B90E496"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u w:val="single"/>
              </w:rPr>
            </w:pPr>
            <w:hyperlink r:id="rId30" w:history="1">
              <w:r w:rsidRPr="00395C2C">
                <w:rPr>
                  <w:rStyle w:val="Hyperlink"/>
                  <w:rFonts w:ascii="Arial" w:hAnsi="Arial" w:cs="Arial"/>
                  <w:sz w:val="18"/>
                  <w:szCs w:val="18"/>
                </w:rPr>
                <w:t>Piep zei de Muis</w:t>
              </w:r>
            </w:hyperlink>
            <w:r w:rsidRPr="00395C2C">
              <w:rPr>
                <w:rFonts w:ascii="Arial" w:hAnsi="Arial" w:cs="Arial"/>
                <w:sz w:val="18"/>
                <w:szCs w:val="18"/>
                <w:u w:val="single"/>
              </w:rPr>
              <w:t xml:space="preserve"> (onderbouwd)</w:t>
            </w:r>
          </w:p>
          <w:p w14:paraId="109E2E54"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u w:val="single"/>
              </w:rPr>
            </w:pPr>
            <w:hyperlink r:id="rId31" w:history="1">
              <w:r w:rsidRPr="00395C2C">
                <w:rPr>
                  <w:rStyle w:val="Hyperlink"/>
                  <w:rFonts w:ascii="Arial" w:hAnsi="Arial" w:cs="Arial"/>
                  <w:sz w:val="18"/>
                  <w:szCs w:val="18"/>
                </w:rPr>
                <w:t>Billy Boem</w:t>
              </w:r>
            </w:hyperlink>
            <w:r w:rsidRPr="00395C2C">
              <w:rPr>
                <w:rFonts w:ascii="Arial" w:hAnsi="Arial" w:cs="Arial"/>
                <w:sz w:val="18"/>
                <w:szCs w:val="18"/>
                <w:u w:val="single"/>
              </w:rPr>
              <w:t xml:space="preserve"> (onderbouwd)</w:t>
            </w:r>
          </w:p>
          <w:p w14:paraId="1F640C35"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32" w:history="1">
              <w:r w:rsidRPr="00395C2C">
                <w:rPr>
                  <w:rStyle w:val="Hyperlink"/>
                  <w:rFonts w:ascii="Arial" w:hAnsi="Arial" w:cs="Arial"/>
                  <w:sz w:val="18"/>
                  <w:szCs w:val="18"/>
                </w:rPr>
                <w:t>Steunend Relationeel Handelen</w:t>
              </w:r>
            </w:hyperlink>
            <w:r w:rsidRPr="00395C2C">
              <w:rPr>
                <w:rFonts w:ascii="Arial" w:hAnsi="Arial" w:cs="Arial"/>
                <w:sz w:val="18"/>
                <w:szCs w:val="18"/>
              </w:rPr>
              <w:t xml:space="preserve"> (onderbouwd)</w:t>
            </w:r>
          </w:p>
          <w:p w14:paraId="5C350FDD" w14:textId="77777777" w:rsidR="00756FB6" w:rsidRPr="00395C2C" w:rsidRDefault="00756FB6" w:rsidP="00756FB6">
            <w:pPr>
              <w:pStyle w:val="paragraph"/>
              <w:numPr>
                <w:ilvl w:val="0"/>
                <w:numId w:val="17"/>
              </w:numPr>
              <w:spacing w:before="0" w:beforeAutospacing="0" w:after="0" w:afterAutospacing="0"/>
              <w:textAlignment w:val="baseline"/>
              <w:rPr>
                <w:rFonts w:ascii="Arial" w:hAnsi="Arial" w:cs="Arial"/>
                <w:sz w:val="18"/>
                <w:szCs w:val="18"/>
              </w:rPr>
            </w:pPr>
            <w:hyperlink r:id="rId33" w:history="1">
              <w:r w:rsidRPr="00395C2C">
                <w:rPr>
                  <w:rStyle w:val="Hyperlink"/>
                  <w:rFonts w:ascii="Arial" w:hAnsi="Arial" w:cs="Arial"/>
                  <w:sz w:val="18"/>
                  <w:szCs w:val="18"/>
                </w:rPr>
                <w:t>Taakspel</w:t>
              </w:r>
            </w:hyperlink>
            <w:r w:rsidRPr="00395C2C">
              <w:rPr>
                <w:rFonts w:ascii="Arial" w:hAnsi="Arial" w:cs="Arial"/>
                <w:sz w:val="18"/>
                <w:szCs w:val="18"/>
              </w:rPr>
              <w:t xml:space="preserve"> (onderbouwd)</w:t>
            </w:r>
          </w:p>
          <w:p w14:paraId="7AAE7D7A"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r>
      <w:tr w:rsidR="00756FB6" w:rsidRPr="00395C2C" w14:paraId="199EA3ED"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0420A04A"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Sociale verbondenheid en sociale steun</w:t>
            </w:r>
          </w:p>
          <w:p w14:paraId="72B1F4C5" w14:textId="77777777" w:rsidR="00756FB6" w:rsidRPr="00395C2C" w:rsidRDefault="00756FB6" w:rsidP="00900715">
            <w:pPr>
              <w:spacing w:after="255" w:line="252" w:lineRule="auto"/>
              <w:contextualSpacing/>
              <w:rPr>
                <w:rFonts w:cs="Arial"/>
                <w:sz w:val="18"/>
                <w:szCs w:val="18"/>
              </w:rPr>
            </w:pPr>
            <w:r w:rsidRPr="00395C2C">
              <w:rPr>
                <w:rFonts w:cs="Arial"/>
                <w:sz w:val="18"/>
                <w:szCs w:val="18"/>
              </w:rPr>
              <w:t>Omvat ook: eenzaamheid, sociale cohesie</w:t>
            </w:r>
          </w:p>
        </w:tc>
        <w:tc>
          <w:tcPr>
            <w:tcW w:w="2551" w:type="dxa"/>
            <w:tcBorders>
              <w:top w:val="single" w:sz="4" w:space="0" w:color="auto"/>
              <w:left w:val="single" w:sz="4" w:space="0" w:color="auto"/>
              <w:bottom w:val="single" w:sz="4" w:space="0" w:color="auto"/>
              <w:right w:val="single" w:sz="4" w:space="0" w:color="auto"/>
            </w:tcBorders>
            <w:hideMark/>
          </w:tcPr>
          <w:p w14:paraId="30082B1E"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color w:val="000000"/>
                <w:sz w:val="18"/>
                <w:szCs w:val="18"/>
                <w:lang w:eastAsia="en-US"/>
              </w:rPr>
              <w:t>De hoeveelheid en kwaliteit van sociale relaties en deelname aan activiteiten van formele en informele groepen</w:t>
            </w:r>
          </w:p>
        </w:tc>
        <w:tc>
          <w:tcPr>
            <w:tcW w:w="4820" w:type="dxa"/>
            <w:tcBorders>
              <w:top w:val="single" w:sz="4" w:space="0" w:color="auto"/>
              <w:left w:val="single" w:sz="4" w:space="0" w:color="auto"/>
              <w:bottom w:val="single" w:sz="4" w:space="0" w:color="auto"/>
              <w:right w:val="single" w:sz="4" w:space="0" w:color="auto"/>
            </w:tcBorders>
            <w:hideMark/>
          </w:tcPr>
          <w:p w14:paraId="446AF9FC" w14:textId="77777777" w:rsidR="00756FB6" w:rsidRPr="00395C2C" w:rsidRDefault="00756FB6" w:rsidP="00756FB6">
            <w:pPr>
              <w:pStyle w:val="paragraph"/>
              <w:numPr>
                <w:ilvl w:val="0"/>
                <w:numId w:val="19"/>
              </w:numPr>
              <w:spacing w:before="0" w:beforeAutospacing="0" w:after="0" w:afterAutospacing="0"/>
              <w:ind w:left="0"/>
              <w:rPr>
                <w:rFonts w:ascii="Arial" w:hAnsi="Arial" w:cs="Arial"/>
                <w:sz w:val="18"/>
                <w:szCs w:val="18"/>
                <w:lang w:eastAsia="en-US"/>
              </w:rPr>
            </w:pPr>
            <w:r w:rsidRPr="00395C2C">
              <w:rPr>
                <w:rFonts w:ascii="Arial" w:hAnsi="Arial" w:cs="Arial"/>
                <w:sz w:val="18"/>
                <w:szCs w:val="18"/>
                <w:lang w:eastAsia="en-US"/>
              </w:rPr>
              <w:t xml:space="preserve">Preventieve of randvoorwaardelijke activiteiten die sociale verbondenheid, sociale cohesie en sociale steun vergroten en/of eenzaamheid en exclusie beperken. Het gaat bij sociale verbondenheid en steun niet om interventies die primair gericht zijn op cultuur. </w:t>
            </w:r>
          </w:p>
          <w:p w14:paraId="57051B73"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79FB01FC"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2D882060"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lang w:val="en-US"/>
              </w:rPr>
            </w:pPr>
            <w:hyperlink r:id="rId34" w:history="1">
              <w:r w:rsidRPr="00395C2C">
                <w:rPr>
                  <w:rStyle w:val="Hyperlink"/>
                  <w:rFonts w:ascii="Arial" w:hAnsi="Arial" w:cs="Arial"/>
                  <w:sz w:val="18"/>
                  <w:szCs w:val="18"/>
                  <w:lang w:val="en-US"/>
                </w:rPr>
                <w:t xml:space="preserve">Incredible Years en Invest in Play  </w:t>
              </w:r>
            </w:hyperlink>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5A4ED838"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u w:val="single"/>
              </w:rPr>
            </w:pPr>
            <w:hyperlink r:id="rId35" w:history="1">
              <w:r w:rsidRPr="00395C2C">
                <w:rPr>
                  <w:rStyle w:val="Hyperlink"/>
                  <w:rFonts w:ascii="Arial" w:hAnsi="Arial" w:cs="Arial"/>
                  <w:sz w:val="18"/>
                  <w:szCs w:val="18"/>
                </w:rPr>
                <w:t>Plezier op School</w:t>
              </w:r>
            </w:hyperlink>
            <w:r w:rsidRPr="00395C2C">
              <w:rPr>
                <w:rFonts w:ascii="Arial" w:hAnsi="Arial" w:cs="Arial"/>
                <w:sz w:val="18"/>
                <w:szCs w:val="18"/>
                <w:u w:val="single"/>
              </w:rPr>
              <w:t xml:space="preserve"> (effectief)</w:t>
            </w:r>
          </w:p>
          <w:p w14:paraId="1DC9B1EA"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u w:val="single"/>
              </w:rPr>
            </w:pPr>
            <w:hyperlink r:id="rId36" w:history="1">
              <w:proofErr w:type="spellStart"/>
              <w:r w:rsidRPr="00395C2C">
                <w:rPr>
                  <w:rStyle w:val="Hyperlink"/>
                  <w:rFonts w:ascii="Arial" w:hAnsi="Arial" w:cs="Arial"/>
                  <w:sz w:val="18"/>
                  <w:szCs w:val="18"/>
                </w:rPr>
                <w:t>Centering</w:t>
              </w:r>
              <w:proofErr w:type="spellEnd"/>
              <w:r w:rsidRPr="00395C2C">
                <w:rPr>
                  <w:rStyle w:val="Hyperlink"/>
                  <w:rFonts w:ascii="Arial" w:hAnsi="Arial" w:cs="Arial"/>
                  <w:sz w:val="18"/>
                  <w:szCs w:val="18"/>
                </w:rPr>
                <w:t xml:space="preserve"> Zwangerschap </w:t>
              </w:r>
            </w:hyperlink>
            <w:r w:rsidRPr="00395C2C">
              <w:rPr>
                <w:rFonts w:ascii="Arial" w:hAnsi="Arial" w:cs="Arial"/>
                <w:sz w:val="18"/>
                <w:szCs w:val="18"/>
                <w:u w:val="single"/>
              </w:rPr>
              <w:t>(effectief)</w:t>
            </w:r>
          </w:p>
          <w:p w14:paraId="5DBB221E"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u w:val="single"/>
              </w:rPr>
            </w:pPr>
            <w:hyperlink r:id="rId37" w:history="1">
              <w:r w:rsidRPr="00395C2C">
                <w:rPr>
                  <w:rStyle w:val="Hyperlink"/>
                  <w:rFonts w:ascii="Arial" w:hAnsi="Arial" w:cs="Arial"/>
                  <w:sz w:val="18"/>
                  <w:szCs w:val="18"/>
                </w:rPr>
                <w:t>Grip &amp; Glans groepscursus</w:t>
              </w:r>
            </w:hyperlink>
            <w:r w:rsidRPr="00395C2C">
              <w:rPr>
                <w:rFonts w:ascii="Arial" w:hAnsi="Arial" w:cs="Arial"/>
                <w:sz w:val="18"/>
                <w:szCs w:val="18"/>
                <w:u w:val="single"/>
              </w:rPr>
              <w:t xml:space="preserve"> (effectief)</w:t>
            </w:r>
          </w:p>
          <w:p w14:paraId="6F18B701"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u w:val="single"/>
              </w:rPr>
            </w:pPr>
            <w:hyperlink r:id="rId38" w:history="1">
              <w:r w:rsidRPr="00395C2C">
                <w:rPr>
                  <w:rStyle w:val="Hyperlink"/>
                  <w:rFonts w:ascii="Arial" w:hAnsi="Arial" w:cs="Arial"/>
                  <w:sz w:val="18"/>
                  <w:szCs w:val="18"/>
                </w:rPr>
                <w:t>Sociaal vitaal en Sociaal vitaal in kleur</w:t>
              </w:r>
            </w:hyperlink>
            <w:r w:rsidRPr="00395C2C">
              <w:rPr>
                <w:rFonts w:ascii="Arial" w:hAnsi="Arial" w:cs="Arial"/>
                <w:sz w:val="18"/>
                <w:szCs w:val="18"/>
                <w:u w:val="single"/>
              </w:rPr>
              <w:t xml:space="preserve"> (effectief)</w:t>
            </w:r>
          </w:p>
          <w:p w14:paraId="2231A6F6"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u w:val="single"/>
              </w:rPr>
            </w:pPr>
            <w:hyperlink r:id="rId39" w:history="1">
              <w:proofErr w:type="spellStart"/>
              <w:r w:rsidRPr="00395C2C">
                <w:rPr>
                  <w:rStyle w:val="Hyperlink"/>
                  <w:rFonts w:ascii="Arial" w:hAnsi="Arial" w:cs="Arial"/>
                  <w:sz w:val="18"/>
                  <w:szCs w:val="18"/>
                </w:rPr>
                <w:t>JoinUs</w:t>
              </w:r>
              <w:proofErr w:type="spellEnd"/>
            </w:hyperlink>
            <w:r w:rsidRPr="00395C2C">
              <w:rPr>
                <w:rFonts w:ascii="Arial" w:hAnsi="Arial" w:cs="Arial"/>
                <w:sz w:val="18"/>
                <w:szCs w:val="18"/>
                <w:u w:val="single"/>
              </w:rPr>
              <w:t xml:space="preserve"> en </w:t>
            </w:r>
            <w:hyperlink r:id="rId40" w:history="1">
              <w:proofErr w:type="spellStart"/>
              <w:r w:rsidRPr="00395C2C">
                <w:rPr>
                  <w:rStyle w:val="Hyperlink"/>
                  <w:rFonts w:ascii="Arial" w:hAnsi="Arial" w:cs="Arial"/>
                  <w:sz w:val="18"/>
                  <w:szCs w:val="18"/>
                </w:rPr>
                <w:t>JoinUs</w:t>
              </w:r>
              <w:proofErr w:type="spellEnd"/>
              <w:r w:rsidRPr="00395C2C">
                <w:rPr>
                  <w:rStyle w:val="Hyperlink"/>
                  <w:rFonts w:ascii="Arial" w:hAnsi="Arial" w:cs="Arial"/>
                  <w:sz w:val="18"/>
                  <w:szCs w:val="18"/>
                </w:rPr>
                <w:t xml:space="preserve"> Online</w:t>
              </w:r>
            </w:hyperlink>
            <w:r w:rsidRPr="00395C2C">
              <w:rPr>
                <w:rFonts w:ascii="Arial" w:hAnsi="Arial" w:cs="Arial"/>
                <w:sz w:val="18"/>
                <w:szCs w:val="18"/>
                <w:u w:val="single"/>
              </w:rPr>
              <w:t xml:space="preserve"> (onderbouwd)</w:t>
            </w:r>
          </w:p>
          <w:p w14:paraId="65DF001C" w14:textId="77777777" w:rsidR="00756FB6" w:rsidRPr="00395C2C" w:rsidRDefault="00756FB6" w:rsidP="00756FB6">
            <w:pPr>
              <w:pStyle w:val="paragraph"/>
              <w:numPr>
                <w:ilvl w:val="0"/>
                <w:numId w:val="16"/>
              </w:numPr>
              <w:spacing w:before="0" w:beforeAutospacing="0" w:after="0" w:afterAutospacing="0"/>
              <w:textAlignment w:val="baseline"/>
              <w:rPr>
                <w:rFonts w:ascii="Arial" w:hAnsi="Arial" w:cs="Arial"/>
                <w:sz w:val="18"/>
                <w:szCs w:val="18"/>
              </w:rPr>
            </w:pPr>
            <w:hyperlink r:id="rId41" w:history="1">
              <w:proofErr w:type="spellStart"/>
              <w:r w:rsidRPr="00395C2C">
                <w:rPr>
                  <w:rStyle w:val="Hyperlink"/>
                  <w:rFonts w:ascii="Arial" w:hAnsi="Arial" w:cs="Arial"/>
                  <w:sz w:val="18"/>
                  <w:szCs w:val="18"/>
                </w:rPr>
                <w:t>GoldenSports</w:t>
              </w:r>
              <w:proofErr w:type="spellEnd"/>
            </w:hyperlink>
            <w:r w:rsidRPr="00395C2C">
              <w:rPr>
                <w:rFonts w:ascii="Arial" w:hAnsi="Arial" w:cs="Arial"/>
                <w:sz w:val="18"/>
                <w:szCs w:val="18"/>
              </w:rPr>
              <w:t xml:space="preserve"> (onderbouwd)</w:t>
            </w:r>
          </w:p>
          <w:p w14:paraId="37141CB9" w14:textId="77777777" w:rsidR="00756FB6" w:rsidRPr="00395C2C" w:rsidRDefault="00756FB6" w:rsidP="00900715">
            <w:pPr>
              <w:pStyle w:val="paragraph"/>
              <w:spacing w:before="0" w:beforeAutospacing="0" w:after="0" w:afterAutospacing="0"/>
              <w:ind w:left="720"/>
              <w:textAlignment w:val="baseline"/>
              <w:rPr>
                <w:rFonts w:ascii="Arial" w:hAnsi="Arial" w:cs="Arial"/>
                <w:sz w:val="18"/>
                <w:szCs w:val="18"/>
                <w:lang w:eastAsia="en-US"/>
              </w:rPr>
            </w:pPr>
          </w:p>
        </w:tc>
      </w:tr>
      <w:tr w:rsidR="00756FB6" w:rsidRPr="00395C2C" w14:paraId="322B758E"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76036FD8" w14:textId="77777777" w:rsidR="00756FB6" w:rsidRPr="00E74367" w:rsidRDefault="00756FB6" w:rsidP="00900715">
            <w:pPr>
              <w:spacing w:after="255" w:line="252" w:lineRule="auto"/>
              <w:contextualSpacing/>
              <w:rPr>
                <w:rFonts w:asciiTheme="majorHAnsi" w:eastAsia="Times New Roman" w:hAnsiTheme="majorHAnsi" w:cstheme="majorHAnsi"/>
                <w:sz w:val="18"/>
                <w:szCs w:val="18"/>
                <w:u w:val="single"/>
              </w:rPr>
            </w:pPr>
            <w:r w:rsidRPr="00E74367">
              <w:rPr>
                <w:rFonts w:asciiTheme="majorHAnsi" w:eastAsia="Times New Roman" w:hAnsiTheme="majorHAnsi" w:cstheme="majorHAnsi"/>
                <w:sz w:val="18"/>
                <w:szCs w:val="18"/>
                <w:u w:val="single"/>
              </w:rPr>
              <w:t>Sociaal-emotionele vaardigheden</w:t>
            </w:r>
          </w:p>
          <w:p w14:paraId="7CE6ACDF" w14:textId="77777777" w:rsidR="00756FB6" w:rsidRPr="00E74367" w:rsidRDefault="00756FB6" w:rsidP="00900715">
            <w:pPr>
              <w:spacing w:after="255" w:line="252" w:lineRule="auto"/>
              <w:contextualSpacing/>
              <w:rPr>
                <w:rFonts w:asciiTheme="majorHAnsi" w:eastAsia="Times New Roman" w:hAnsiTheme="majorHAnsi" w:cstheme="majorHAnsi"/>
                <w:sz w:val="18"/>
                <w:szCs w:val="18"/>
              </w:rPr>
            </w:pPr>
          </w:p>
          <w:p w14:paraId="3882ED82" w14:textId="77777777" w:rsidR="00756FB6" w:rsidRPr="00E74367" w:rsidRDefault="00756FB6" w:rsidP="00900715">
            <w:pPr>
              <w:pStyle w:val="paragraph"/>
              <w:spacing w:before="0" w:beforeAutospacing="0" w:after="0" w:afterAutospacing="0"/>
              <w:textAlignment w:val="baseline"/>
              <w:rPr>
                <w:rFonts w:asciiTheme="majorHAnsi" w:hAnsiTheme="majorHAnsi" w:cstheme="majorHAnsi"/>
                <w:sz w:val="18"/>
                <w:szCs w:val="18"/>
                <w:lang w:eastAsia="en-US"/>
              </w:rPr>
            </w:pPr>
            <w:r w:rsidRPr="00E74367">
              <w:rPr>
                <w:rFonts w:asciiTheme="majorHAnsi" w:hAnsiTheme="majorHAnsi" w:cstheme="majorHAnsi"/>
                <w:sz w:val="18"/>
                <w:szCs w:val="18"/>
                <w:lang w:eastAsia="en-US"/>
              </w:rPr>
              <w:t>Omvat ook: empathie, sensitiviteit, persoonlijkheidskenmerken, zelfvertrouwen</w:t>
            </w:r>
          </w:p>
        </w:tc>
        <w:tc>
          <w:tcPr>
            <w:tcW w:w="2551" w:type="dxa"/>
            <w:tcBorders>
              <w:top w:val="single" w:sz="4" w:space="0" w:color="auto"/>
              <w:left w:val="single" w:sz="4" w:space="0" w:color="auto"/>
              <w:bottom w:val="single" w:sz="4" w:space="0" w:color="auto"/>
              <w:right w:val="single" w:sz="4" w:space="0" w:color="auto"/>
            </w:tcBorders>
            <w:hideMark/>
          </w:tcPr>
          <w:p w14:paraId="11DE6FDE" w14:textId="77777777" w:rsidR="00756FB6" w:rsidRPr="00E74367" w:rsidRDefault="00756FB6" w:rsidP="00900715">
            <w:pPr>
              <w:pStyle w:val="paragraph"/>
              <w:spacing w:before="0" w:beforeAutospacing="0" w:after="0" w:afterAutospacing="0"/>
              <w:textAlignment w:val="baseline"/>
              <w:rPr>
                <w:rFonts w:asciiTheme="majorHAnsi" w:hAnsiTheme="majorHAnsi" w:cstheme="majorHAnsi"/>
                <w:b/>
                <w:bCs/>
                <w:sz w:val="18"/>
                <w:szCs w:val="18"/>
                <w:lang w:eastAsia="en-US"/>
              </w:rPr>
            </w:pPr>
            <w:r w:rsidRPr="00E74367">
              <w:rPr>
                <w:rStyle w:val="Zwaar"/>
                <w:rFonts w:asciiTheme="majorHAnsi" w:eastAsia="Calibri" w:hAnsiTheme="majorHAnsi" w:cstheme="majorHAnsi"/>
                <w:b w:val="0"/>
                <w:bCs w:val="0"/>
                <w:color w:val="111111"/>
                <w:sz w:val="18"/>
                <w:szCs w:val="18"/>
                <w:shd w:val="clear" w:color="auto" w:fill="FFFFFF"/>
                <w:lang w:eastAsia="en-US"/>
              </w:rPr>
              <w:t>De vaardigheden die betrekking hebben op het herkennen en omgaan met eigen emoties en de omgang met anderen.</w:t>
            </w:r>
            <w:r w:rsidRPr="00E74367">
              <w:rPr>
                <w:rFonts w:asciiTheme="majorHAnsi" w:eastAsia="Calibri" w:hAnsiTheme="majorHAnsi" w:cstheme="majorHAnsi"/>
                <w:b/>
                <w:bCs/>
                <w:color w:val="111111"/>
                <w:sz w:val="18"/>
                <w:szCs w:val="18"/>
                <w:shd w:val="clear" w:color="auto" w:fill="FFFFFF"/>
                <w:lang w:eastAsia="en-US"/>
              </w:rPr>
              <w:t> </w:t>
            </w:r>
          </w:p>
        </w:tc>
        <w:tc>
          <w:tcPr>
            <w:tcW w:w="4820" w:type="dxa"/>
            <w:tcBorders>
              <w:top w:val="single" w:sz="4" w:space="0" w:color="auto"/>
              <w:left w:val="single" w:sz="4" w:space="0" w:color="auto"/>
              <w:bottom w:val="single" w:sz="4" w:space="0" w:color="auto"/>
              <w:right w:val="single" w:sz="4" w:space="0" w:color="auto"/>
            </w:tcBorders>
            <w:hideMark/>
          </w:tcPr>
          <w:p w14:paraId="1D7650BF"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sociaal-emotionele vaardigheden versterken, zoals </w:t>
            </w:r>
            <w:proofErr w:type="spellStart"/>
            <w:r w:rsidRPr="00395C2C">
              <w:rPr>
                <w:rFonts w:ascii="Arial" w:hAnsi="Arial" w:cs="Arial"/>
                <w:sz w:val="18"/>
                <w:szCs w:val="18"/>
                <w:lang w:eastAsia="en-US"/>
              </w:rPr>
              <w:t>self-efficacy</w:t>
            </w:r>
            <w:proofErr w:type="spellEnd"/>
            <w:r w:rsidRPr="00395C2C">
              <w:rPr>
                <w:rFonts w:ascii="Arial" w:hAnsi="Arial" w:cs="Arial"/>
                <w:sz w:val="18"/>
                <w:szCs w:val="18"/>
                <w:lang w:eastAsia="en-US"/>
              </w:rPr>
              <w:t xml:space="preserve"> empathie, coping, zelfregulatie en zelfvertrouwen.</w:t>
            </w:r>
          </w:p>
          <w:p w14:paraId="5F04729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48AD2ECC"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36E9326F"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2" w:history="1">
              <w:r w:rsidRPr="00395C2C">
                <w:rPr>
                  <w:rStyle w:val="Hyperlink"/>
                  <w:rFonts w:ascii="Arial" w:hAnsi="Arial" w:cs="Arial"/>
                  <w:sz w:val="18"/>
                  <w:szCs w:val="18"/>
                </w:rPr>
                <w:t>PAD</w:t>
              </w:r>
            </w:hyperlink>
            <w:r w:rsidRPr="00395C2C">
              <w:rPr>
                <w:rFonts w:ascii="Arial" w:hAnsi="Arial" w:cs="Arial"/>
                <w:sz w:val="18"/>
                <w:szCs w:val="18"/>
              </w:rPr>
              <w:t xml:space="preserve"> (effectief)</w:t>
            </w:r>
          </w:p>
          <w:p w14:paraId="2B409C80"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3" w:history="1">
              <w:r w:rsidRPr="00395C2C">
                <w:rPr>
                  <w:rStyle w:val="Hyperlink"/>
                  <w:rFonts w:ascii="Arial" w:hAnsi="Arial" w:cs="Arial"/>
                  <w:sz w:val="18"/>
                  <w:szCs w:val="18"/>
                </w:rPr>
                <w:t>Kanjertraining</w:t>
              </w:r>
            </w:hyperlink>
            <w:r w:rsidRPr="00395C2C">
              <w:rPr>
                <w:rFonts w:ascii="Arial" w:hAnsi="Arial" w:cs="Arial"/>
                <w:sz w:val="18"/>
                <w:szCs w:val="18"/>
              </w:rPr>
              <w:t xml:space="preserve"> (effectief)</w:t>
            </w:r>
          </w:p>
          <w:p w14:paraId="68C09B9C"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lang w:val="en-US"/>
              </w:rPr>
            </w:pPr>
            <w:hyperlink r:id="rId44" w:history="1">
              <w:r w:rsidRPr="00395C2C">
                <w:rPr>
                  <w:rStyle w:val="Hyperlink"/>
                  <w:rFonts w:ascii="Arial" w:hAnsi="Arial" w:cs="Arial"/>
                  <w:sz w:val="18"/>
                  <w:szCs w:val="18"/>
                  <w:lang w:val="en-US"/>
                </w:rPr>
                <w:t xml:space="preserve">Incredible Years en Invest in Play  </w:t>
              </w:r>
            </w:hyperlink>
            <w:r w:rsidRPr="00395C2C">
              <w:rPr>
                <w:rFonts w:ascii="Arial" w:hAnsi="Arial" w:cs="Arial"/>
                <w:sz w:val="18"/>
                <w:szCs w:val="18"/>
                <w:lang w:val="en-US"/>
              </w:rPr>
              <w:t>(</w:t>
            </w:r>
            <w:proofErr w:type="spellStart"/>
            <w:r w:rsidRPr="00395C2C">
              <w:rPr>
                <w:rFonts w:ascii="Arial" w:hAnsi="Arial" w:cs="Arial"/>
                <w:sz w:val="18"/>
                <w:szCs w:val="18"/>
                <w:lang w:val="en-US"/>
              </w:rPr>
              <w:t>effectief</w:t>
            </w:r>
            <w:proofErr w:type="spellEnd"/>
            <w:r w:rsidRPr="00395C2C">
              <w:rPr>
                <w:rFonts w:ascii="Arial" w:hAnsi="Arial" w:cs="Arial"/>
                <w:sz w:val="18"/>
                <w:szCs w:val="18"/>
                <w:lang w:val="en-US"/>
              </w:rPr>
              <w:t>)</w:t>
            </w:r>
          </w:p>
          <w:p w14:paraId="401EA9F5"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5" w:history="1">
              <w:r w:rsidRPr="00395C2C">
                <w:rPr>
                  <w:rStyle w:val="Hyperlink"/>
                  <w:rFonts w:ascii="Arial" w:hAnsi="Arial" w:cs="Arial"/>
                  <w:sz w:val="18"/>
                  <w:szCs w:val="18"/>
                </w:rPr>
                <w:t>KIES</w:t>
              </w:r>
            </w:hyperlink>
            <w:r w:rsidRPr="00395C2C">
              <w:rPr>
                <w:rFonts w:ascii="Arial" w:hAnsi="Arial" w:cs="Arial"/>
                <w:sz w:val="18"/>
                <w:szCs w:val="18"/>
              </w:rPr>
              <w:t xml:space="preserve"> (effectief)</w:t>
            </w:r>
          </w:p>
          <w:p w14:paraId="736AE043"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u w:val="single"/>
              </w:rPr>
            </w:pPr>
            <w:hyperlink r:id="rId46" w:history="1">
              <w:r w:rsidRPr="00395C2C">
                <w:rPr>
                  <w:rStyle w:val="Hyperlink"/>
                  <w:rFonts w:ascii="Arial" w:hAnsi="Arial" w:cs="Arial"/>
                  <w:sz w:val="18"/>
                  <w:szCs w:val="18"/>
                </w:rPr>
                <w:t>KOPP/KOV ondersteuningsgroepen</w:t>
              </w:r>
            </w:hyperlink>
            <w:r w:rsidRPr="00395C2C">
              <w:rPr>
                <w:rFonts w:ascii="Arial" w:hAnsi="Arial" w:cs="Arial"/>
                <w:sz w:val="18"/>
                <w:szCs w:val="18"/>
                <w:u w:val="single"/>
              </w:rPr>
              <w:t xml:space="preserve"> (onderbouwd)</w:t>
            </w:r>
          </w:p>
          <w:p w14:paraId="662A5662"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7" w:history="1">
              <w:r w:rsidRPr="00395C2C">
                <w:rPr>
                  <w:rStyle w:val="Hyperlink"/>
                  <w:rFonts w:ascii="Arial" w:hAnsi="Arial" w:cs="Arial"/>
                  <w:sz w:val="18"/>
                  <w:szCs w:val="18"/>
                </w:rPr>
                <w:t>Move2Learn</w:t>
              </w:r>
            </w:hyperlink>
            <w:r w:rsidRPr="00395C2C">
              <w:rPr>
                <w:rFonts w:ascii="Arial" w:hAnsi="Arial" w:cs="Arial"/>
                <w:sz w:val="18"/>
                <w:szCs w:val="18"/>
              </w:rPr>
              <w:t xml:space="preserve"> (onderbouwd)</w:t>
            </w:r>
          </w:p>
          <w:p w14:paraId="0140EB1C"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8" w:history="1">
              <w:r w:rsidRPr="00395C2C">
                <w:rPr>
                  <w:rStyle w:val="Hyperlink"/>
                  <w:rFonts w:ascii="Arial" w:hAnsi="Arial" w:cs="Arial"/>
                  <w:sz w:val="18"/>
                  <w:szCs w:val="18"/>
                </w:rPr>
                <w:t>Taakspel</w:t>
              </w:r>
            </w:hyperlink>
            <w:r w:rsidRPr="00395C2C">
              <w:rPr>
                <w:rFonts w:ascii="Arial" w:hAnsi="Arial" w:cs="Arial"/>
                <w:sz w:val="18"/>
                <w:szCs w:val="18"/>
              </w:rPr>
              <w:t xml:space="preserve"> (onderbouwd) </w:t>
            </w:r>
          </w:p>
          <w:p w14:paraId="32884E2A" w14:textId="77777777" w:rsidR="00756FB6" w:rsidRPr="00395C2C" w:rsidRDefault="00756FB6" w:rsidP="00756FB6">
            <w:pPr>
              <w:pStyle w:val="paragraph"/>
              <w:numPr>
                <w:ilvl w:val="0"/>
                <w:numId w:val="15"/>
              </w:numPr>
              <w:spacing w:before="0" w:beforeAutospacing="0" w:after="0" w:afterAutospacing="0"/>
              <w:textAlignment w:val="baseline"/>
              <w:rPr>
                <w:rFonts w:ascii="Arial" w:hAnsi="Arial" w:cs="Arial"/>
                <w:sz w:val="18"/>
                <w:szCs w:val="18"/>
              </w:rPr>
            </w:pPr>
            <w:hyperlink r:id="rId49" w:history="1">
              <w:r w:rsidRPr="00395C2C">
                <w:rPr>
                  <w:rStyle w:val="Hyperlink"/>
                  <w:rFonts w:ascii="Arial" w:hAnsi="Arial" w:cs="Arial"/>
                  <w:sz w:val="18"/>
                  <w:szCs w:val="18"/>
                </w:rPr>
                <w:t>Team Toekomst</w:t>
              </w:r>
            </w:hyperlink>
            <w:r w:rsidRPr="00395C2C">
              <w:rPr>
                <w:rFonts w:ascii="Arial" w:hAnsi="Arial" w:cs="Arial"/>
                <w:sz w:val="18"/>
                <w:szCs w:val="18"/>
                <w:u w:val="single"/>
              </w:rPr>
              <w:t xml:space="preserve"> (onderbouwd)</w:t>
            </w:r>
          </w:p>
        </w:tc>
      </w:tr>
      <w:tr w:rsidR="00756FB6" w:rsidRPr="00395C2C" w14:paraId="3050CEA8"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2F5D0DD1" w14:textId="77777777" w:rsidR="00756FB6" w:rsidRPr="00395C2C" w:rsidRDefault="00756FB6" w:rsidP="00900715">
            <w:pPr>
              <w:spacing w:after="255" w:line="252" w:lineRule="auto"/>
              <w:contextualSpacing/>
              <w:rPr>
                <w:rFonts w:eastAsia="Times New Roman" w:cs="Arial"/>
                <w:sz w:val="18"/>
                <w:szCs w:val="18"/>
                <w:u w:val="single"/>
              </w:rPr>
            </w:pPr>
            <w:proofErr w:type="spellStart"/>
            <w:r w:rsidRPr="00395C2C">
              <w:rPr>
                <w:rFonts w:eastAsia="Times New Roman" w:cs="Arial"/>
                <w:sz w:val="18"/>
                <w:szCs w:val="18"/>
                <w:u w:val="single"/>
              </w:rPr>
              <w:lastRenderedPageBreak/>
              <w:t>Gezinsfunctioneren</w:t>
            </w:r>
            <w:proofErr w:type="spellEnd"/>
            <w:r w:rsidRPr="00395C2C">
              <w:rPr>
                <w:rFonts w:eastAsia="Times New Roman" w:cs="Arial"/>
                <w:sz w:val="18"/>
                <w:szCs w:val="18"/>
                <w:u w:val="single"/>
              </w:rPr>
              <w:t xml:space="preserve">  </w:t>
            </w:r>
          </w:p>
          <w:p w14:paraId="1FE7C7D8" w14:textId="77777777" w:rsidR="00756FB6" w:rsidRPr="00395C2C" w:rsidRDefault="00756FB6" w:rsidP="00900715">
            <w:pPr>
              <w:pStyle w:val="paragraph"/>
              <w:spacing w:before="0" w:beforeAutospacing="0" w:after="255" w:afterAutospacing="0" w:line="252" w:lineRule="auto"/>
              <w:contextualSpacing/>
              <w:textAlignment w:val="baseline"/>
              <w:rPr>
                <w:rFonts w:ascii="Arial" w:hAnsi="Arial" w:cs="Arial"/>
                <w:sz w:val="18"/>
                <w:szCs w:val="18"/>
                <w:lang w:eastAsia="en-US"/>
              </w:rPr>
            </w:pPr>
          </w:p>
        </w:tc>
        <w:tc>
          <w:tcPr>
            <w:tcW w:w="2551" w:type="dxa"/>
            <w:tcBorders>
              <w:top w:val="single" w:sz="4" w:space="0" w:color="auto"/>
              <w:left w:val="single" w:sz="4" w:space="0" w:color="auto"/>
              <w:bottom w:val="single" w:sz="4" w:space="0" w:color="auto"/>
              <w:right w:val="single" w:sz="4" w:space="0" w:color="auto"/>
            </w:tcBorders>
          </w:tcPr>
          <w:p w14:paraId="19EA76CC" w14:textId="77777777" w:rsidR="00756FB6" w:rsidRPr="00395C2C" w:rsidRDefault="00756FB6" w:rsidP="00900715">
            <w:pPr>
              <w:rPr>
                <w:rFonts w:eastAsia="Calibri" w:cs="Arial"/>
                <w:sz w:val="18"/>
                <w:szCs w:val="18"/>
              </w:rPr>
            </w:pPr>
            <w:r w:rsidRPr="00395C2C">
              <w:rPr>
                <w:rFonts w:eastAsia="Calibri" w:cs="Arial"/>
                <w:sz w:val="18"/>
                <w:szCs w:val="18"/>
              </w:rPr>
              <w:t xml:space="preserve">Meerdere aspecten van het gezinsleven, waaronder communicatie, problemen oplossen, verdeling van werk, conflictmanagement en gehechtheid.  </w:t>
            </w:r>
          </w:p>
          <w:p w14:paraId="52DC34F8" w14:textId="77777777" w:rsidR="00756FB6" w:rsidRPr="00395C2C" w:rsidRDefault="00756FB6" w:rsidP="00900715">
            <w:pPr>
              <w:rPr>
                <w:rFonts w:cs="Arial"/>
                <w:color w:val="000000"/>
                <w:kern w:val="0"/>
                <w:sz w:val="18"/>
                <w:szCs w:val="18"/>
                <w14:ligatures w14:val="none"/>
              </w:rPr>
            </w:pPr>
            <w:r w:rsidRPr="00395C2C">
              <w:rPr>
                <w:rFonts w:cs="Arial"/>
                <w:color w:val="000000"/>
                <w:kern w:val="0"/>
                <w:sz w:val="18"/>
                <w:szCs w:val="18"/>
                <w14:ligatures w14:val="none"/>
              </w:rPr>
              <w:t>Het algemene niveau van kwaliteit, aanpassing of blijheid en tevredenheid van de relatie tussen ouders.</w:t>
            </w:r>
          </w:p>
          <w:p w14:paraId="64E8E52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c>
          <w:tcPr>
            <w:tcW w:w="4820" w:type="dxa"/>
            <w:tcBorders>
              <w:top w:val="single" w:sz="4" w:space="0" w:color="auto"/>
              <w:left w:val="single" w:sz="4" w:space="0" w:color="auto"/>
              <w:bottom w:val="single" w:sz="4" w:space="0" w:color="auto"/>
              <w:right w:val="single" w:sz="4" w:space="0" w:color="auto"/>
            </w:tcBorders>
            <w:hideMark/>
          </w:tcPr>
          <w:p w14:paraId="55AC3248"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bijdragen aan het versterken van positief </w:t>
            </w:r>
            <w:proofErr w:type="spellStart"/>
            <w:r w:rsidRPr="00395C2C">
              <w:rPr>
                <w:rFonts w:ascii="Arial" w:hAnsi="Arial" w:cs="Arial"/>
                <w:sz w:val="18"/>
                <w:szCs w:val="18"/>
                <w:lang w:eastAsia="en-US"/>
              </w:rPr>
              <w:t>gezinsfunctioneren</w:t>
            </w:r>
            <w:proofErr w:type="spellEnd"/>
            <w:r w:rsidRPr="00395C2C">
              <w:rPr>
                <w:rFonts w:ascii="Arial" w:hAnsi="Arial" w:cs="Arial"/>
                <w:sz w:val="18"/>
                <w:szCs w:val="18"/>
                <w:lang w:eastAsia="en-US"/>
              </w:rPr>
              <w:t xml:space="preserve"> en/of bijdragen aan het voorkomen en/of beperken van negatief </w:t>
            </w:r>
            <w:proofErr w:type="spellStart"/>
            <w:r w:rsidRPr="00395C2C">
              <w:rPr>
                <w:rFonts w:ascii="Arial" w:hAnsi="Arial" w:cs="Arial"/>
                <w:sz w:val="18"/>
                <w:szCs w:val="18"/>
                <w:lang w:eastAsia="en-US"/>
              </w:rPr>
              <w:t>gezinsfunctioneren</w:t>
            </w:r>
            <w:proofErr w:type="spellEnd"/>
            <w:r w:rsidRPr="00395C2C">
              <w:rPr>
                <w:rFonts w:ascii="Arial" w:hAnsi="Arial" w:cs="Arial"/>
                <w:sz w:val="18"/>
                <w:szCs w:val="18"/>
                <w:lang w:eastAsia="en-US"/>
              </w:rPr>
              <w:t>.</w:t>
            </w:r>
          </w:p>
          <w:p w14:paraId="4A11CC92"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27E1E3C4" w14:textId="77777777" w:rsidR="00756FB6" w:rsidRPr="00395C2C" w:rsidRDefault="00756FB6" w:rsidP="00900715">
            <w:pPr>
              <w:pStyle w:val="paragraph"/>
              <w:spacing w:before="0" w:beforeAutospacing="0" w:after="0" w:afterAutospacing="0"/>
              <w:rPr>
                <w:rFonts w:ascii="Arial" w:hAnsi="Arial" w:cs="Arial"/>
                <w:sz w:val="18"/>
                <w:szCs w:val="18"/>
              </w:rPr>
            </w:pPr>
            <w:r w:rsidRPr="00395C2C">
              <w:rPr>
                <w:rFonts w:ascii="Arial" w:hAnsi="Arial" w:cs="Arial"/>
                <w:sz w:val="18"/>
                <w:szCs w:val="18"/>
              </w:rPr>
              <w:t xml:space="preserve">Bijvoorbeeld*:  </w:t>
            </w:r>
          </w:p>
          <w:p w14:paraId="1FEBB12B" w14:textId="77777777" w:rsidR="00756FB6" w:rsidRPr="00395C2C" w:rsidRDefault="00756FB6" w:rsidP="00756FB6">
            <w:pPr>
              <w:pStyle w:val="paragraph"/>
              <w:numPr>
                <w:ilvl w:val="0"/>
                <w:numId w:val="21"/>
              </w:numPr>
              <w:spacing w:before="0" w:beforeAutospacing="0" w:after="0" w:afterAutospacing="0"/>
              <w:rPr>
                <w:rFonts w:ascii="Arial" w:hAnsi="Arial" w:cs="Arial"/>
                <w:sz w:val="18"/>
                <w:szCs w:val="18"/>
              </w:rPr>
            </w:pPr>
            <w:hyperlink r:id="rId50" w:history="1">
              <w:r w:rsidRPr="00395C2C">
                <w:rPr>
                  <w:rStyle w:val="Hyperlink"/>
                  <w:rFonts w:ascii="Arial" w:hAnsi="Arial" w:cs="Arial"/>
                  <w:sz w:val="18"/>
                  <w:szCs w:val="18"/>
                </w:rPr>
                <w:t xml:space="preserve">Home-Start </w:t>
              </w:r>
            </w:hyperlink>
            <w:r w:rsidRPr="00395C2C">
              <w:rPr>
                <w:rFonts w:ascii="Arial" w:hAnsi="Arial" w:cs="Arial"/>
                <w:sz w:val="18"/>
                <w:szCs w:val="18"/>
              </w:rPr>
              <w:t>(effectief)</w:t>
            </w:r>
          </w:p>
          <w:p w14:paraId="2FF885BB" w14:textId="77777777" w:rsidR="00756FB6" w:rsidRPr="00395C2C" w:rsidRDefault="00756FB6" w:rsidP="00756FB6">
            <w:pPr>
              <w:pStyle w:val="paragraph"/>
              <w:numPr>
                <w:ilvl w:val="0"/>
                <w:numId w:val="21"/>
              </w:numPr>
              <w:spacing w:before="0" w:beforeAutospacing="0" w:after="0" w:afterAutospacing="0"/>
              <w:rPr>
                <w:rFonts w:ascii="Arial" w:hAnsi="Arial" w:cs="Arial"/>
                <w:sz w:val="18"/>
                <w:szCs w:val="18"/>
              </w:rPr>
            </w:pPr>
            <w:hyperlink r:id="rId51" w:history="1">
              <w:r w:rsidRPr="00395C2C">
                <w:rPr>
                  <w:rStyle w:val="Hyperlink"/>
                  <w:rFonts w:ascii="Arial" w:hAnsi="Arial" w:cs="Arial"/>
                  <w:sz w:val="18"/>
                  <w:szCs w:val="18"/>
                </w:rPr>
                <w:t xml:space="preserve">Dappere </w:t>
              </w:r>
              <w:proofErr w:type="spellStart"/>
              <w:r w:rsidRPr="00395C2C">
                <w:rPr>
                  <w:rStyle w:val="Hyperlink"/>
                  <w:rFonts w:ascii="Arial" w:hAnsi="Arial" w:cs="Arial"/>
                  <w:sz w:val="18"/>
                  <w:szCs w:val="18"/>
                </w:rPr>
                <w:t>Dino’s</w:t>
              </w:r>
              <w:proofErr w:type="spellEnd"/>
            </w:hyperlink>
            <w:r w:rsidRPr="00395C2C">
              <w:rPr>
                <w:rFonts w:ascii="Arial" w:hAnsi="Arial" w:cs="Arial"/>
                <w:sz w:val="18"/>
                <w:szCs w:val="18"/>
              </w:rPr>
              <w:t xml:space="preserve"> (effectief)</w:t>
            </w:r>
          </w:p>
          <w:p w14:paraId="6C2F18DE" w14:textId="77777777" w:rsidR="00756FB6" w:rsidRPr="00395C2C" w:rsidRDefault="00756FB6" w:rsidP="00756FB6">
            <w:pPr>
              <w:pStyle w:val="paragraph"/>
              <w:numPr>
                <w:ilvl w:val="0"/>
                <w:numId w:val="21"/>
              </w:numPr>
              <w:spacing w:before="0" w:beforeAutospacing="0" w:after="0" w:afterAutospacing="0"/>
              <w:rPr>
                <w:rFonts w:ascii="Arial" w:hAnsi="Arial" w:cs="Arial"/>
                <w:sz w:val="18"/>
                <w:szCs w:val="18"/>
                <w:lang w:eastAsia="en-US"/>
              </w:rPr>
            </w:pPr>
            <w:hyperlink r:id="rId52" w:history="1">
              <w:r w:rsidRPr="00395C2C">
                <w:rPr>
                  <w:rStyle w:val="Hyperlink"/>
                  <w:rFonts w:ascii="Arial" w:hAnsi="Arial" w:cs="Arial"/>
                  <w:sz w:val="18"/>
                  <w:szCs w:val="18"/>
                </w:rPr>
                <w:t>Ouders Inc</w:t>
              </w:r>
            </w:hyperlink>
            <w:r w:rsidRPr="00395C2C">
              <w:rPr>
                <w:rFonts w:ascii="Arial" w:hAnsi="Arial" w:cs="Arial"/>
                <w:sz w:val="18"/>
                <w:szCs w:val="18"/>
                <w:u w:val="single"/>
              </w:rPr>
              <w:t>. (onderbouwd)</w:t>
            </w:r>
          </w:p>
          <w:p w14:paraId="65D9F6DB"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75E0134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r>
      <w:tr w:rsidR="00756FB6" w:rsidRPr="00395C2C" w14:paraId="04ADB5A5"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2714D5AE"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 xml:space="preserve">Blootstelling aan geweld </w:t>
            </w:r>
          </w:p>
          <w:p w14:paraId="65563519" w14:textId="77777777" w:rsidR="00756FB6" w:rsidRPr="00395C2C" w:rsidRDefault="00756FB6" w:rsidP="00900715">
            <w:pPr>
              <w:spacing w:after="255" w:line="252" w:lineRule="auto"/>
              <w:contextualSpacing/>
              <w:rPr>
                <w:rFonts w:eastAsia="Times New Roman" w:cs="Arial"/>
                <w:sz w:val="18"/>
                <w:szCs w:val="18"/>
              </w:rPr>
            </w:pPr>
          </w:p>
          <w:p w14:paraId="373FE576"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Omvat ook: getuige van huiselijk of relationeel geweld, mishandeling, misbruik, </w:t>
            </w:r>
            <w:proofErr w:type="spellStart"/>
            <w:r w:rsidRPr="00395C2C">
              <w:rPr>
                <w:rFonts w:ascii="Arial" w:hAnsi="Arial" w:cs="Arial"/>
                <w:sz w:val="18"/>
                <w:szCs w:val="18"/>
                <w:lang w:eastAsia="en-US"/>
              </w:rPr>
              <w:t>stalking</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952B07E"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eastAsia="Calibri" w:hAnsi="Arial" w:cs="Arial"/>
                <w:sz w:val="18"/>
                <w:szCs w:val="18"/>
                <w:lang w:eastAsia="en-US"/>
              </w:rPr>
              <w:t xml:space="preserve">Onder blootstelling aan geweld valt: geschiedenis van kindermishandeling en/of getuige van partnergeweld, betrokkenheid van jeugdbescherming, in het verleden getuige/slachtoffer van ander geweld, prevalentie van dating </w:t>
            </w:r>
            <w:proofErr w:type="spellStart"/>
            <w:r w:rsidRPr="00395C2C">
              <w:rPr>
                <w:rFonts w:ascii="Arial" w:eastAsia="Calibri" w:hAnsi="Arial" w:cs="Arial"/>
                <w:sz w:val="18"/>
                <w:szCs w:val="18"/>
                <w:lang w:eastAsia="en-US"/>
              </w:rPr>
              <w:t>violence</w:t>
            </w:r>
            <w:proofErr w:type="spellEnd"/>
            <w:r w:rsidRPr="00395C2C">
              <w:rPr>
                <w:rFonts w:ascii="Arial" w:eastAsia="Calibri" w:hAnsi="Arial" w:cs="Arial"/>
                <w:sz w:val="18"/>
                <w:szCs w:val="18"/>
                <w:lang w:eastAsia="en-US"/>
              </w:rPr>
              <w:t xml:space="preserve"> onder leeftijdsgenoten</w:t>
            </w:r>
          </w:p>
        </w:tc>
        <w:tc>
          <w:tcPr>
            <w:tcW w:w="4820" w:type="dxa"/>
            <w:tcBorders>
              <w:top w:val="single" w:sz="4" w:space="0" w:color="auto"/>
              <w:left w:val="single" w:sz="4" w:space="0" w:color="auto"/>
              <w:bottom w:val="single" w:sz="4" w:space="0" w:color="auto"/>
              <w:right w:val="single" w:sz="4" w:space="0" w:color="auto"/>
            </w:tcBorders>
          </w:tcPr>
          <w:p w14:paraId="64499655"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bijdragen aan het voorkomen en/of beperken van negatieve gevolgen van blootstelling aan geweld, mishandeling, </w:t>
            </w:r>
            <w:proofErr w:type="spellStart"/>
            <w:r w:rsidRPr="00395C2C">
              <w:rPr>
                <w:rFonts w:ascii="Arial" w:hAnsi="Arial" w:cs="Arial"/>
                <w:sz w:val="18"/>
                <w:szCs w:val="18"/>
                <w:lang w:eastAsia="en-US"/>
              </w:rPr>
              <w:t>stalking</w:t>
            </w:r>
            <w:proofErr w:type="spellEnd"/>
            <w:r w:rsidRPr="00395C2C">
              <w:rPr>
                <w:rFonts w:ascii="Arial" w:hAnsi="Arial" w:cs="Arial"/>
                <w:sz w:val="18"/>
                <w:szCs w:val="18"/>
                <w:lang w:eastAsia="en-US"/>
              </w:rPr>
              <w:t xml:space="preserve">, relationeel en huiselijk geweld. </w:t>
            </w:r>
          </w:p>
          <w:p w14:paraId="76191C6F"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3C64BB32"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7F6E4427" w14:textId="77777777" w:rsidR="00756FB6" w:rsidRPr="00395C2C" w:rsidRDefault="00756FB6" w:rsidP="00756FB6">
            <w:pPr>
              <w:pStyle w:val="paragraph"/>
              <w:numPr>
                <w:ilvl w:val="0"/>
                <w:numId w:val="11"/>
              </w:numPr>
              <w:spacing w:before="0" w:beforeAutospacing="0" w:after="0" w:afterAutospacing="0"/>
              <w:textAlignment w:val="baseline"/>
              <w:rPr>
                <w:rFonts w:ascii="Arial" w:hAnsi="Arial" w:cs="Arial"/>
                <w:sz w:val="18"/>
                <w:szCs w:val="18"/>
              </w:rPr>
            </w:pPr>
            <w:hyperlink r:id="rId53" w:history="1">
              <w:r w:rsidRPr="00395C2C">
                <w:rPr>
                  <w:rStyle w:val="Hyperlink"/>
                  <w:rFonts w:ascii="Arial" w:hAnsi="Arial" w:cs="Arial"/>
                  <w:sz w:val="18"/>
                  <w:szCs w:val="18"/>
                </w:rPr>
                <w:t>NIKA</w:t>
              </w:r>
            </w:hyperlink>
            <w:r w:rsidRPr="00395C2C">
              <w:rPr>
                <w:rFonts w:ascii="Arial" w:hAnsi="Arial" w:cs="Arial"/>
                <w:sz w:val="18"/>
                <w:szCs w:val="18"/>
              </w:rPr>
              <w:t xml:space="preserve"> (onderbouwd)</w:t>
            </w:r>
          </w:p>
          <w:p w14:paraId="443987F3" w14:textId="77777777" w:rsidR="00756FB6" w:rsidRPr="00395C2C" w:rsidRDefault="00756FB6" w:rsidP="00756FB6">
            <w:pPr>
              <w:pStyle w:val="paragraph"/>
              <w:numPr>
                <w:ilvl w:val="0"/>
                <w:numId w:val="11"/>
              </w:numPr>
              <w:spacing w:before="0" w:beforeAutospacing="0" w:after="0" w:afterAutospacing="0"/>
              <w:textAlignment w:val="baseline"/>
              <w:rPr>
                <w:rFonts w:ascii="Arial" w:hAnsi="Arial" w:cs="Arial"/>
                <w:sz w:val="18"/>
                <w:szCs w:val="18"/>
              </w:rPr>
            </w:pPr>
            <w:hyperlink r:id="rId54" w:history="1">
              <w:r w:rsidRPr="00395C2C">
                <w:rPr>
                  <w:rStyle w:val="Hyperlink"/>
                  <w:rFonts w:ascii="Arial" w:hAnsi="Arial" w:cs="Arial"/>
                  <w:sz w:val="18"/>
                  <w:szCs w:val="18"/>
                </w:rPr>
                <w:t>Happy2gether</w:t>
              </w:r>
            </w:hyperlink>
            <w:r w:rsidRPr="00395C2C">
              <w:rPr>
                <w:rFonts w:ascii="Arial" w:hAnsi="Arial" w:cs="Arial"/>
                <w:sz w:val="18"/>
                <w:szCs w:val="18"/>
              </w:rPr>
              <w:t xml:space="preserve"> (onderbouwd)</w:t>
            </w:r>
          </w:p>
          <w:p w14:paraId="6E2151D0"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0F4C7EEB"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r>
      <w:tr w:rsidR="00756FB6" w:rsidRPr="00395C2C" w14:paraId="136D0F3D"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171E3E3B"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Negatieve levensgebeurtenissen</w:t>
            </w:r>
          </w:p>
          <w:p w14:paraId="7E461540" w14:textId="77777777" w:rsidR="00756FB6" w:rsidRPr="00395C2C" w:rsidRDefault="00756FB6" w:rsidP="00900715">
            <w:pPr>
              <w:spacing w:after="255" w:line="252" w:lineRule="auto"/>
              <w:contextualSpacing/>
              <w:rPr>
                <w:rFonts w:eastAsia="Times New Roman" w:cs="Arial"/>
                <w:sz w:val="18"/>
                <w:szCs w:val="18"/>
              </w:rPr>
            </w:pPr>
          </w:p>
          <w:p w14:paraId="61AA44D0" w14:textId="77777777" w:rsidR="00756FB6" w:rsidRPr="00395C2C" w:rsidRDefault="00756FB6" w:rsidP="00900715">
            <w:pPr>
              <w:spacing w:after="255" w:line="252" w:lineRule="auto"/>
              <w:contextualSpacing/>
              <w:rPr>
                <w:rFonts w:eastAsia="Times New Roman" w:cs="Arial"/>
                <w:sz w:val="18"/>
                <w:szCs w:val="18"/>
              </w:rPr>
            </w:pPr>
            <w:r w:rsidRPr="00395C2C">
              <w:rPr>
                <w:rFonts w:eastAsia="Times New Roman" w:cs="Arial"/>
                <w:sz w:val="18"/>
                <w:szCs w:val="18"/>
              </w:rPr>
              <w:t>Omvat ook: trauma, ingrijpende gebeurtenissen  </w:t>
            </w:r>
          </w:p>
        </w:tc>
        <w:tc>
          <w:tcPr>
            <w:tcW w:w="2551" w:type="dxa"/>
            <w:tcBorders>
              <w:top w:val="single" w:sz="4" w:space="0" w:color="auto"/>
              <w:left w:val="single" w:sz="4" w:space="0" w:color="auto"/>
              <w:bottom w:val="single" w:sz="4" w:space="0" w:color="auto"/>
              <w:right w:val="single" w:sz="4" w:space="0" w:color="auto"/>
            </w:tcBorders>
            <w:hideMark/>
          </w:tcPr>
          <w:p w14:paraId="5C1ED67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eastAsia="Calibri" w:hAnsi="Arial" w:cs="Arial"/>
                <w:sz w:val="18"/>
                <w:szCs w:val="18"/>
                <w:lang w:eastAsia="en-US"/>
              </w:rPr>
              <w:t>Hieronder vallen onder andere: stressvolle gebeurtenissen, misbruik, trauma, verwaarlozing, mishandeling, directe en indirect blootstelling aan rampen, geweld), gedwongen migratie, mensensmokkel, slachtofferschap (intimidatie, geweld, discriminatie)</w:t>
            </w:r>
          </w:p>
        </w:tc>
        <w:tc>
          <w:tcPr>
            <w:tcW w:w="4820" w:type="dxa"/>
            <w:tcBorders>
              <w:top w:val="single" w:sz="4" w:space="0" w:color="auto"/>
              <w:left w:val="single" w:sz="4" w:space="0" w:color="auto"/>
              <w:bottom w:val="single" w:sz="4" w:space="0" w:color="auto"/>
              <w:right w:val="single" w:sz="4" w:space="0" w:color="auto"/>
            </w:tcBorders>
          </w:tcPr>
          <w:p w14:paraId="2616C3EA"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Preventieve activiteiten die bijdragen aan het voorkomen en/of beperken van gevolgen van negatieve en ingrijpende levensgebeurtenissen en trauma.</w:t>
            </w:r>
          </w:p>
          <w:p w14:paraId="5266A752"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472DE14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u w:val="single"/>
              </w:rPr>
              <w:t xml:space="preserve">Bijvoorbeeld: </w:t>
            </w:r>
            <w:r w:rsidRPr="00395C2C">
              <w:rPr>
                <w:rFonts w:ascii="Arial" w:hAnsi="Arial" w:cs="Arial"/>
                <w:sz w:val="18"/>
                <w:szCs w:val="18"/>
              </w:rPr>
              <w:t xml:space="preserve"> </w:t>
            </w:r>
          </w:p>
          <w:p w14:paraId="462887F5" w14:textId="77777777" w:rsidR="00756FB6" w:rsidRPr="00395C2C" w:rsidRDefault="00756FB6" w:rsidP="00756FB6">
            <w:pPr>
              <w:pStyle w:val="paragraph"/>
              <w:numPr>
                <w:ilvl w:val="0"/>
                <w:numId w:val="10"/>
              </w:numPr>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 </w:t>
            </w:r>
            <w:hyperlink r:id="rId55" w:history="1">
              <w:r w:rsidRPr="00395C2C">
                <w:rPr>
                  <w:rStyle w:val="Hyperlink"/>
                  <w:rFonts w:ascii="Arial" w:hAnsi="Arial" w:cs="Arial"/>
                  <w:sz w:val="18"/>
                  <w:szCs w:val="18"/>
                </w:rPr>
                <w:t>Zorgen voor getraumatiseerde kinderen</w:t>
              </w:r>
            </w:hyperlink>
            <w:r w:rsidRPr="00395C2C">
              <w:rPr>
                <w:rFonts w:ascii="Arial" w:hAnsi="Arial" w:cs="Arial"/>
                <w:sz w:val="18"/>
                <w:szCs w:val="18"/>
              </w:rPr>
              <w:t xml:space="preserve"> (onderbouwd)</w:t>
            </w:r>
          </w:p>
          <w:p w14:paraId="1BF4A510"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r>
      <w:tr w:rsidR="00756FB6" w:rsidRPr="00395C2C" w14:paraId="64AE77EE"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tcPr>
          <w:p w14:paraId="59EE4205"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Middelengebruik, gamen (versterkende factor), risicovol gamen (risicofactor), gokken en roken</w:t>
            </w:r>
          </w:p>
          <w:p w14:paraId="24678FC3" w14:textId="77777777" w:rsidR="00756FB6" w:rsidRPr="00395C2C" w:rsidRDefault="00756FB6" w:rsidP="00900715">
            <w:pPr>
              <w:spacing w:after="255" w:line="252" w:lineRule="auto"/>
              <w:contextualSpacing/>
              <w:rPr>
                <w:rFonts w:eastAsia="Times New Roman" w:cs="Arial"/>
                <w:sz w:val="18"/>
                <w:szCs w:val="18"/>
              </w:rPr>
            </w:pPr>
          </w:p>
          <w:p w14:paraId="3402EC6E" w14:textId="77777777" w:rsidR="00756FB6" w:rsidRPr="00395C2C" w:rsidRDefault="00756FB6" w:rsidP="00900715">
            <w:pPr>
              <w:spacing w:after="255" w:line="252" w:lineRule="auto"/>
              <w:contextualSpacing/>
              <w:rPr>
                <w:rFonts w:eastAsia="Times New Roman" w:cs="Arial"/>
                <w:sz w:val="18"/>
                <w:szCs w:val="18"/>
              </w:rPr>
            </w:pPr>
            <w:r w:rsidRPr="00395C2C">
              <w:rPr>
                <w:rFonts w:eastAsia="Times New Roman" w:cs="Arial"/>
                <w:sz w:val="18"/>
                <w:szCs w:val="18"/>
              </w:rPr>
              <w:t>Omvat ook: alcoholgebruik, drugsgebruik, risicovol middelengebruik, risicovol internetgebruik</w:t>
            </w:r>
          </w:p>
          <w:p w14:paraId="6F350177" w14:textId="77777777" w:rsidR="00756FB6" w:rsidRPr="00395C2C" w:rsidRDefault="00756FB6" w:rsidP="00900715">
            <w:pPr>
              <w:spacing w:after="255" w:line="252" w:lineRule="auto"/>
              <w:contextualSpacing/>
              <w:rPr>
                <w:rFonts w:eastAsia="Times New Roman" w:cs="Arial"/>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14:paraId="5F861356" w14:textId="77777777" w:rsidR="00756FB6" w:rsidRPr="00395C2C" w:rsidRDefault="00756FB6" w:rsidP="00900715">
            <w:pPr>
              <w:textAlignment w:val="baseline"/>
              <w:rPr>
                <w:rFonts w:eastAsiaTheme="minorEastAsia" w:cs="Arial"/>
                <w:sz w:val="18"/>
                <w:szCs w:val="18"/>
              </w:rPr>
            </w:pPr>
            <w:r w:rsidRPr="00395C2C">
              <w:rPr>
                <w:rFonts w:eastAsiaTheme="minorEastAsia" w:cs="Arial"/>
                <w:sz w:val="18"/>
                <w:szCs w:val="18"/>
              </w:rPr>
              <w:t xml:space="preserve">Bevat meerdere definities van middelengebruik zoals alcohol en drugs waaronder: mate van middelengebruik, problematisch middelengebruik (verslaving) of op vroege leeftijd beginnen met middelengebruik. Gamen omvat gamen op de computer, mobiele telefoon, en/of spelcomputers. Het kan individueel en </w:t>
            </w:r>
            <w:proofErr w:type="spellStart"/>
            <w:r w:rsidRPr="00395C2C">
              <w:rPr>
                <w:rFonts w:eastAsiaTheme="minorEastAsia" w:cs="Arial"/>
                <w:sz w:val="18"/>
                <w:szCs w:val="18"/>
              </w:rPr>
              <w:t>multiplayer</w:t>
            </w:r>
            <w:proofErr w:type="spellEnd"/>
            <w:r w:rsidRPr="00395C2C">
              <w:rPr>
                <w:rFonts w:eastAsiaTheme="minorEastAsia" w:cs="Arial"/>
                <w:sz w:val="18"/>
                <w:szCs w:val="18"/>
              </w:rPr>
              <w:t xml:space="preserve"> gedaan worden.</w:t>
            </w:r>
          </w:p>
          <w:p w14:paraId="35A0B3AB" w14:textId="77777777" w:rsidR="00756FB6" w:rsidRPr="00395C2C" w:rsidRDefault="00756FB6" w:rsidP="00900715">
            <w:pPr>
              <w:pStyle w:val="paragraph"/>
              <w:spacing w:before="0" w:beforeAutospacing="0" w:after="0" w:afterAutospacing="0"/>
              <w:textAlignment w:val="baseline"/>
              <w:rPr>
                <w:rFonts w:ascii="Arial" w:hAnsi="Arial" w:cs="Arial"/>
                <w:color w:val="000000" w:themeColor="text1"/>
                <w:sz w:val="18"/>
                <w:szCs w:val="18"/>
                <w:lang w:eastAsia="en-US"/>
              </w:rPr>
            </w:pPr>
            <w:r w:rsidRPr="00395C2C">
              <w:rPr>
                <w:rFonts w:ascii="Arial" w:hAnsi="Arial" w:cs="Arial"/>
                <w:color w:val="202020"/>
                <w:sz w:val="18"/>
                <w:szCs w:val="18"/>
                <w:lang w:eastAsia="en-US"/>
              </w:rPr>
              <w:t>Risicovol gamen is bijvoorbeeld buitensporig (online) gamen met een problematisch patroon of gameverslaving</w:t>
            </w:r>
            <w:r w:rsidRPr="00395C2C">
              <w:rPr>
                <w:rFonts w:ascii="Arial" w:eastAsiaTheme="minorEastAsia" w:hAnsi="Arial" w:cs="Arial"/>
                <w:sz w:val="18"/>
                <w:szCs w:val="18"/>
              </w:rPr>
              <w:t>.</w:t>
            </w:r>
          </w:p>
          <w:p w14:paraId="71197066" w14:textId="77777777" w:rsidR="00756FB6" w:rsidRPr="00395C2C" w:rsidRDefault="00756FB6" w:rsidP="00900715">
            <w:pPr>
              <w:textAlignment w:val="baseline"/>
              <w:rPr>
                <w:rFonts w:cs="Arial"/>
                <w:sz w:val="18"/>
                <w:szCs w:val="18"/>
              </w:rPr>
            </w:pPr>
            <w:r w:rsidRPr="00395C2C">
              <w:rPr>
                <w:rFonts w:eastAsiaTheme="minorEastAsia" w:cs="Arial"/>
                <w:sz w:val="18"/>
                <w:szCs w:val="18"/>
              </w:rPr>
              <w:t>Roken is het</w:t>
            </w:r>
            <w:r w:rsidRPr="00395C2C">
              <w:rPr>
                <w:rFonts w:cs="Arial"/>
                <w:sz w:val="18"/>
                <w:szCs w:val="18"/>
              </w:rPr>
              <w:t xml:space="preserve"> actief inhaleren van tabaksrook, </w:t>
            </w:r>
            <w:proofErr w:type="spellStart"/>
            <w:r w:rsidRPr="00395C2C">
              <w:rPr>
                <w:rFonts w:cs="Arial"/>
                <w:sz w:val="18"/>
                <w:szCs w:val="18"/>
              </w:rPr>
              <w:t>vapen</w:t>
            </w:r>
            <w:proofErr w:type="spellEnd"/>
            <w:r w:rsidRPr="00395C2C">
              <w:rPr>
                <w:rFonts w:cs="Arial"/>
                <w:sz w:val="18"/>
                <w:szCs w:val="18"/>
              </w:rPr>
              <w:t>, of meeroken, ofwel het inademen van tabaksrook uit de omgeving.</w:t>
            </w:r>
          </w:p>
          <w:p w14:paraId="77F9EB9E" w14:textId="77777777" w:rsidR="00756FB6" w:rsidRPr="00395C2C" w:rsidRDefault="00756FB6" w:rsidP="00900715">
            <w:pPr>
              <w:pStyle w:val="paragraph"/>
              <w:spacing w:before="0" w:beforeAutospacing="0" w:after="0" w:afterAutospacing="0"/>
              <w:textAlignment w:val="baseline"/>
              <w:rPr>
                <w:rFonts w:ascii="Arial" w:eastAsiaTheme="minorEastAsia" w:hAnsi="Arial" w:cs="Arial"/>
                <w:sz w:val="18"/>
                <w:szCs w:val="18"/>
                <w:lang w:eastAsia="en-US"/>
              </w:rPr>
            </w:pPr>
          </w:p>
        </w:tc>
        <w:tc>
          <w:tcPr>
            <w:tcW w:w="4820" w:type="dxa"/>
            <w:tcBorders>
              <w:top w:val="single" w:sz="4" w:space="0" w:color="auto"/>
              <w:left w:val="single" w:sz="4" w:space="0" w:color="auto"/>
              <w:bottom w:val="single" w:sz="4" w:space="0" w:color="auto"/>
              <w:right w:val="single" w:sz="4" w:space="0" w:color="auto"/>
            </w:tcBorders>
          </w:tcPr>
          <w:p w14:paraId="49D10243"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gericht zijn op het voorkomen van middelengebruik, problematisch gamen, problematisch internetgebruik, gokken en roken. </w:t>
            </w:r>
          </w:p>
          <w:p w14:paraId="7250938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p w14:paraId="1838EEC0" w14:textId="77777777" w:rsidR="00756FB6" w:rsidRPr="00395C2C" w:rsidRDefault="00756FB6" w:rsidP="00900715">
            <w:pPr>
              <w:pStyle w:val="paragraph"/>
              <w:spacing w:before="0" w:beforeAutospacing="0" w:after="0" w:afterAutospacing="0"/>
              <w:textAlignment w:val="baseline"/>
              <w:rPr>
                <w:rFonts w:ascii="Arial" w:hAnsi="Arial" w:cs="Arial"/>
                <w:sz w:val="18"/>
                <w:szCs w:val="18"/>
              </w:rPr>
            </w:pPr>
            <w:r w:rsidRPr="00395C2C">
              <w:rPr>
                <w:rFonts w:ascii="Arial" w:hAnsi="Arial" w:cs="Arial"/>
                <w:sz w:val="18"/>
                <w:szCs w:val="18"/>
              </w:rPr>
              <w:t xml:space="preserve">Bijvoorbeeld*:  </w:t>
            </w:r>
          </w:p>
          <w:p w14:paraId="5B2BF884" w14:textId="77777777" w:rsidR="00756FB6" w:rsidRPr="00395C2C" w:rsidRDefault="00756FB6" w:rsidP="00756FB6">
            <w:pPr>
              <w:pStyle w:val="paragraph"/>
              <w:numPr>
                <w:ilvl w:val="0"/>
                <w:numId w:val="9"/>
              </w:numPr>
              <w:spacing w:before="0" w:beforeAutospacing="0" w:after="0" w:afterAutospacing="0"/>
              <w:textAlignment w:val="baseline"/>
              <w:rPr>
                <w:rFonts w:ascii="Arial" w:hAnsi="Arial" w:cs="Arial"/>
                <w:sz w:val="18"/>
                <w:szCs w:val="18"/>
              </w:rPr>
            </w:pPr>
            <w:hyperlink r:id="rId56" w:history="1">
              <w:r w:rsidRPr="00395C2C">
                <w:rPr>
                  <w:rStyle w:val="Hyperlink"/>
                  <w:rFonts w:ascii="Arial" w:hAnsi="Arial" w:cs="Arial"/>
                  <w:sz w:val="18"/>
                  <w:szCs w:val="18"/>
                </w:rPr>
                <w:t>Moti-4</w:t>
              </w:r>
            </w:hyperlink>
            <w:r w:rsidRPr="00395C2C">
              <w:rPr>
                <w:rFonts w:ascii="Arial" w:hAnsi="Arial" w:cs="Arial"/>
                <w:sz w:val="18"/>
                <w:szCs w:val="18"/>
              </w:rPr>
              <w:t xml:space="preserve"> (effectief)</w:t>
            </w:r>
          </w:p>
          <w:p w14:paraId="40E9C5B5" w14:textId="77777777" w:rsidR="00756FB6" w:rsidRPr="00395C2C" w:rsidRDefault="00756FB6" w:rsidP="00756FB6">
            <w:pPr>
              <w:pStyle w:val="paragraph"/>
              <w:numPr>
                <w:ilvl w:val="0"/>
                <w:numId w:val="9"/>
              </w:numPr>
              <w:spacing w:before="0" w:beforeAutospacing="0" w:after="0" w:afterAutospacing="0"/>
              <w:textAlignment w:val="baseline"/>
              <w:rPr>
                <w:rFonts w:ascii="Arial" w:hAnsi="Arial" w:cs="Arial"/>
                <w:sz w:val="18"/>
                <w:szCs w:val="18"/>
              </w:rPr>
            </w:pPr>
            <w:hyperlink r:id="rId57" w:history="1">
              <w:r w:rsidRPr="00395C2C">
                <w:rPr>
                  <w:rStyle w:val="Hyperlink"/>
                  <w:rFonts w:ascii="Arial" w:hAnsi="Arial" w:cs="Arial"/>
                  <w:sz w:val="18"/>
                  <w:szCs w:val="18"/>
                </w:rPr>
                <w:t xml:space="preserve">Helder op School: </w:t>
              </w:r>
              <w:proofErr w:type="spellStart"/>
              <w:r w:rsidRPr="00395C2C">
                <w:rPr>
                  <w:rStyle w:val="Hyperlink"/>
                  <w:rFonts w:ascii="Arial" w:hAnsi="Arial" w:cs="Arial"/>
                  <w:sz w:val="18"/>
                  <w:szCs w:val="18"/>
                </w:rPr>
                <w:t>Smokefree</w:t>
              </w:r>
              <w:proofErr w:type="spellEnd"/>
              <w:r w:rsidRPr="00395C2C">
                <w:rPr>
                  <w:rStyle w:val="Hyperlink"/>
                  <w:rFonts w:ascii="Arial" w:hAnsi="Arial" w:cs="Arial"/>
                  <w:sz w:val="18"/>
                  <w:szCs w:val="18"/>
                </w:rPr>
                <w:t xml:space="preserve"> Challenge</w:t>
              </w:r>
            </w:hyperlink>
            <w:r w:rsidRPr="00395C2C">
              <w:rPr>
                <w:rFonts w:ascii="Arial" w:hAnsi="Arial" w:cs="Arial"/>
                <w:sz w:val="18"/>
                <w:szCs w:val="18"/>
              </w:rPr>
              <w:t xml:space="preserve"> (effectief)</w:t>
            </w:r>
          </w:p>
          <w:p w14:paraId="63527DDA" w14:textId="77777777" w:rsidR="00756FB6" w:rsidRPr="00395C2C" w:rsidRDefault="00756FB6" w:rsidP="00756FB6">
            <w:pPr>
              <w:pStyle w:val="paragraph"/>
              <w:numPr>
                <w:ilvl w:val="0"/>
                <w:numId w:val="9"/>
              </w:numPr>
              <w:spacing w:before="0" w:beforeAutospacing="0" w:after="0" w:afterAutospacing="0"/>
              <w:textAlignment w:val="baseline"/>
              <w:rPr>
                <w:rFonts w:ascii="Arial" w:hAnsi="Arial" w:cs="Arial"/>
                <w:sz w:val="18"/>
                <w:szCs w:val="18"/>
                <w:u w:val="single"/>
              </w:rPr>
            </w:pPr>
            <w:hyperlink r:id="rId58" w:history="1">
              <w:r w:rsidRPr="00395C2C">
                <w:rPr>
                  <w:rStyle w:val="Hyperlink"/>
                  <w:rFonts w:ascii="Arial" w:hAnsi="Arial" w:cs="Arial"/>
                  <w:sz w:val="18"/>
                  <w:szCs w:val="18"/>
                </w:rPr>
                <w:t>Moti-55</w:t>
              </w:r>
            </w:hyperlink>
            <w:r w:rsidRPr="00395C2C">
              <w:rPr>
                <w:rFonts w:ascii="Arial" w:hAnsi="Arial" w:cs="Arial"/>
                <w:sz w:val="18"/>
                <w:szCs w:val="18"/>
                <w:u w:val="single"/>
              </w:rPr>
              <w:t xml:space="preserve"> (onderbouwd)</w:t>
            </w:r>
          </w:p>
          <w:p w14:paraId="6EB310E0" w14:textId="77777777" w:rsidR="00756FB6" w:rsidRPr="00395C2C" w:rsidRDefault="00756FB6" w:rsidP="00756FB6">
            <w:pPr>
              <w:pStyle w:val="paragraph"/>
              <w:numPr>
                <w:ilvl w:val="0"/>
                <w:numId w:val="9"/>
              </w:numPr>
              <w:spacing w:before="0" w:beforeAutospacing="0" w:after="0" w:afterAutospacing="0"/>
              <w:textAlignment w:val="baseline"/>
              <w:rPr>
                <w:rFonts w:ascii="Arial" w:hAnsi="Arial" w:cs="Arial"/>
                <w:sz w:val="18"/>
                <w:szCs w:val="18"/>
              </w:rPr>
            </w:pPr>
            <w:hyperlink r:id="rId59" w:history="1">
              <w:r w:rsidRPr="00395C2C">
                <w:rPr>
                  <w:rStyle w:val="Hyperlink"/>
                  <w:rFonts w:ascii="Arial" w:hAnsi="Arial" w:cs="Arial"/>
                  <w:sz w:val="18"/>
                  <w:szCs w:val="18"/>
                </w:rPr>
                <w:t>Helder op School</w:t>
              </w:r>
            </w:hyperlink>
            <w:r w:rsidRPr="00395C2C">
              <w:rPr>
                <w:rFonts w:ascii="Arial" w:hAnsi="Arial" w:cs="Arial"/>
                <w:sz w:val="18"/>
                <w:szCs w:val="18"/>
              </w:rPr>
              <w:t xml:space="preserve"> (onderbouwd)</w:t>
            </w:r>
          </w:p>
          <w:p w14:paraId="669B44CE" w14:textId="77777777" w:rsidR="00756FB6" w:rsidRPr="00395C2C" w:rsidRDefault="00756FB6" w:rsidP="00756FB6">
            <w:pPr>
              <w:pStyle w:val="paragraph"/>
              <w:numPr>
                <w:ilvl w:val="0"/>
                <w:numId w:val="9"/>
              </w:numPr>
              <w:spacing w:before="0" w:beforeAutospacing="0" w:after="0" w:afterAutospacing="0"/>
              <w:textAlignment w:val="baseline"/>
              <w:rPr>
                <w:rFonts w:ascii="Arial" w:hAnsi="Arial" w:cs="Arial"/>
                <w:sz w:val="18"/>
                <w:szCs w:val="18"/>
              </w:rPr>
            </w:pPr>
            <w:hyperlink r:id="rId60" w:history="1">
              <w:proofErr w:type="spellStart"/>
              <w:r w:rsidRPr="00395C2C">
                <w:rPr>
                  <w:rStyle w:val="Hyperlink"/>
                  <w:rFonts w:ascii="Arial" w:hAnsi="Arial" w:cs="Arial"/>
                  <w:sz w:val="18"/>
                  <w:szCs w:val="18"/>
                </w:rPr>
                <w:t>Maxx</w:t>
              </w:r>
              <w:proofErr w:type="spellEnd"/>
              <w:r w:rsidRPr="00395C2C">
                <w:rPr>
                  <w:rStyle w:val="Hyperlink"/>
                  <w:rFonts w:ascii="Arial" w:hAnsi="Arial" w:cs="Arial"/>
                  <w:sz w:val="18"/>
                  <w:szCs w:val="18"/>
                </w:rPr>
                <w:t xml:space="preserve"> minder drinken</w:t>
              </w:r>
            </w:hyperlink>
            <w:r w:rsidRPr="00395C2C">
              <w:rPr>
                <w:rFonts w:ascii="Arial" w:hAnsi="Arial" w:cs="Arial"/>
                <w:sz w:val="18"/>
                <w:szCs w:val="18"/>
              </w:rPr>
              <w:t xml:space="preserve"> (onderbouwd)</w:t>
            </w:r>
          </w:p>
          <w:p w14:paraId="6DAB6E2C"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p>
        </w:tc>
      </w:tr>
      <w:tr w:rsidR="00756FB6" w:rsidRPr="00395C2C" w14:paraId="420A77B3" w14:textId="77777777" w:rsidTr="5062FF64">
        <w:trPr>
          <w:trHeight w:val="303"/>
        </w:trPr>
        <w:tc>
          <w:tcPr>
            <w:tcW w:w="2122" w:type="dxa"/>
            <w:tcBorders>
              <w:top w:val="single" w:sz="4" w:space="0" w:color="auto"/>
              <w:left w:val="single" w:sz="4" w:space="0" w:color="auto"/>
              <w:bottom w:val="single" w:sz="4" w:space="0" w:color="auto"/>
              <w:right w:val="single" w:sz="4" w:space="0" w:color="auto"/>
            </w:tcBorders>
            <w:hideMark/>
          </w:tcPr>
          <w:p w14:paraId="143BDFAC" w14:textId="77777777" w:rsidR="00756FB6" w:rsidRPr="00395C2C" w:rsidRDefault="00756FB6" w:rsidP="00900715">
            <w:pPr>
              <w:spacing w:after="255" w:line="252" w:lineRule="auto"/>
              <w:contextualSpacing/>
              <w:rPr>
                <w:rFonts w:eastAsia="Times New Roman" w:cs="Arial"/>
                <w:sz w:val="18"/>
                <w:szCs w:val="18"/>
                <w:u w:val="single"/>
              </w:rPr>
            </w:pPr>
            <w:r w:rsidRPr="00395C2C">
              <w:rPr>
                <w:rFonts w:eastAsia="Times New Roman" w:cs="Arial"/>
                <w:sz w:val="18"/>
                <w:szCs w:val="18"/>
                <w:u w:val="single"/>
              </w:rPr>
              <w:t>Ervaren discriminatie/exclusie</w:t>
            </w:r>
          </w:p>
        </w:tc>
        <w:tc>
          <w:tcPr>
            <w:tcW w:w="2551" w:type="dxa"/>
            <w:tcBorders>
              <w:top w:val="single" w:sz="4" w:space="0" w:color="auto"/>
              <w:left w:val="single" w:sz="4" w:space="0" w:color="auto"/>
              <w:bottom w:val="single" w:sz="4" w:space="0" w:color="auto"/>
              <w:right w:val="single" w:sz="4" w:space="0" w:color="auto"/>
            </w:tcBorders>
            <w:hideMark/>
          </w:tcPr>
          <w:p w14:paraId="580086C6" w14:textId="77777777" w:rsidR="00756FB6" w:rsidRPr="00395C2C" w:rsidRDefault="00756FB6" w:rsidP="00900715">
            <w:pPr>
              <w:pStyle w:val="paragraph"/>
              <w:spacing w:before="0" w:beforeAutospacing="0" w:after="0" w:afterAutospacing="0"/>
              <w:textAlignment w:val="baseline"/>
              <w:rPr>
                <w:rFonts w:ascii="Arial" w:eastAsia="Calibri" w:hAnsi="Arial" w:cs="Arial"/>
                <w:sz w:val="18"/>
                <w:szCs w:val="18"/>
                <w:lang w:eastAsia="en-US"/>
              </w:rPr>
            </w:pPr>
            <w:r w:rsidRPr="00395C2C">
              <w:rPr>
                <w:rFonts w:ascii="Arial" w:hAnsi="Arial" w:cs="Arial"/>
                <w:color w:val="000000"/>
                <w:sz w:val="18"/>
                <w:szCs w:val="18"/>
                <w:lang w:eastAsia="en-US"/>
              </w:rPr>
              <w:t>Het ervaren van discriminatie gebaseerd op de persoonlijke identiteit vanuit de sociale omgeving</w:t>
            </w:r>
          </w:p>
        </w:tc>
        <w:tc>
          <w:tcPr>
            <w:tcW w:w="4820" w:type="dxa"/>
            <w:tcBorders>
              <w:top w:val="single" w:sz="4" w:space="0" w:color="auto"/>
              <w:left w:val="single" w:sz="4" w:space="0" w:color="auto"/>
              <w:bottom w:val="single" w:sz="4" w:space="0" w:color="auto"/>
              <w:right w:val="single" w:sz="4" w:space="0" w:color="auto"/>
            </w:tcBorders>
          </w:tcPr>
          <w:p w14:paraId="273F4A19" w14:textId="77777777" w:rsidR="00756FB6" w:rsidRPr="00395C2C" w:rsidRDefault="00756FB6" w:rsidP="00900715">
            <w:pPr>
              <w:pStyle w:val="paragraph"/>
              <w:spacing w:before="0" w:beforeAutospacing="0" w:after="0" w:afterAutospacing="0"/>
              <w:textAlignment w:val="baseline"/>
              <w:rPr>
                <w:rFonts w:ascii="Arial" w:hAnsi="Arial" w:cs="Arial"/>
                <w:sz w:val="18"/>
                <w:szCs w:val="18"/>
                <w:lang w:eastAsia="en-US"/>
              </w:rPr>
            </w:pPr>
            <w:r w:rsidRPr="00395C2C">
              <w:rPr>
                <w:rFonts w:ascii="Arial" w:hAnsi="Arial" w:cs="Arial"/>
                <w:sz w:val="18"/>
                <w:szCs w:val="18"/>
                <w:lang w:eastAsia="en-US"/>
              </w:rPr>
              <w:t xml:space="preserve">Preventieve activiteiten die gericht zijn op het voorkomen en/of beperken van discriminatie, racisme en exclusie. </w:t>
            </w:r>
          </w:p>
        </w:tc>
      </w:tr>
    </w:tbl>
    <w:p w14:paraId="77A7C0AC" w14:textId="77777777" w:rsidR="00404FC1" w:rsidRDefault="00404FC1" w:rsidP="00404FC1"/>
    <w:p w14:paraId="191E42CA" w14:textId="6DD60F89" w:rsidR="005C010A" w:rsidRDefault="005C010A" w:rsidP="005C010A">
      <w:pPr>
        <w:rPr>
          <w:i/>
          <w:iCs/>
          <w:sz w:val="18"/>
          <w:szCs w:val="20"/>
        </w:rPr>
      </w:pPr>
      <w:r w:rsidRPr="00F009DD">
        <w:rPr>
          <w:i/>
          <w:iCs/>
          <w:sz w:val="18"/>
          <w:szCs w:val="20"/>
        </w:rPr>
        <w:t>* Genoemde activiteiten zijn voorbeelden die aantoonbaar bijdragen aan bepalende factoren en erkend zijn door één van de landelijke databanken effectieve interventies. Als er geen erkende effectieve interventies zijn, worden hier goed onderbouwde alternatieven genoemd. De gemeente Helmond gebruikt in deze regeling ruimere criteria dan de landelijke databanken, waardoor meer activiteiten als bewezen effectief tellen. Het aanvragen van een van de als voorbeeld genoemde activiteiten, garandeert nog geen subsidie. Dit is afhankelijk van de andere in deze regeling genoemde voorwaarden, overige aanvragen en de totaalscores.</w:t>
      </w:r>
      <w:r w:rsidR="006032EA">
        <w:rPr>
          <w:i/>
          <w:iCs/>
          <w:sz w:val="18"/>
          <w:szCs w:val="20"/>
        </w:rPr>
        <w:br/>
      </w:r>
    </w:p>
    <w:p w14:paraId="0E587C2D" w14:textId="77777777" w:rsidR="008D3704" w:rsidRDefault="008D3704" w:rsidP="005C010A">
      <w:pPr>
        <w:rPr>
          <w:i/>
          <w:iCs/>
          <w:sz w:val="18"/>
          <w:szCs w:val="20"/>
        </w:rPr>
      </w:pPr>
    </w:p>
    <w:p w14:paraId="1F31BBE1" w14:textId="77777777" w:rsidR="007372F6" w:rsidRDefault="007372F6" w:rsidP="00404FC1"/>
    <w:p w14:paraId="7F0355EE" w14:textId="77777777" w:rsidR="00BE5778" w:rsidRPr="00C177EA" w:rsidRDefault="00BE5778" w:rsidP="00BE5778">
      <w:pPr>
        <w:rPr>
          <w:b/>
          <w:bCs/>
        </w:rPr>
      </w:pPr>
      <w:r w:rsidRPr="00C177EA">
        <w:rPr>
          <w:b/>
          <w:bCs/>
        </w:rPr>
        <w:t>Artikel 5 Wie kan subsidie ontvangen?</w:t>
      </w:r>
    </w:p>
    <w:p w14:paraId="3E04975A" w14:textId="36688E3C" w:rsidR="00BE5778" w:rsidRDefault="00BE5778" w:rsidP="00BE5778">
      <w:r>
        <w:t>1.</w:t>
      </w:r>
      <w:r w:rsidR="00CA167F">
        <w:t xml:space="preserve"> We verstrekken uitsluitend subsidie aan professionele organisaties die activiteiten uitvoeren ten behoeve van inwoners van zowel de gemeente Helmond als minimaal één van de Peelgemeenten (Asten, Deurne, Laarbeek, Gemert-Bakel en Someren).</w:t>
      </w:r>
    </w:p>
    <w:p w14:paraId="512F3654" w14:textId="77777777" w:rsidR="00BE5778" w:rsidRDefault="00BE5778" w:rsidP="00BE5778"/>
    <w:p w14:paraId="64F92897" w14:textId="77777777" w:rsidR="000E601A" w:rsidRDefault="000E601A" w:rsidP="000E601A">
      <w:r>
        <w:t>2. Wij wijzen de aanvraag af als:</w:t>
      </w:r>
    </w:p>
    <w:p w14:paraId="775ED480" w14:textId="77777777" w:rsidR="002A6449" w:rsidRDefault="000E601A" w:rsidP="002A6449">
      <w:pPr>
        <w:ind w:left="708"/>
      </w:pPr>
      <w:r>
        <w:t>a. de aanvrager niet kan aantonen geen winstoogmerk te hebben;</w:t>
      </w:r>
    </w:p>
    <w:p w14:paraId="5A9FB629" w14:textId="797778B6" w:rsidR="00BE5778" w:rsidRDefault="000E601A" w:rsidP="002A6449">
      <w:pPr>
        <w:ind w:left="708"/>
      </w:pPr>
      <w:r>
        <w:t>b. de aanvrager activiteiten (deels) feitelijk laat uitvoeren door een gelieerde commerciële entiteit of een andere partij met winstoogmerk, waardoor de subsidie indirect ten goede komt aan commerciële belangen.</w:t>
      </w:r>
    </w:p>
    <w:p w14:paraId="5641B500" w14:textId="77777777" w:rsidR="000E601A" w:rsidRDefault="000E601A" w:rsidP="000E601A"/>
    <w:p w14:paraId="6C041A21" w14:textId="4C55E163" w:rsidR="005C010A" w:rsidRDefault="00BE5778" w:rsidP="00404FC1">
      <w:r>
        <w:t>3.We verlenen geen subsidie aan kinderopvangorganisaties en onderwijsinstellingen voor primair (speciaal) onderwijs, voortgezet (speciaal) onderwijs, middelbaar beroepsonderwijs, hoger onderwijs en wetenschappelijk onderwijs binnen deze regeling.</w:t>
      </w:r>
      <w:r w:rsidR="00E95034">
        <w:br/>
      </w:r>
    </w:p>
    <w:p w14:paraId="4DFF5D2F" w14:textId="77777777" w:rsidR="00E95034" w:rsidRPr="00F24ACE" w:rsidRDefault="00E95034" w:rsidP="00E95034">
      <w:pPr>
        <w:rPr>
          <w:b/>
          <w:bCs/>
        </w:rPr>
      </w:pPr>
      <w:r w:rsidRPr="00F24ACE">
        <w:rPr>
          <w:b/>
          <w:bCs/>
        </w:rPr>
        <w:t>Artikel 6 Aan welke vereisten moet de subsidieaanvraag voldoen?</w:t>
      </w:r>
    </w:p>
    <w:p w14:paraId="58A6C07F" w14:textId="77777777" w:rsidR="00E95034" w:rsidRDefault="00E95034" w:rsidP="00E95034">
      <w:r>
        <w:t>In aanvulling op de ASV moet de aanvraag voldoen aan de volgende vereisten:</w:t>
      </w:r>
    </w:p>
    <w:p w14:paraId="10339B9C" w14:textId="77777777" w:rsidR="00E95034" w:rsidRDefault="00E95034" w:rsidP="00E95034"/>
    <w:p w14:paraId="26E5707D" w14:textId="596C867B" w:rsidR="00E95034" w:rsidRDefault="00E95034" w:rsidP="00E95034">
      <w:r>
        <w:t xml:space="preserve">1.Een volledig ingevuld online aanvraagformulier, waarin per activiteit </w:t>
      </w:r>
      <w:r w:rsidR="006B0685">
        <w:t xml:space="preserve">in ieder geval </w:t>
      </w:r>
      <w:r>
        <w:t>de volgende onderdelen staan beschreven:</w:t>
      </w:r>
    </w:p>
    <w:p w14:paraId="0FE3AED0" w14:textId="77777777" w:rsidR="00966A16" w:rsidRDefault="00966A16" w:rsidP="00966A16">
      <w:pPr>
        <w:pStyle w:val="Lijstalinea"/>
        <w:numPr>
          <w:ilvl w:val="0"/>
          <w:numId w:val="22"/>
        </w:numPr>
      </w:pPr>
      <w:r>
        <w:t xml:space="preserve">naam activiteit </w:t>
      </w:r>
    </w:p>
    <w:p w14:paraId="2CB61F88" w14:textId="77777777" w:rsidR="00966A16" w:rsidRDefault="00966A16" w:rsidP="00966A16">
      <w:pPr>
        <w:pStyle w:val="Lijstalinea"/>
        <w:numPr>
          <w:ilvl w:val="0"/>
          <w:numId w:val="22"/>
        </w:numPr>
      </w:pPr>
      <w:r>
        <w:t xml:space="preserve">beschrijving van de activiteit </w:t>
      </w:r>
    </w:p>
    <w:p w14:paraId="61E46033" w14:textId="77777777" w:rsidR="00966A16" w:rsidRDefault="00966A16" w:rsidP="00966A16">
      <w:pPr>
        <w:pStyle w:val="Lijstalinea"/>
        <w:numPr>
          <w:ilvl w:val="0"/>
          <w:numId w:val="22"/>
        </w:numPr>
      </w:pPr>
      <w:r>
        <w:t xml:space="preserve">doelgroep van de activiteit </w:t>
      </w:r>
    </w:p>
    <w:p w14:paraId="114B5C6C" w14:textId="77777777" w:rsidR="00966A16" w:rsidRPr="00586058" w:rsidRDefault="00966A16" w:rsidP="00966A16">
      <w:pPr>
        <w:pStyle w:val="Lijstalinea"/>
        <w:numPr>
          <w:ilvl w:val="0"/>
          <w:numId w:val="22"/>
        </w:numPr>
      </w:pPr>
      <w:r w:rsidRPr="00586058">
        <w:t xml:space="preserve">potentieel bereik en daadwerkelijk bereik </w:t>
      </w:r>
    </w:p>
    <w:p w14:paraId="13255130" w14:textId="77777777" w:rsidR="00966A16" w:rsidRDefault="00966A16" w:rsidP="00966A16">
      <w:pPr>
        <w:pStyle w:val="Lijstalinea"/>
        <w:numPr>
          <w:ilvl w:val="0"/>
          <w:numId w:val="22"/>
        </w:numPr>
      </w:pPr>
      <w:r>
        <w:t>geografische schaal/gebied waar de activiteit wordt uitgevoerd en/of wordt aangeboden;</w:t>
      </w:r>
    </w:p>
    <w:p w14:paraId="19A84986" w14:textId="77777777" w:rsidR="00966A16" w:rsidRDefault="00966A16" w:rsidP="00966A16">
      <w:pPr>
        <w:pStyle w:val="Lijstalinea"/>
        <w:numPr>
          <w:ilvl w:val="0"/>
          <w:numId w:val="22"/>
        </w:numPr>
      </w:pPr>
      <w:r>
        <w:t>onderbouwing van bijdrage van de activiteit aan bepalende factoren genoemd in artikel 4;</w:t>
      </w:r>
    </w:p>
    <w:p w14:paraId="68195E29" w14:textId="77777777" w:rsidR="00966A16" w:rsidRDefault="00966A16" w:rsidP="00966A16">
      <w:pPr>
        <w:pStyle w:val="Lijstalinea"/>
        <w:numPr>
          <w:ilvl w:val="0"/>
          <w:numId w:val="22"/>
        </w:numPr>
      </w:pPr>
      <w:r>
        <w:t>onderbouwing van kwaliteit en effectiviteit van de activiteit;</w:t>
      </w:r>
    </w:p>
    <w:p w14:paraId="303E4BD9" w14:textId="77777777" w:rsidR="00966A16" w:rsidRDefault="00966A16" w:rsidP="00966A16">
      <w:pPr>
        <w:pStyle w:val="Lijstalinea"/>
        <w:numPr>
          <w:ilvl w:val="0"/>
          <w:numId w:val="22"/>
        </w:numPr>
      </w:pPr>
      <w:r>
        <w:t>prijs per activiteit;</w:t>
      </w:r>
    </w:p>
    <w:p w14:paraId="60F08E75" w14:textId="77777777" w:rsidR="00966A16" w:rsidRDefault="00966A16" w:rsidP="00966A16">
      <w:pPr>
        <w:pStyle w:val="Lijstalinea"/>
        <w:numPr>
          <w:ilvl w:val="0"/>
          <w:numId w:val="22"/>
        </w:numPr>
      </w:pPr>
      <w:r>
        <w:t>het aantal keer dat de activiteit wordt uitgevoerd (volume);</w:t>
      </w:r>
    </w:p>
    <w:p w14:paraId="07961B6A" w14:textId="77777777" w:rsidR="00966A16" w:rsidRDefault="00966A16" w:rsidP="00966A16">
      <w:pPr>
        <w:pStyle w:val="Lijstalinea"/>
        <w:numPr>
          <w:ilvl w:val="0"/>
          <w:numId w:val="22"/>
        </w:numPr>
      </w:pPr>
      <w:r>
        <w:t>fase van preventie van de activiteit;</w:t>
      </w:r>
    </w:p>
    <w:p w14:paraId="24A65D1E" w14:textId="77777777" w:rsidR="00966A16" w:rsidRDefault="00966A16" w:rsidP="00966A16">
      <w:pPr>
        <w:pStyle w:val="Lijstalinea"/>
        <w:numPr>
          <w:ilvl w:val="0"/>
          <w:numId w:val="22"/>
        </w:numPr>
      </w:pPr>
      <w:r>
        <w:t>leefwereld(en) waar de activiteit wordt uitgevoerd;</w:t>
      </w:r>
    </w:p>
    <w:p w14:paraId="1D4F16CD" w14:textId="77777777" w:rsidR="00966A16" w:rsidRDefault="00966A16" w:rsidP="00966A16">
      <w:pPr>
        <w:pStyle w:val="Lijstalinea"/>
        <w:numPr>
          <w:ilvl w:val="0"/>
          <w:numId w:val="22"/>
        </w:numPr>
      </w:pPr>
      <w:r>
        <w:t>uitkomstmaat/maten waarop effect van de activiteit wordt gemeten;</w:t>
      </w:r>
    </w:p>
    <w:p w14:paraId="7E2A7436" w14:textId="77777777" w:rsidR="00966A16" w:rsidRDefault="00966A16" w:rsidP="00966A16">
      <w:pPr>
        <w:pStyle w:val="Lijstalinea"/>
        <w:numPr>
          <w:ilvl w:val="0"/>
          <w:numId w:val="22"/>
        </w:numPr>
      </w:pPr>
      <w:r>
        <w:t>beschrijving van de structurele werkwijze van meten, leren en verbeteren;</w:t>
      </w:r>
    </w:p>
    <w:p w14:paraId="3DB92F3B" w14:textId="77777777" w:rsidR="00966A16" w:rsidRDefault="00966A16" w:rsidP="00966A16">
      <w:pPr>
        <w:pStyle w:val="Lijstalinea"/>
        <w:numPr>
          <w:ilvl w:val="0"/>
          <w:numId w:val="22"/>
        </w:numPr>
      </w:pPr>
      <w:r>
        <w:t>samenwerking met andere partners;</w:t>
      </w:r>
    </w:p>
    <w:p w14:paraId="0455CEC4" w14:textId="77777777" w:rsidR="00966A16" w:rsidRPr="007172AF" w:rsidRDefault="00966A16" w:rsidP="00966A16">
      <w:pPr>
        <w:pStyle w:val="Lijstalinea"/>
        <w:numPr>
          <w:ilvl w:val="0"/>
          <w:numId w:val="22"/>
        </w:numPr>
      </w:pPr>
      <w:r>
        <w:t>jaarrekening van de organisatie van het voorgaande jaar, uitgesplitst op activiteitenniveau;</w:t>
      </w:r>
    </w:p>
    <w:p w14:paraId="6AE9F0FE" w14:textId="77777777" w:rsidR="00966A16" w:rsidRPr="007172AF" w:rsidRDefault="00966A16" w:rsidP="00966A16">
      <w:pPr>
        <w:pStyle w:val="Lijstalinea"/>
        <w:numPr>
          <w:ilvl w:val="0"/>
          <w:numId w:val="22"/>
        </w:numPr>
      </w:pPr>
      <w:r w:rsidRPr="007172AF">
        <w:t xml:space="preserve">een ingevulde begroting middels het hiervoor beschikbaar gestelde format. </w:t>
      </w:r>
    </w:p>
    <w:p w14:paraId="74A3BAC9" w14:textId="34DCCA95" w:rsidR="00865E32" w:rsidRPr="00865E32" w:rsidRDefault="00865E32" w:rsidP="00865E32">
      <w:r>
        <w:br/>
      </w:r>
      <w:r w:rsidRPr="00865E32">
        <w:t xml:space="preserve">2. De aanvraag moet worden ingediend via het daarvoor beschikbaar gestelde online aanvraagformulier op de gemeentelijke website. </w:t>
      </w:r>
    </w:p>
    <w:p w14:paraId="4841B8A4" w14:textId="77777777" w:rsidR="00865E32" w:rsidRPr="00865E32" w:rsidRDefault="00865E32" w:rsidP="00865E32"/>
    <w:p w14:paraId="1C553CBA" w14:textId="5BEA55C1" w:rsidR="00865E32" w:rsidRPr="00865E32" w:rsidRDefault="00865E32" w:rsidP="00865E32">
      <w:r w:rsidRPr="00865E32">
        <w:t xml:space="preserve">3. Het college kan naar aanleiding van de aanvraag verduidelijkende vragen stellen. De aanvrager wordt </w:t>
      </w:r>
    </w:p>
    <w:p w14:paraId="0D077A8C" w14:textId="77777777" w:rsidR="00865E32" w:rsidRPr="00865E32" w:rsidRDefault="00865E32" w:rsidP="00865E32">
      <w:r w:rsidRPr="00865E32">
        <w:t xml:space="preserve">schriftelijk verzocht de vragen schriftelijk te beantwoorden binnen een termijn van 5 werkdagen (of </w:t>
      </w:r>
    </w:p>
    <w:p w14:paraId="72F51191" w14:textId="77777777" w:rsidR="00865E32" w:rsidRPr="00865E32" w:rsidRDefault="00865E32" w:rsidP="00865E32">
      <w:r w:rsidRPr="00865E32">
        <w:t xml:space="preserve">zoveel langer als aangegeven), te rekenen vanaf de eerste dag na de dagtekening van het verzoek. </w:t>
      </w:r>
    </w:p>
    <w:p w14:paraId="3EAFD72B" w14:textId="77777777" w:rsidR="00865E32" w:rsidRPr="00865E32" w:rsidRDefault="00865E32" w:rsidP="00865E32">
      <w:r w:rsidRPr="00865E32">
        <w:t xml:space="preserve">Indien de genoemde termijn is verstreken, zonder dat de gevraagde verduidelijking is ontvangen, </w:t>
      </w:r>
    </w:p>
    <w:p w14:paraId="7ADE713F" w14:textId="77777777" w:rsidR="00865E32" w:rsidRDefault="00865E32" w:rsidP="00865E32">
      <w:r w:rsidRPr="00865E32">
        <w:t>wordt de aanvraag beoordeeld zonder de antwoorden mee te nemen.</w:t>
      </w:r>
      <w:r>
        <w:t xml:space="preserve"> </w:t>
      </w:r>
    </w:p>
    <w:p w14:paraId="1C051EE9" w14:textId="77777777" w:rsidR="00966A16" w:rsidRDefault="00966A16" w:rsidP="00865E32"/>
    <w:p w14:paraId="0A6B455F" w14:textId="77777777" w:rsidR="00D14CFE" w:rsidRDefault="00D14CFE" w:rsidP="00865E32"/>
    <w:p w14:paraId="09458855" w14:textId="77777777" w:rsidR="008A4D6B" w:rsidRPr="006A5E2B" w:rsidRDefault="008A4D6B" w:rsidP="008A4D6B">
      <w:pPr>
        <w:rPr>
          <w:b/>
          <w:bCs/>
        </w:rPr>
      </w:pPr>
      <w:r w:rsidRPr="006A5E2B">
        <w:rPr>
          <w:b/>
          <w:bCs/>
        </w:rPr>
        <w:t>Artikel 7 Wanneer moet u uw aanvraag indienen?</w:t>
      </w:r>
    </w:p>
    <w:p w14:paraId="4B8BD3EF" w14:textId="20F1FEA4" w:rsidR="008A4D6B" w:rsidRDefault="008A4D6B" w:rsidP="008A4D6B">
      <w:r>
        <w:t xml:space="preserve">Subsidieaanvragen kunnen worden ingediend van 1 mei tot 1 juli 2026 via het daarvoor beschikbaar gestelde online aanvraagformulier op de gemeentelijke website. </w:t>
      </w:r>
    </w:p>
    <w:p w14:paraId="05F0B664" w14:textId="77777777" w:rsidR="00D14CFE" w:rsidRDefault="00D14CFE" w:rsidP="00865E32"/>
    <w:p w14:paraId="77016EC0" w14:textId="77777777" w:rsidR="00C437AE" w:rsidRDefault="00C437AE" w:rsidP="00865E32"/>
    <w:p w14:paraId="187F91C4" w14:textId="036675E9" w:rsidR="00C437AE" w:rsidRDefault="00C437AE" w:rsidP="00C437AE">
      <w:r>
        <w:t>Hoofdstuk 3 Subsidieverlening</w:t>
      </w:r>
      <w:r>
        <w:br/>
      </w:r>
    </w:p>
    <w:p w14:paraId="3C4E548D" w14:textId="77777777" w:rsidR="00C437AE" w:rsidRPr="00C437AE" w:rsidRDefault="00C437AE" w:rsidP="00C437AE">
      <w:pPr>
        <w:rPr>
          <w:b/>
          <w:bCs/>
        </w:rPr>
      </w:pPr>
    </w:p>
    <w:p w14:paraId="493C5ECB" w14:textId="77777777" w:rsidR="00C437AE" w:rsidRPr="002D2FC9" w:rsidRDefault="00C437AE" w:rsidP="00C437AE">
      <w:pPr>
        <w:rPr>
          <w:b/>
          <w:bCs/>
        </w:rPr>
      </w:pPr>
      <w:r w:rsidRPr="002D2FC9">
        <w:rPr>
          <w:b/>
          <w:bCs/>
        </w:rPr>
        <w:t>Artikel 8 Hoeveel subsidie is er?</w:t>
      </w:r>
    </w:p>
    <w:p w14:paraId="2C0D6B49" w14:textId="7D9A53EF" w:rsidR="00C437AE" w:rsidRPr="002D2FC9" w:rsidRDefault="00C437AE" w:rsidP="00C437AE">
      <w:r w:rsidRPr="002D2FC9">
        <w:t xml:space="preserve">1.Het maximale subsidiebedrag </w:t>
      </w:r>
      <w:r w:rsidR="00802C9F" w:rsidRPr="002D2FC9">
        <w:t xml:space="preserve">voor </w:t>
      </w:r>
      <w:r w:rsidR="00E0204E" w:rsidRPr="002D2FC9">
        <w:t>het</w:t>
      </w:r>
      <w:r w:rsidR="00802C9F" w:rsidRPr="002D2FC9">
        <w:t xml:space="preserve"> kalenderja</w:t>
      </w:r>
      <w:r w:rsidR="00E0204E" w:rsidRPr="002D2FC9">
        <w:t xml:space="preserve">ar </w:t>
      </w:r>
      <w:r w:rsidRPr="002D2FC9">
        <w:t xml:space="preserve">2027 is </w:t>
      </w:r>
      <w:r w:rsidR="002D2FC9">
        <w:t>€1.466.000.</w:t>
      </w:r>
      <w:r w:rsidR="00802C9F" w:rsidRPr="002D2FC9">
        <w:t xml:space="preserve"> </w:t>
      </w:r>
      <w:r w:rsidR="009B0C3D" w:rsidRPr="002D2FC9">
        <w:t xml:space="preserve">Dat is het subsidieplafond. </w:t>
      </w:r>
      <w:r w:rsidR="00CA4352" w:rsidRPr="002D2FC9">
        <w:t xml:space="preserve">Dit subsidieplafond geldt onder voorbehoud van vaststelling van de begroting door de gemeenteraad. </w:t>
      </w:r>
      <w:r w:rsidR="00AE2708" w:rsidRPr="002D2FC9">
        <w:t>Subsidieaanvragen moeten worden ingediend onder één van de volgende deelplafonds: a</w:t>
      </w:r>
      <w:r w:rsidRPr="002D2FC9">
        <w:t xml:space="preserve">) bemoeizorg en b) </w:t>
      </w:r>
      <w:r w:rsidR="006F0D84" w:rsidRPr="002D2FC9">
        <w:t xml:space="preserve">regionale </w:t>
      </w:r>
      <w:r w:rsidRPr="002D2FC9">
        <w:t xml:space="preserve">voorzieningen </w:t>
      </w:r>
      <w:r w:rsidR="00B268BA" w:rsidRPr="002D2FC9">
        <w:t xml:space="preserve">voor kwetsbare inwoners </w:t>
      </w:r>
      <w:r w:rsidRPr="002D2FC9">
        <w:t xml:space="preserve">en c) preventie </w:t>
      </w:r>
      <w:r w:rsidR="00A10695" w:rsidRPr="002D2FC9">
        <w:t xml:space="preserve">van </w:t>
      </w:r>
      <w:r w:rsidRPr="002D2FC9">
        <w:t>verslaving.</w:t>
      </w:r>
      <w:r w:rsidR="00CA4352" w:rsidRPr="002D2FC9">
        <w:t xml:space="preserve"> </w:t>
      </w:r>
    </w:p>
    <w:p w14:paraId="19D9ABAF" w14:textId="77777777" w:rsidR="00C437AE" w:rsidRPr="002D2FC9" w:rsidRDefault="00C437AE" w:rsidP="00C437AE"/>
    <w:p w14:paraId="64E613DD" w14:textId="77777777" w:rsidR="009B78D3" w:rsidRPr="002D2FC9" w:rsidRDefault="009B78D3" w:rsidP="009B78D3">
      <w:r w:rsidRPr="002D2FC9">
        <w:t>2.De deelplafonds zijn:</w:t>
      </w:r>
    </w:p>
    <w:p w14:paraId="6994EB43" w14:textId="77777777" w:rsidR="009B78D3" w:rsidRPr="002D2FC9" w:rsidRDefault="009B78D3" w:rsidP="009B78D3"/>
    <w:p w14:paraId="11124B59" w14:textId="1AD87040" w:rsidR="009B78D3" w:rsidRPr="002D2FC9" w:rsidRDefault="009B78D3" w:rsidP="009B78D3">
      <w:pPr>
        <w:pStyle w:val="Lijstalinea"/>
        <w:numPr>
          <w:ilvl w:val="0"/>
          <w:numId w:val="42"/>
        </w:numPr>
      </w:pPr>
      <w:r w:rsidRPr="002D2FC9">
        <w:t xml:space="preserve">€ </w:t>
      </w:r>
      <w:r w:rsidR="002D2FC9">
        <w:t xml:space="preserve">579.755 </w:t>
      </w:r>
      <w:r w:rsidRPr="002D2FC9">
        <w:t>voor bemoeizorg</w:t>
      </w:r>
    </w:p>
    <w:p w14:paraId="05E15F4A" w14:textId="643A76CC" w:rsidR="009B78D3" w:rsidRPr="002D2FC9" w:rsidRDefault="009B78D3" w:rsidP="009B78D3">
      <w:pPr>
        <w:pStyle w:val="Lijstalinea"/>
        <w:numPr>
          <w:ilvl w:val="0"/>
          <w:numId w:val="42"/>
        </w:numPr>
      </w:pPr>
      <w:r w:rsidRPr="002D2FC9">
        <w:t xml:space="preserve">€ </w:t>
      </w:r>
      <w:r w:rsidR="00973716">
        <w:t xml:space="preserve">513.632 </w:t>
      </w:r>
      <w:r w:rsidRPr="002D2FC9">
        <w:t>voor regionale voorzieningen</w:t>
      </w:r>
      <w:r w:rsidR="00B268BA" w:rsidRPr="002D2FC9">
        <w:t xml:space="preserve"> voor kwetsbare inwoners </w:t>
      </w:r>
    </w:p>
    <w:p w14:paraId="32115813" w14:textId="68801DB1" w:rsidR="009B78D3" w:rsidRPr="002D2FC9" w:rsidRDefault="009B78D3" w:rsidP="009B78D3">
      <w:pPr>
        <w:pStyle w:val="Lijstalinea"/>
        <w:numPr>
          <w:ilvl w:val="0"/>
          <w:numId w:val="42"/>
        </w:numPr>
      </w:pPr>
      <w:r w:rsidRPr="002D2FC9">
        <w:t xml:space="preserve">€ </w:t>
      </w:r>
      <w:r w:rsidR="00973716">
        <w:t xml:space="preserve">372.613 </w:t>
      </w:r>
      <w:r w:rsidRPr="002D2FC9">
        <w:t xml:space="preserve">voor preventie </w:t>
      </w:r>
      <w:r w:rsidR="00A10695" w:rsidRPr="002D2FC9">
        <w:t xml:space="preserve">van </w:t>
      </w:r>
      <w:r w:rsidRPr="002D2FC9">
        <w:t xml:space="preserve">verslaving </w:t>
      </w:r>
    </w:p>
    <w:p w14:paraId="71B8FA7B" w14:textId="77777777" w:rsidR="00C437AE" w:rsidRDefault="00C437AE" w:rsidP="00C437AE"/>
    <w:p w14:paraId="0E64CFA7" w14:textId="403F6787" w:rsidR="001679FB" w:rsidRDefault="00C437AE" w:rsidP="001679FB">
      <w:r>
        <w:t>3</w:t>
      </w:r>
      <w:r w:rsidR="003337BC">
        <w:t xml:space="preserve">. </w:t>
      </w:r>
      <w:r w:rsidR="001679FB">
        <w:t>De in het eerste en tweede lid genoemde bedragen kunnen voor kalenderja</w:t>
      </w:r>
      <w:r w:rsidR="001F6DFD">
        <w:t xml:space="preserve">ar </w:t>
      </w:r>
      <w:r w:rsidR="001679FB">
        <w:t>2027</w:t>
      </w:r>
      <w:r w:rsidR="001F6DFD">
        <w:t xml:space="preserve"> </w:t>
      </w:r>
      <w:r w:rsidR="001679FB">
        <w:t>worden geïndexeerd.</w:t>
      </w:r>
    </w:p>
    <w:p w14:paraId="4DD1C66D" w14:textId="6AAD1E00" w:rsidR="008822C1" w:rsidRDefault="0010179A" w:rsidP="001679FB">
      <w:r>
        <w:br/>
      </w:r>
    </w:p>
    <w:p w14:paraId="63D4AA95" w14:textId="77777777" w:rsidR="0010179A" w:rsidRPr="001F01BA" w:rsidRDefault="0010179A" w:rsidP="0010179A">
      <w:pPr>
        <w:rPr>
          <w:b/>
          <w:bCs/>
        </w:rPr>
      </w:pPr>
      <w:r w:rsidRPr="001F01BA">
        <w:rPr>
          <w:b/>
          <w:bCs/>
        </w:rPr>
        <w:t>Artikel 9 Hoe verdelen wij de subsidie en beoordelen wij de aanvragen?</w:t>
      </w:r>
    </w:p>
    <w:p w14:paraId="70A1126F" w14:textId="5A6C9CA0" w:rsidR="0010179A" w:rsidRPr="001F01BA" w:rsidRDefault="0010179A" w:rsidP="0010179A">
      <w:r w:rsidRPr="001F01BA">
        <w:t xml:space="preserve">1. alle subsidieaanvragen die voldoen aan de voorwaarden zoals opgenomen in deze regeling worden beoordeeld aan de hand van een beoordelingskader </w:t>
      </w:r>
      <w:r>
        <w:t>(bijlage</w:t>
      </w:r>
      <w:r w:rsidR="00A10695">
        <w:t xml:space="preserve"> </w:t>
      </w:r>
      <w:r>
        <w:t xml:space="preserve">1) </w:t>
      </w:r>
      <w:r w:rsidRPr="001F01BA">
        <w:t>dat bestaat uit de volgende elementen:</w:t>
      </w:r>
    </w:p>
    <w:p w14:paraId="6E4D1346" w14:textId="77777777" w:rsidR="0010179A" w:rsidRDefault="0010179A" w:rsidP="0010179A"/>
    <w:p w14:paraId="1DE95473" w14:textId="77777777" w:rsidR="0010179A" w:rsidRPr="00BA1D0F" w:rsidRDefault="0010179A" w:rsidP="0010179A">
      <w:pPr>
        <w:pStyle w:val="Lijstalinea"/>
        <w:numPr>
          <w:ilvl w:val="0"/>
          <w:numId w:val="23"/>
        </w:numPr>
      </w:pPr>
      <w:r w:rsidRPr="00BA1D0F">
        <w:t>Inhoudelijke beoordelingscriteria</w:t>
      </w:r>
      <w:r w:rsidRPr="00BA1D0F">
        <w:br/>
      </w:r>
    </w:p>
    <w:p w14:paraId="1B598889" w14:textId="77777777" w:rsidR="0010179A" w:rsidRPr="00BA1D0F" w:rsidRDefault="0010179A" w:rsidP="0010179A">
      <w:pPr>
        <w:pStyle w:val="Lijstalinea"/>
        <w:numPr>
          <w:ilvl w:val="0"/>
          <w:numId w:val="23"/>
        </w:numPr>
      </w:pPr>
      <w:r w:rsidRPr="00BA1D0F">
        <w:t>Impact</w:t>
      </w:r>
      <w:r w:rsidRPr="00BA1D0F">
        <w:br/>
      </w:r>
    </w:p>
    <w:p w14:paraId="54D7B18E" w14:textId="77777777" w:rsidR="0010179A" w:rsidRPr="00BA1D0F" w:rsidRDefault="0010179A" w:rsidP="0010179A">
      <w:pPr>
        <w:pStyle w:val="Lijstalinea"/>
        <w:numPr>
          <w:ilvl w:val="0"/>
          <w:numId w:val="23"/>
        </w:numPr>
      </w:pPr>
      <w:r w:rsidRPr="00BA1D0F">
        <w:t xml:space="preserve">Financiële duurzaamheid </w:t>
      </w:r>
      <w:r w:rsidRPr="00BA1D0F">
        <w:br/>
      </w:r>
    </w:p>
    <w:p w14:paraId="71C380DB" w14:textId="77777777" w:rsidR="0010179A" w:rsidRPr="00BA1D0F" w:rsidRDefault="0010179A" w:rsidP="0010179A">
      <w:pPr>
        <w:pStyle w:val="Lijstalinea"/>
        <w:numPr>
          <w:ilvl w:val="0"/>
          <w:numId w:val="23"/>
        </w:numPr>
      </w:pPr>
      <w:r w:rsidRPr="00BA1D0F">
        <w:t xml:space="preserve">Meten leren en verbeteren </w:t>
      </w:r>
    </w:p>
    <w:p w14:paraId="74333D74" w14:textId="77777777" w:rsidR="0010179A" w:rsidRDefault="0010179A" w:rsidP="0010179A"/>
    <w:p w14:paraId="6CC97A8E" w14:textId="77777777" w:rsidR="0010179A" w:rsidRDefault="0010179A" w:rsidP="0010179A">
      <w:r w:rsidRPr="00827AFE">
        <w:t xml:space="preserve">De </w:t>
      </w:r>
      <w:r>
        <w:t>totaalscore</w:t>
      </w:r>
      <w:r w:rsidRPr="00827AFE">
        <w:t xml:space="preserve"> van een activiteit wordt berekend met de formule: A </w:t>
      </w:r>
      <w:r>
        <w:t xml:space="preserve">+ </w:t>
      </w:r>
      <w:r w:rsidRPr="00827AFE">
        <w:t xml:space="preserve">B </w:t>
      </w:r>
      <w:r>
        <w:t xml:space="preserve">+ </w:t>
      </w:r>
      <w:r w:rsidRPr="00827AFE">
        <w:t xml:space="preserve">C </w:t>
      </w:r>
      <w:r>
        <w:t>+</w:t>
      </w:r>
      <w:r w:rsidRPr="00827AFE">
        <w:t xml:space="preserve"> D.</w:t>
      </w:r>
    </w:p>
    <w:p w14:paraId="086F9DB0" w14:textId="77777777" w:rsidR="0010179A" w:rsidRDefault="0010179A" w:rsidP="0010179A"/>
    <w:p w14:paraId="15984845" w14:textId="77777777" w:rsidR="00B4729B" w:rsidRDefault="00B4729B" w:rsidP="00B4729B">
      <w:r>
        <w:t>2. Als het subsidieplafond is bereikt in een bepaald deelplafond, vindt verstrekking van subsidie plaats in volgorde van de rangschikking zoals genoemd in lid 1. De hoogst gerangschikte activiteit komt het eerst in aanmerking voor subsidie en daarna in aflopende volgorde de opeenvolgende gerangschikte activiteiten, tot het subsidieplafond wordt bereikt.</w:t>
      </w:r>
    </w:p>
    <w:p w14:paraId="0E1947FA" w14:textId="77777777" w:rsidR="00B4729B" w:rsidRDefault="00B4729B" w:rsidP="00B4729B"/>
    <w:p w14:paraId="7AEAEB2D" w14:textId="77777777" w:rsidR="00B4729B" w:rsidRDefault="00B4729B" w:rsidP="00B4729B">
      <w:r>
        <w:t>3. Als de uiteindelijke rangschikking, zoals bedoeld in lid 4 ertoe leidt dat de laagst gerangschikte activiteiten gelijk scoren en hierdoor een keuze moet worden gemaakt, passen we de volgende volgorde toe:</w:t>
      </w:r>
    </w:p>
    <w:p w14:paraId="214D27BE" w14:textId="77777777" w:rsidR="00B4729B" w:rsidRDefault="00B4729B" w:rsidP="00B4729B"/>
    <w:p w14:paraId="27FA6A62" w14:textId="77777777" w:rsidR="00B4729B" w:rsidRDefault="00B4729B" w:rsidP="00B4729B">
      <w:r>
        <w:t>a)</w:t>
      </w:r>
      <w:r>
        <w:tab/>
        <w:t>De hoogste score op A telt het zwaarst;</w:t>
      </w:r>
    </w:p>
    <w:p w14:paraId="4CCFFA95" w14:textId="77777777" w:rsidR="00B4729B" w:rsidRDefault="00B4729B" w:rsidP="00B4729B">
      <w:r>
        <w:t>b)</w:t>
      </w:r>
      <w:r>
        <w:tab/>
        <w:t>Vervolgens telt de hoogste score op B het zwaarst;</w:t>
      </w:r>
    </w:p>
    <w:p w14:paraId="61CCFCD2" w14:textId="77777777" w:rsidR="00B4729B" w:rsidRDefault="00B4729B" w:rsidP="00B4729B">
      <w:r>
        <w:t>c)</w:t>
      </w:r>
      <w:r>
        <w:tab/>
        <w:t>Dan telt de hoogste score op D het zwaarst;</w:t>
      </w:r>
    </w:p>
    <w:p w14:paraId="100BE433" w14:textId="77777777" w:rsidR="00B4729B" w:rsidRDefault="00B4729B" w:rsidP="00B4729B">
      <w:r>
        <w:t>d)</w:t>
      </w:r>
      <w:r>
        <w:tab/>
        <w:t>Tot slot telt de score op C het zwaarst.</w:t>
      </w:r>
    </w:p>
    <w:p w14:paraId="333E3F30" w14:textId="77777777" w:rsidR="00B4729B" w:rsidRDefault="00B4729B" w:rsidP="00B4729B"/>
    <w:p w14:paraId="7DADD6AF" w14:textId="0E016B39" w:rsidR="008822C1" w:rsidRDefault="00B4729B" w:rsidP="00B4729B">
      <w:r>
        <w:t xml:space="preserve">4. Als na toepassing van lid </w:t>
      </w:r>
      <w:r w:rsidR="00196CCE">
        <w:t>3</w:t>
      </w:r>
      <w:r>
        <w:t xml:space="preserve"> nog steeds een gelijke rangschikking bestaat, dan wordt door loting bepaald welke activiteit voorrang krijgt.</w:t>
      </w:r>
    </w:p>
    <w:p w14:paraId="1A53A979" w14:textId="77777777" w:rsidR="009664A2" w:rsidRDefault="009664A2" w:rsidP="00B4729B"/>
    <w:p w14:paraId="10DEF4EE" w14:textId="74C90777" w:rsidR="009664A2" w:rsidRDefault="009664A2" w:rsidP="00B4729B">
      <w:r>
        <w:t>5. Als een subsidie</w:t>
      </w:r>
      <w:r w:rsidR="1BCF013C">
        <w:t>deel</w:t>
      </w:r>
      <w:r>
        <w:t>plafond niet volledig is benut, worden de niet-gebruikte middelen verdeeld over de overige subsidie</w:t>
      </w:r>
      <w:r w:rsidR="3CBBAD09">
        <w:t>deel</w:t>
      </w:r>
      <w:r>
        <w:t>plafonds, voor zover de aanvragen binnen d</w:t>
      </w:r>
      <w:r w:rsidR="7E75CE30">
        <w:t>ie</w:t>
      </w:r>
      <w:r>
        <w:t xml:space="preserve"> deelplafond</w:t>
      </w:r>
      <w:r w:rsidR="26874F43">
        <w:t>s</w:t>
      </w:r>
      <w:r>
        <w:t xml:space="preserve"> het plafond overschrijden. De verdeling van </w:t>
      </w:r>
      <w:r w:rsidR="44B483EC">
        <w:t xml:space="preserve">de niet-gebruikte </w:t>
      </w:r>
      <w:r>
        <w:t>middelen</w:t>
      </w:r>
      <w:r w:rsidR="0D9A2D42">
        <w:t xml:space="preserve"> over de overige deelplafonds</w:t>
      </w:r>
      <w:r>
        <w:t xml:space="preserve"> vindt plaats in de volgende volgorde: </w:t>
      </w:r>
      <w:r w:rsidR="65ED8A50">
        <w:t xml:space="preserve">1) </w:t>
      </w:r>
      <w:r>
        <w:t>bemoeizorg</w:t>
      </w:r>
      <w:r w:rsidR="713140CC">
        <w:t>, 2)</w:t>
      </w:r>
      <w:r>
        <w:t xml:space="preserve">regionale voorzieningen </w:t>
      </w:r>
      <w:r w:rsidR="1796CCCB">
        <w:t>3)</w:t>
      </w:r>
      <w:r w:rsidR="00542C35">
        <w:t>preventie</w:t>
      </w:r>
      <w:r w:rsidR="00A10695">
        <w:t xml:space="preserve"> van</w:t>
      </w:r>
      <w:r w:rsidR="00542C35">
        <w:t xml:space="preserve"> verslaving. </w:t>
      </w:r>
    </w:p>
    <w:p w14:paraId="2E437883" w14:textId="77777777" w:rsidR="002A6449" w:rsidRDefault="002A6449" w:rsidP="00B4729B"/>
    <w:p w14:paraId="56A85AD7" w14:textId="77777777" w:rsidR="00AA55C6" w:rsidRDefault="00AA55C6" w:rsidP="00B4729B"/>
    <w:p w14:paraId="49A44C3E" w14:textId="77777777" w:rsidR="00587CF1" w:rsidRPr="004B2322" w:rsidRDefault="00587CF1" w:rsidP="00587CF1">
      <w:pPr>
        <w:rPr>
          <w:b/>
          <w:bCs/>
        </w:rPr>
      </w:pPr>
      <w:r w:rsidRPr="004B2322">
        <w:rPr>
          <w:b/>
          <w:bCs/>
        </w:rPr>
        <w:t>Artikel 10 Wanneer weigeren wij de aanvraag voor subsidie?</w:t>
      </w:r>
    </w:p>
    <w:p w14:paraId="3F0DB5F3" w14:textId="77777777" w:rsidR="00587CF1" w:rsidRDefault="00587CF1" w:rsidP="00587CF1">
      <w:r>
        <w:t>In de ASV staan weigeringsgronden.</w:t>
      </w:r>
    </w:p>
    <w:p w14:paraId="0C09F370" w14:textId="77777777" w:rsidR="00587CF1" w:rsidRDefault="00587CF1" w:rsidP="00587CF1"/>
    <w:p w14:paraId="74CCC017" w14:textId="77777777" w:rsidR="00587CF1" w:rsidRDefault="00587CF1" w:rsidP="00587CF1">
      <w:r>
        <w:t>1. Daarnaast weigeren we de subsidie (deels) als:</w:t>
      </w:r>
      <w:r>
        <w:br/>
      </w:r>
    </w:p>
    <w:p w14:paraId="6DF2193B" w14:textId="77777777" w:rsidR="00587CF1" w:rsidRDefault="00587CF1" w:rsidP="00587CF1">
      <w:pPr>
        <w:pStyle w:val="Lijstalinea"/>
        <w:numPr>
          <w:ilvl w:val="0"/>
          <w:numId w:val="24"/>
        </w:numPr>
      </w:pPr>
      <w:r>
        <w:lastRenderedPageBreak/>
        <w:t>de aanvraag niet voldoet aan regels die zijn gesteld om voor subsidie in aanmerking te komen;</w:t>
      </w:r>
      <w:r>
        <w:br/>
      </w:r>
    </w:p>
    <w:p w14:paraId="7BBED568" w14:textId="77777777" w:rsidR="00587CF1" w:rsidRDefault="00587CF1" w:rsidP="00587CF1">
      <w:pPr>
        <w:pStyle w:val="Lijstalinea"/>
        <w:numPr>
          <w:ilvl w:val="0"/>
          <w:numId w:val="24"/>
        </w:numPr>
      </w:pPr>
      <w:r>
        <w:t xml:space="preserve">de activiteit valt onder de brede basisondersteuning voor jeugd en volwassenen, jeugdgezondheidszorg of er sprake is van specialistische ondersteuning; </w:t>
      </w:r>
      <w:r>
        <w:br/>
      </w:r>
    </w:p>
    <w:p w14:paraId="630DE30D" w14:textId="77777777" w:rsidR="00587CF1" w:rsidRDefault="00587CF1" w:rsidP="00587CF1">
      <w:pPr>
        <w:pStyle w:val="Lijstalinea"/>
        <w:numPr>
          <w:ilvl w:val="0"/>
          <w:numId w:val="24"/>
        </w:numPr>
      </w:pPr>
      <w:r>
        <w:t>de activiteit hoort onder een andere specifieke subsidieregeling;</w:t>
      </w:r>
      <w:r>
        <w:br/>
      </w:r>
    </w:p>
    <w:p w14:paraId="26CC55B2" w14:textId="3E340269" w:rsidR="00587CF1" w:rsidRPr="00F16606" w:rsidRDefault="00587CF1" w:rsidP="00587CF1">
      <w:pPr>
        <w:pStyle w:val="Lijstalinea"/>
        <w:numPr>
          <w:ilvl w:val="0"/>
          <w:numId w:val="24"/>
        </w:numPr>
      </w:pPr>
      <w:r w:rsidRPr="00F16606">
        <w:t>de activiteit scoort minder dan</w:t>
      </w:r>
      <w:r w:rsidR="002E6C96">
        <w:t xml:space="preserve"> </w:t>
      </w:r>
      <w:r w:rsidRPr="00F16606">
        <w:t>15 punten op de totale beoordeling zoals omschreven in artikel 9, eerste lid;</w:t>
      </w:r>
      <w:r w:rsidRPr="00F16606">
        <w:br/>
      </w:r>
    </w:p>
    <w:p w14:paraId="08005DB1" w14:textId="7989ED53" w:rsidR="00587CF1" w:rsidRDefault="00587CF1" w:rsidP="00587CF1">
      <w:pPr>
        <w:pStyle w:val="Lijstalinea"/>
        <w:numPr>
          <w:ilvl w:val="0"/>
          <w:numId w:val="24"/>
        </w:numPr>
      </w:pPr>
      <w:r>
        <w:t>de activiteit niet direct gericht is op ondersteuning aan inwoners;</w:t>
      </w:r>
      <w:r w:rsidR="00FE0C23">
        <w:br/>
      </w:r>
    </w:p>
    <w:p w14:paraId="42103556" w14:textId="38E4BFF3" w:rsidR="00443D20" w:rsidRPr="00744697" w:rsidRDefault="00443D20" w:rsidP="00443D20">
      <w:pPr>
        <w:pStyle w:val="Lijstalinea"/>
        <w:numPr>
          <w:ilvl w:val="0"/>
          <w:numId w:val="24"/>
        </w:numPr>
      </w:pPr>
      <w:r>
        <w:t xml:space="preserve">de activiteit behandeling of ondersteuning omvat die kan worden verkregen op grond van een wet die niet door de gemeente wordt uitgevoerd, zoals de Zorgverzekeringswet of de Wet langdurige zorg. </w:t>
      </w:r>
    </w:p>
    <w:p w14:paraId="28E467FD" w14:textId="77777777" w:rsidR="00AA55C6" w:rsidRDefault="00AA55C6" w:rsidP="00B4729B"/>
    <w:p w14:paraId="36BA0E7C" w14:textId="4FBCD156" w:rsidR="00D40768" w:rsidRDefault="00D40768" w:rsidP="00D40768">
      <w:r>
        <w:t>2. Daarnaast kunnen wij de subsidie (deels) weigeren als:</w:t>
      </w:r>
    </w:p>
    <w:p w14:paraId="1ACA74C7" w14:textId="77777777" w:rsidR="00D40768" w:rsidRDefault="00D40768" w:rsidP="00D40768"/>
    <w:p w14:paraId="63EEC5F1" w14:textId="30FE16C5" w:rsidR="00D40768" w:rsidRDefault="00D40768" w:rsidP="00D40768">
      <w:pPr>
        <w:pStyle w:val="Lijstalinea"/>
        <w:numPr>
          <w:ilvl w:val="0"/>
          <w:numId w:val="25"/>
        </w:numPr>
      </w:pPr>
      <w:r>
        <w:t xml:space="preserve">de organisatie geen aantoonbare kennis heeft van de sociale basisinfrastructuur van regio Helmond – </w:t>
      </w:r>
      <w:r w:rsidR="00BC4A34">
        <w:t>d</w:t>
      </w:r>
      <w:r>
        <w:t>e Pee</w:t>
      </w:r>
      <w:r w:rsidR="001F6DFD">
        <w:t xml:space="preserve">l </w:t>
      </w:r>
      <w:r>
        <w:t>van maatschappelijke voorzieningen en van de doelgroep;</w:t>
      </w:r>
    </w:p>
    <w:p w14:paraId="5A2C8B9C" w14:textId="77777777" w:rsidR="00D40768" w:rsidRDefault="00D40768" w:rsidP="00D40768"/>
    <w:p w14:paraId="79F4D070" w14:textId="77777777" w:rsidR="00D40768" w:rsidRDefault="00D40768" w:rsidP="00D40768">
      <w:pPr>
        <w:pStyle w:val="Lijstalinea"/>
        <w:numPr>
          <w:ilvl w:val="0"/>
          <w:numId w:val="25"/>
        </w:numPr>
      </w:pPr>
      <w:r>
        <w:t>de activiteiten waarvoor subsidie wordt aangevraagd niet primair een gemeentelijke verantwoordelijkheid zijn;</w:t>
      </w:r>
    </w:p>
    <w:p w14:paraId="3FED40B0" w14:textId="77777777" w:rsidR="00D40768" w:rsidRDefault="00D40768" w:rsidP="00D40768">
      <w:pPr>
        <w:pStyle w:val="Lijstalinea"/>
      </w:pPr>
    </w:p>
    <w:p w14:paraId="0BD77E47" w14:textId="77777777" w:rsidR="00D40768" w:rsidRDefault="00D40768" w:rsidP="00D40768">
      <w:pPr>
        <w:pStyle w:val="Lijstalinea"/>
        <w:numPr>
          <w:ilvl w:val="0"/>
          <w:numId w:val="25"/>
        </w:numPr>
      </w:pPr>
      <w:r>
        <w:t>niet is aangetoond dat de subsidie noodzakelijk is voor het verrichten van de activiteiten waarvoor deze wordt gevraagd;</w:t>
      </w:r>
    </w:p>
    <w:p w14:paraId="65141134" w14:textId="77777777" w:rsidR="00D40768" w:rsidRDefault="00D40768" w:rsidP="00D40768"/>
    <w:p w14:paraId="4DE4E68F" w14:textId="77777777" w:rsidR="00D40768" w:rsidRDefault="00D40768" w:rsidP="00D40768">
      <w:pPr>
        <w:pStyle w:val="Lijstalinea"/>
        <w:numPr>
          <w:ilvl w:val="0"/>
          <w:numId w:val="25"/>
        </w:numPr>
      </w:pPr>
      <w:r>
        <w:t>uit de financiële beoordeling blijkt dat de organisatie financieel ongezond is kijkend o.a. naar liquiditeit, solvabiliteit, exploitatieresultaat, ontwikkeling van deze ratio’s in de tijd en de uitleg door de subsidieaanvrager over de financiële gezondheid;</w:t>
      </w:r>
    </w:p>
    <w:p w14:paraId="616DE0A7" w14:textId="77777777" w:rsidR="00D40768" w:rsidRDefault="00D40768" w:rsidP="00D40768">
      <w:pPr>
        <w:ind w:left="360"/>
      </w:pPr>
    </w:p>
    <w:p w14:paraId="0A4B5F3D" w14:textId="2BA7A3C0" w:rsidR="00D40768" w:rsidRDefault="00D40768" w:rsidP="001F6DFD">
      <w:pPr>
        <w:pStyle w:val="Lijstalinea"/>
        <w:numPr>
          <w:ilvl w:val="0"/>
          <w:numId w:val="25"/>
        </w:numPr>
      </w:pPr>
      <w:r>
        <w:t>uit de financiële beoordeling blijkt dat het aangevraagde subsidiebedrag hoger is dan hetgeen noodzakelijk is voor de uitvoering van de activiteiten.</w:t>
      </w:r>
      <w:r>
        <w:br/>
      </w:r>
    </w:p>
    <w:p w14:paraId="3DBCB081" w14:textId="7EC2955E" w:rsidR="00587CF1" w:rsidRDefault="00D40768" w:rsidP="00D40768">
      <w:pPr>
        <w:pStyle w:val="Lijstalinea"/>
        <w:numPr>
          <w:ilvl w:val="0"/>
          <w:numId w:val="25"/>
        </w:numPr>
      </w:pPr>
      <w:r>
        <w:t>Er naar het oordeel van het college al voldoende aanbod is dat in de vraag voorziet. Dit kan betekenen dat na weging van de aanvragen blijkt dat er voor vergelijkbare activiteiten subsidie is  aangevraagd en het honoreren hiervan teveel van hetzelfde zou opleveren om in de vraag te voorzien. In dat geval worden de aanvragen die het beste uit de beoordeling komen (deels) gehonoreerd tot aan de vraag is voldaan. De overige aanvragen worden geweigerd omdat die onvoldoende toegevoegde waarde hebben.</w:t>
      </w:r>
    </w:p>
    <w:p w14:paraId="44036C17" w14:textId="77777777" w:rsidR="00D40768" w:rsidRDefault="00D40768" w:rsidP="00D40768"/>
    <w:p w14:paraId="354C2100" w14:textId="77777777" w:rsidR="00CE09EF" w:rsidRDefault="00CE09EF" w:rsidP="00FD64AF">
      <w:pPr>
        <w:rPr>
          <w:b/>
          <w:bCs/>
        </w:rPr>
      </w:pPr>
    </w:p>
    <w:p w14:paraId="544AA20F" w14:textId="357A70F4" w:rsidR="00FD64AF" w:rsidRPr="00DD331B" w:rsidRDefault="00FD64AF" w:rsidP="00FD64AF">
      <w:pPr>
        <w:rPr>
          <w:b/>
          <w:bCs/>
        </w:rPr>
      </w:pPr>
      <w:r w:rsidRPr="00DD331B">
        <w:rPr>
          <w:b/>
          <w:bCs/>
        </w:rPr>
        <w:t>Artikel 11 Welke verplichtingen horen bij deze subsidie?</w:t>
      </w:r>
    </w:p>
    <w:p w14:paraId="4E37F7DC" w14:textId="77777777" w:rsidR="00FD64AF" w:rsidRDefault="00FD64AF" w:rsidP="00FD64AF">
      <w:r>
        <w:t>1.In de Asv staan verplichtingen. Daarnaast gelden de volgende verplichtingen:</w:t>
      </w:r>
    </w:p>
    <w:p w14:paraId="542C87AA" w14:textId="77777777" w:rsidR="00FD64AF" w:rsidRDefault="00FD64AF" w:rsidP="00FD64AF"/>
    <w:p w14:paraId="4B5D6F4E" w14:textId="4008AC73" w:rsidR="00FD64AF" w:rsidRDefault="00FD64AF" w:rsidP="00FD64AF">
      <w:pPr>
        <w:pStyle w:val="Lijstalinea"/>
        <w:numPr>
          <w:ilvl w:val="0"/>
          <w:numId w:val="26"/>
        </w:numPr>
      </w:pPr>
      <w:r>
        <w:t xml:space="preserve">Samenwerking met partners in de </w:t>
      </w:r>
      <w:r w:rsidR="000C57F6">
        <w:t>regio</w:t>
      </w:r>
      <w:r>
        <w:t>:</w:t>
      </w:r>
    </w:p>
    <w:p w14:paraId="5A83E86A" w14:textId="77777777" w:rsidR="00FD64AF" w:rsidRDefault="00FD64AF" w:rsidP="00FD64AF"/>
    <w:p w14:paraId="117805A0" w14:textId="449AC71B" w:rsidR="00FD64AF" w:rsidRDefault="00FD64AF" w:rsidP="00FD64AF">
      <w:pPr>
        <w:pStyle w:val="Lijstalinea"/>
        <w:numPr>
          <w:ilvl w:val="0"/>
          <w:numId w:val="27"/>
        </w:numPr>
      </w:pPr>
      <w:r>
        <w:t xml:space="preserve">de subsidieontvanger werkt aantoonbaar samen met Stichting Sociale Teams Helmond </w:t>
      </w:r>
      <w:r w:rsidR="000C57F6" w:rsidRPr="000C57F6">
        <w:t>en de gebiedsteams van de GR-Peelgemeenten</w:t>
      </w:r>
      <w:r w:rsidR="000C57F6">
        <w:t xml:space="preserve"> </w:t>
      </w:r>
      <w:r>
        <w:t>met onder andere afspraken over op- en afschalen;</w:t>
      </w:r>
    </w:p>
    <w:p w14:paraId="447C79CE" w14:textId="5D0C3BED" w:rsidR="00FD64AF" w:rsidRDefault="00FD64AF" w:rsidP="00FD64AF">
      <w:pPr>
        <w:pStyle w:val="Lijstalinea"/>
        <w:numPr>
          <w:ilvl w:val="0"/>
          <w:numId w:val="27"/>
        </w:numPr>
      </w:pPr>
      <w:r>
        <w:t xml:space="preserve">de subsidieontvanger werkt waar mogelijk én nodig samen met andere relevante partners in </w:t>
      </w:r>
      <w:r w:rsidR="00BC4A34">
        <w:t xml:space="preserve">de regio Helmond – de Peel om </w:t>
      </w:r>
      <w:r>
        <w:t>gezamenlijk maatschappelijke impact te maken.</w:t>
      </w:r>
    </w:p>
    <w:p w14:paraId="7659B3E4" w14:textId="77777777" w:rsidR="00FD64AF" w:rsidRDefault="00FD64AF" w:rsidP="00FD64AF"/>
    <w:p w14:paraId="6A572CC8" w14:textId="77777777" w:rsidR="00FD64AF" w:rsidRDefault="00FD64AF" w:rsidP="00FD64AF">
      <w:pPr>
        <w:pStyle w:val="Lijstalinea"/>
        <w:numPr>
          <w:ilvl w:val="0"/>
          <w:numId w:val="26"/>
        </w:numPr>
      </w:pPr>
      <w:r>
        <w:t>Structureel meten, leren en verbeteren:</w:t>
      </w:r>
    </w:p>
    <w:p w14:paraId="2D5DF7B5" w14:textId="77777777" w:rsidR="00FD64AF" w:rsidRDefault="00FD64AF" w:rsidP="00FD64AF"/>
    <w:p w14:paraId="08F4A8AF" w14:textId="00D522F1" w:rsidR="00FD64AF" w:rsidRDefault="00FD64AF" w:rsidP="00FD64AF">
      <w:pPr>
        <w:pStyle w:val="Lijstalinea"/>
        <w:numPr>
          <w:ilvl w:val="0"/>
          <w:numId w:val="28"/>
        </w:numPr>
      </w:pPr>
      <w:r>
        <w:t>de subsidieontvanger meet het doel van de activiteit bij de doelgroep (conform aanvraag);</w:t>
      </w:r>
    </w:p>
    <w:p w14:paraId="2CF7F174" w14:textId="0BAA19A6" w:rsidR="00FD64AF" w:rsidRDefault="00FD64AF" w:rsidP="00FD64AF">
      <w:pPr>
        <w:pStyle w:val="Lijstalinea"/>
        <w:numPr>
          <w:ilvl w:val="0"/>
          <w:numId w:val="28"/>
        </w:numPr>
      </w:pPr>
      <w:r>
        <w:t>de subsidieontvanger neemt deel aan belangrijke (data)onderzoeken waarvoor de gemeente Helmond opdracht geeft;</w:t>
      </w:r>
    </w:p>
    <w:p w14:paraId="3EF6CB9A" w14:textId="17A69B39" w:rsidR="00FD64AF" w:rsidRDefault="00FD64AF" w:rsidP="00FD64AF">
      <w:pPr>
        <w:pStyle w:val="Lijstalinea"/>
        <w:numPr>
          <w:ilvl w:val="0"/>
          <w:numId w:val="28"/>
        </w:numPr>
      </w:pPr>
      <w:r>
        <w:t>de subsidieontvanger monitort de effecten van de activiteiten (kwalitatief en/of kwantitatief), met als doel hiermee te leren en activiteiten te verbeteren</w:t>
      </w:r>
      <w:r w:rsidR="00BC4A34">
        <w:t>;</w:t>
      </w:r>
    </w:p>
    <w:p w14:paraId="1CEDB255" w14:textId="77777777" w:rsidR="00FD64AF" w:rsidRDefault="00FD64AF" w:rsidP="00FD64AF">
      <w:pPr>
        <w:pStyle w:val="Lijstalinea"/>
        <w:numPr>
          <w:ilvl w:val="0"/>
          <w:numId w:val="28"/>
        </w:numPr>
      </w:pPr>
      <w:r>
        <w:lastRenderedPageBreak/>
        <w:t>de subsidieontvanger treedt proactief en regelmatig in overleg met de gemeente over de uitvoering van de activiteiten en de voortgang.</w:t>
      </w:r>
    </w:p>
    <w:p w14:paraId="65DF231F" w14:textId="77777777" w:rsidR="00FD64AF" w:rsidRDefault="00FD64AF" w:rsidP="00FD64AF"/>
    <w:p w14:paraId="3C53379A" w14:textId="77777777" w:rsidR="00FD64AF" w:rsidRDefault="00FD64AF" w:rsidP="00FD64AF">
      <w:pPr>
        <w:pStyle w:val="Lijstalinea"/>
        <w:numPr>
          <w:ilvl w:val="0"/>
          <w:numId w:val="26"/>
        </w:numPr>
      </w:pPr>
      <w:r>
        <w:t>Naleven van kwaliteitseisen:</w:t>
      </w:r>
      <w:r>
        <w:br/>
      </w:r>
    </w:p>
    <w:p w14:paraId="5F88D287" w14:textId="6D9D953C" w:rsidR="00FD64AF" w:rsidRDefault="00FD64AF" w:rsidP="00FD64AF">
      <w:pPr>
        <w:pStyle w:val="Lijstalinea"/>
        <w:numPr>
          <w:ilvl w:val="0"/>
          <w:numId w:val="29"/>
        </w:numPr>
      </w:pPr>
      <w:r>
        <w:t>activiteiten worden uitgevoerd volgens de kwaliteitseisen van deze activiteiten als het gaat om certificering, opleiding en licentie;</w:t>
      </w:r>
    </w:p>
    <w:p w14:paraId="1F017F1A" w14:textId="77777777" w:rsidR="00FD64AF" w:rsidRDefault="00FD64AF" w:rsidP="00FD64AF">
      <w:pPr>
        <w:pStyle w:val="Lijstalinea"/>
        <w:numPr>
          <w:ilvl w:val="0"/>
          <w:numId w:val="29"/>
        </w:numPr>
      </w:pPr>
      <w:r>
        <w:t>activiteiten worden uitgevoerd volgens de methodiek of beschrijving van de activiteit. Er kunnen goede redenen zijn om hiervan af te wijken. Dit beargumenteerd afwijken van de methodiek of beschrijving gebeurt in overleg met de gemeente.</w:t>
      </w:r>
    </w:p>
    <w:p w14:paraId="1775DE2B" w14:textId="77777777" w:rsidR="00FD64AF" w:rsidRDefault="00FD64AF" w:rsidP="00FD64AF"/>
    <w:p w14:paraId="1FD8C34E" w14:textId="77777777" w:rsidR="00FD64AF" w:rsidRDefault="00FD64AF" w:rsidP="00FD64AF">
      <w:pPr>
        <w:pStyle w:val="Lijstalinea"/>
        <w:numPr>
          <w:ilvl w:val="0"/>
          <w:numId w:val="26"/>
        </w:numPr>
      </w:pPr>
      <w:r>
        <w:t>Inclusie en cultuursensitiviteit:</w:t>
      </w:r>
    </w:p>
    <w:p w14:paraId="59C95D34" w14:textId="77777777" w:rsidR="00FD64AF" w:rsidRDefault="00FD64AF" w:rsidP="00FD64AF"/>
    <w:p w14:paraId="1D0973E0" w14:textId="517317D8" w:rsidR="00FD64AF" w:rsidRDefault="00FD64AF" w:rsidP="00FD64AF">
      <w:pPr>
        <w:pStyle w:val="Lijstalinea"/>
        <w:numPr>
          <w:ilvl w:val="0"/>
          <w:numId w:val="30"/>
        </w:numPr>
      </w:pPr>
      <w:r>
        <w:t>activiteiten waarvoor subsidie wordt verleend sluiten niemand uit op basis van afkomst, geloof, gender, leeftijd, seksuele voorkeur of beperking;</w:t>
      </w:r>
    </w:p>
    <w:p w14:paraId="0EAF2601" w14:textId="77777777" w:rsidR="00FD64AF" w:rsidRDefault="00FD64AF" w:rsidP="00FD64AF">
      <w:pPr>
        <w:pStyle w:val="Lijstalinea"/>
        <w:numPr>
          <w:ilvl w:val="0"/>
          <w:numId w:val="30"/>
        </w:numPr>
      </w:pPr>
      <w:r>
        <w:t>de subsidieontvanger werkt cultuursensitief.</w:t>
      </w:r>
    </w:p>
    <w:p w14:paraId="7051AEBB" w14:textId="77777777" w:rsidR="00FD64AF" w:rsidRDefault="00FD64AF" w:rsidP="00FD64AF"/>
    <w:p w14:paraId="08A928E2" w14:textId="77777777" w:rsidR="00FD64AF" w:rsidRDefault="00FD64AF" w:rsidP="00FD64AF">
      <w:r>
        <w:t xml:space="preserve">2.In de verleningsbeschikking kunnen we aanvullende verplichtingen opleggen. </w:t>
      </w:r>
    </w:p>
    <w:p w14:paraId="5C921DC6" w14:textId="77777777" w:rsidR="00FD64AF" w:rsidRDefault="00FD64AF" w:rsidP="00FD64AF"/>
    <w:p w14:paraId="6C8D0D31" w14:textId="77777777" w:rsidR="00FD64AF" w:rsidRDefault="00FD64AF" w:rsidP="00FD64AF"/>
    <w:p w14:paraId="1FB15188" w14:textId="77777777" w:rsidR="000811D7" w:rsidRDefault="000811D7" w:rsidP="000811D7">
      <w:r>
        <w:t>Hoofdstuk 4 Subsidievaststelling</w:t>
      </w:r>
    </w:p>
    <w:p w14:paraId="70919A62" w14:textId="77777777" w:rsidR="000811D7" w:rsidRDefault="000811D7" w:rsidP="000811D7"/>
    <w:p w14:paraId="1CDC827C" w14:textId="77777777" w:rsidR="000811D7" w:rsidRPr="007E09C2" w:rsidRDefault="000811D7" w:rsidP="000811D7">
      <w:pPr>
        <w:rPr>
          <w:b/>
          <w:bCs/>
        </w:rPr>
      </w:pPr>
      <w:r w:rsidRPr="007E09C2">
        <w:rPr>
          <w:b/>
          <w:bCs/>
        </w:rPr>
        <w:t>Artikel 12 Hoe verantwoordt u de subsidie?</w:t>
      </w:r>
    </w:p>
    <w:p w14:paraId="5286A3A4" w14:textId="77777777" w:rsidR="000811D7" w:rsidRDefault="000811D7" w:rsidP="000811D7">
      <w:r>
        <w:t>1.In de Asv staat hoe u de subsidie verantwoordt. Aanvullend op de Asv gelden de volgende verantwoordingseisen voor deze subsidieregeling:</w:t>
      </w:r>
    </w:p>
    <w:p w14:paraId="1240A731" w14:textId="77777777" w:rsidR="000811D7" w:rsidRDefault="000811D7" w:rsidP="000811D7"/>
    <w:p w14:paraId="555AC9C2" w14:textId="77777777" w:rsidR="000811D7" w:rsidRDefault="000811D7" w:rsidP="000811D7">
      <w:pPr>
        <w:pStyle w:val="Lijstalinea"/>
        <w:numPr>
          <w:ilvl w:val="0"/>
          <w:numId w:val="31"/>
        </w:numPr>
      </w:pPr>
      <w:r>
        <w:t>U rapporteert over de uitvoering, resultaten en effecten van de activiteit(en) (interventies/programma’s/voorzieningen) aan de gemeente in een eindverantwoording;</w:t>
      </w:r>
      <w:r>
        <w:br/>
      </w:r>
    </w:p>
    <w:p w14:paraId="16FAF1D8" w14:textId="77777777" w:rsidR="000811D7" w:rsidRDefault="000811D7" w:rsidP="000811D7">
      <w:pPr>
        <w:pStyle w:val="Lijstalinea"/>
        <w:numPr>
          <w:ilvl w:val="0"/>
          <w:numId w:val="31"/>
        </w:numPr>
      </w:pPr>
      <w:r>
        <w:t>U verantwoordt over hoe u reflecteert en leert van de uitvoering van de activiteit(en) en verbeteringen doorvoert, conform de aanvraag.</w:t>
      </w:r>
    </w:p>
    <w:p w14:paraId="341CA132" w14:textId="77777777" w:rsidR="000811D7" w:rsidRDefault="000811D7" w:rsidP="000811D7"/>
    <w:p w14:paraId="4960B7B5" w14:textId="77777777" w:rsidR="000811D7" w:rsidRDefault="000811D7" w:rsidP="000811D7">
      <w:r>
        <w:t>2. Naast de mogelijkheden die de Awb en de Asv ons bieden, kan de subsidie, bij het uitblijven van een (volledige) verantwoording ten minste 10% lager vastgesteld worden en wordt te veel betaalde subsidie teruggevorderd.</w:t>
      </w:r>
    </w:p>
    <w:p w14:paraId="1E746B9B" w14:textId="0CAAADF9" w:rsidR="000811D7" w:rsidRDefault="000811D7" w:rsidP="000811D7">
      <w:r>
        <w:br/>
      </w:r>
    </w:p>
    <w:p w14:paraId="7350CC68" w14:textId="77777777" w:rsidR="000811D7" w:rsidRDefault="000811D7" w:rsidP="000811D7">
      <w:r>
        <w:t>Hoofdstuk 5 Slotbepalingen</w:t>
      </w:r>
    </w:p>
    <w:p w14:paraId="7DBEAD56" w14:textId="77777777" w:rsidR="000811D7" w:rsidRDefault="000811D7" w:rsidP="000811D7"/>
    <w:p w14:paraId="170CAA51" w14:textId="77777777" w:rsidR="000811D7" w:rsidRPr="00DA1448" w:rsidRDefault="000811D7" w:rsidP="000811D7">
      <w:pPr>
        <w:rPr>
          <w:b/>
          <w:bCs/>
        </w:rPr>
      </w:pPr>
      <w:r w:rsidRPr="00DA1448">
        <w:rPr>
          <w:b/>
          <w:bCs/>
        </w:rPr>
        <w:t>Artikel 13 Kunnen we afwijken van deze regels?</w:t>
      </w:r>
    </w:p>
    <w:p w14:paraId="36BE92A6" w14:textId="5697B9F9" w:rsidR="000811D7" w:rsidRDefault="00A57EE4" w:rsidP="000811D7">
      <w:r>
        <w:t>W</w:t>
      </w:r>
      <w:r w:rsidR="000811D7">
        <w:t>e kunnen afwijken van deze regels als we vinden dat het toepassen van de regels een onredelijke uitkomst heeft voor de gemeente of de subsidieontvanger.</w:t>
      </w:r>
      <w:r w:rsidR="000811D7">
        <w:br/>
      </w:r>
    </w:p>
    <w:p w14:paraId="480CBEAC" w14:textId="77777777" w:rsidR="000811D7" w:rsidRDefault="000811D7" w:rsidP="000811D7"/>
    <w:p w14:paraId="2BFBBA8E" w14:textId="77777777" w:rsidR="000811D7" w:rsidRPr="00DA1448" w:rsidRDefault="000811D7" w:rsidP="000811D7">
      <w:pPr>
        <w:rPr>
          <w:b/>
          <w:bCs/>
        </w:rPr>
      </w:pPr>
      <w:r w:rsidRPr="00DA1448">
        <w:rPr>
          <w:b/>
          <w:bCs/>
        </w:rPr>
        <w:t>Artikel 14 Wat is nog belangrijk om te weten?</w:t>
      </w:r>
    </w:p>
    <w:p w14:paraId="5822F476" w14:textId="11E658E7" w:rsidR="000811D7" w:rsidRDefault="000811D7" w:rsidP="000811D7">
      <w:r>
        <w:t>1.Deze subsidieregeling geldt vanaf de dag na de bekendmaking daarvan en is geldig tot en met 31 december 2028;</w:t>
      </w:r>
      <w:r>
        <w:br/>
      </w:r>
    </w:p>
    <w:p w14:paraId="3B26B5A8" w14:textId="77777777" w:rsidR="009A66FF" w:rsidRDefault="009A66FF" w:rsidP="009A66FF">
      <w:r>
        <w:t>2. De regeling blijft van toepassing voor het vaststellen, herzien, intrekken of terugvorderen van subsidies die op grond van deze regeling zijn verleend.</w:t>
      </w:r>
    </w:p>
    <w:p w14:paraId="71F5728F" w14:textId="4A738789" w:rsidR="000811D7" w:rsidRDefault="000811D7" w:rsidP="000811D7">
      <w:r>
        <w:t xml:space="preserve"> </w:t>
      </w:r>
      <w:r w:rsidR="009A66FF">
        <w:t xml:space="preserve"> </w:t>
      </w:r>
    </w:p>
    <w:p w14:paraId="4E8CF024" w14:textId="4D236198" w:rsidR="000811D7" w:rsidRDefault="2106C6AA" w:rsidP="000811D7">
      <w:r>
        <w:t>3</w:t>
      </w:r>
      <w:r w:rsidR="000811D7">
        <w:t xml:space="preserve">. We noemen dit de Nadere regels subsidie Centrummiddelen Helmond – de Peel 2027 </w:t>
      </w:r>
    </w:p>
    <w:p w14:paraId="56E0AE10" w14:textId="77777777" w:rsidR="00D40768" w:rsidRDefault="00D40768" w:rsidP="00D40768"/>
    <w:p w14:paraId="4B947FC7" w14:textId="77777777" w:rsidR="00451730" w:rsidRDefault="00451730" w:rsidP="00D40768"/>
    <w:p w14:paraId="08BEE489" w14:textId="77777777" w:rsidR="00451730" w:rsidRPr="009E4164" w:rsidRDefault="00451730" w:rsidP="00451730">
      <w:pPr>
        <w:rPr>
          <w:b/>
          <w:bCs/>
        </w:rPr>
      </w:pPr>
      <w:r w:rsidRPr="009E4164">
        <w:rPr>
          <w:b/>
          <w:bCs/>
        </w:rPr>
        <w:t>Ondertekening</w:t>
      </w:r>
    </w:p>
    <w:p w14:paraId="1E5219AA" w14:textId="77777777" w:rsidR="00451730" w:rsidRDefault="00451730" w:rsidP="00451730"/>
    <w:p w14:paraId="4EAF4395" w14:textId="24878CB3" w:rsidR="00451730" w:rsidRPr="009E4164" w:rsidRDefault="00451730" w:rsidP="00451730">
      <w:pPr>
        <w:rPr>
          <w:i/>
          <w:iCs/>
        </w:rPr>
      </w:pPr>
      <w:r w:rsidRPr="009E4164">
        <w:rPr>
          <w:i/>
          <w:iCs/>
        </w:rPr>
        <w:t>Aldus besloten in de vergadering van het college van burgemeester en wethouders van gemeente Helmond van</w:t>
      </w:r>
      <w:r w:rsidR="00C839A2">
        <w:rPr>
          <w:i/>
          <w:iCs/>
        </w:rPr>
        <w:t xml:space="preserve"> 7 april 2026 </w:t>
      </w:r>
    </w:p>
    <w:p w14:paraId="34C08724" w14:textId="77777777" w:rsidR="00451730" w:rsidRPr="009E4164" w:rsidRDefault="00451730" w:rsidP="00451730">
      <w:pPr>
        <w:rPr>
          <w:i/>
          <w:iCs/>
        </w:rPr>
      </w:pPr>
    </w:p>
    <w:p w14:paraId="590D4C04" w14:textId="77777777" w:rsidR="00451730" w:rsidRPr="009E4164" w:rsidRDefault="00451730" w:rsidP="00451730">
      <w:pPr>
        <w:rPr>
          <w:i/>
          <w:iCs/>
        </w:rPr>
      </w:pPr>
      <w:r w:rsidRPr="009E4164">
        <w:rPr>
          <w:i/>
          <w:iCs/>
        </w:rPr>
        <w:t>Burgemeester en wethouders van Helmond,</w:t>
      </w:r>
    </w:p>
    <w:p w14:paraId="6E2A0A6B" w14:textId="77777777" w:rsidR="00451730" w:rsidRPr="009E4164" w:rsidRDefault="00451730" w:rsidP="00451730">
      <w:pPr>
        <w:rPr>
          <w:i/>
          <w:iCs/>
        </w:rPr>
      </w:pPr>
    </w:p>
    <w:p w14:paraId="5DDEAA53" w14:textId="77777777" w:rsidR="00451730" w:rsidRPr="009E4164" w:rsidRDefault="00451730" w:rsidP="00451730">
      <w:pPr>
        <w:rPr>
          <w:i/>
          <w:iCs/>
          <w:lang w:val="en-GB"/>
        </w:rPr>
      </w:pPr>
      <w:proofErr w:type="spellStart"/>
      <w:r w:rsidRPr="009E4164">
        <w:rPr>
          <w:i/>
          <w:iCs/>
          <w:lang w:val="en-GB"/>
        </w:rPr>
        <w:t>mr</w:t>
      </w:r>
      <w:proofErr w:type="spellEnd"/>
      <w:r w:rsidRPr="009E4164">
        <w:rPr>
          <w:i/>
          <w:iCs/>
          <w:lang w:val="en-GB"/>
        </w:rPr>
        <w:t>. S.C.C.M. Potters</w:t>
      </w:r>
    </w:p>
    <w:p w14:paraId="42390AF1" w14:textId="77777777" w:rsidR="00451730" w:rsidRPr="009E4164" w:rsidRDefault="00451730" w:rsidP="00451730">
      <w:pPr>
        <w:rPr>
          <w:i/>
          <w:iCs/>
          <w:lang w:val="en-GB"/>
        </w:rPr>
      </w:pPr>
    </w:p>
    <w:p w14:paraId="2165A2C2" w14:textId="77777777" w:rsidR="00451730" w:rsidRPr="009E4164" w:rsidRDefault="00451730" w:rsidP="00451730">
      <w:pPr>
        <w:rPr>
          <w:i/>
          <w:iCs/>
        </w:rPr>
      </w:pPr>
      <w:r w:rsidRPr="009E4164">
        <w:rPr>
          <w:i/>
          <w:iCs/>
        </w:rPr>
        <w:t>burgemeester</w:t>
      </w:r>
    </w:p>
    <w:p w14:paraId="5321B2D5" w14:textId="77777777" w:rsidR="00451730" w:rsidRPr="009E4164" w:rsidRDefault="00451730" w:rsidP="00451730">
      <w:pPr>
        <w:rPr>
          <w:i/>
          <w:iCs/>
        </w:rPr>
      </w:pPr>
    </w:p>
    <w:p w14:paraId="4ED684B9" w14:textId="77777777" w:rsidR="00451730" w:rsidRPr="009E4164" w:rsidRDefault="00451730" w:rsidP="00451730">
      <w:pPr>
        <w:rPr>
          <w:i/>
          <w:iCs/>
        </w:rPr>
      </w:pPr>
      <w:r w:rsidRPr="009E4164">
        <w:rPr>
          <w:i/>
          <w:iCs/>
        </w:rPr>
        <w:t>E.P.H. Koop, MSc</w:t>
      </w:r>
    </w:p>
    <w:p w14:paraId="16AE83E7" w14:textId="77777777" w:rsidR="00451730" w:rsidRPr="009E4164" w:rsidRDefault="00451730" w:rsidP="00451730">
      <w:pPr>
        <w:rPr>
          <w:i/>
          <w:iCs/>
        </w:rPr>
      </w:pPr>
    </w:p>
    <w:p w14:paraId="70DB6831" w14:textId="77777777" w:rsidR="00C00D7C" w:rsidRDefault="00451730" w:rsidP="00C00D7C">
      <w:pPr>
        <w:rPr>
          <w:i/>
          <w:iCs/>
        </w:rPr>
      </w:pPr>
      <w:r w:rsidRPr="009E4164">
        <w:rPr>
          <w:i/>
          <w:iCs/>
        </w:rPr>
        <w:t>Gemeentesecretari</w:t>
      </w:r>
      <w:r w:rsidR="00C00D7C">
        <w:rPr>
          <w:i/>
          <w:iCs/>
        </w:rPr>
        <w:t>s</w:t>
      </w:r>
    </w:p>
    <w:p w14:paraId="0E4D9C54" w14:textId="77777777" w:rsidR="00C839A2" w:rsidRDefault="00C839A2" w:rsidP="00C00D7C">
      <w:pPr>
        <w:rPr>
          <w:i/>
          <w:iCs/>
        </w:rPr>
      </w:pPr>
    </w:p>
    <w:p w14:paraId="1ED568A3" w14:textId="77777777" w:rsidR="00C839A2" w:rsidRDefault="00C839A2" w:rsidP="00C00D7C">
      <w:pPr>
        <w:rPr>
          <w:i/>
          <w:iCs/>
        </w:rPr>
      </w:pPr>
    </w:p>
    <w:p w14:paraId="248F6D47" w14:textId="77777777" w:rsidR="002E28D2" w:rsidRDefault="002E28D2" w:rsidP="00C00D7C">
      <w:pPr>
        <w:rPr>
          <w:i/>
          <w:iCs/>
        </w:rPr>
      </w:pPr>
    </w:p>
    <w:p w14:paraId="5751990D" w14:textId="77777777" w:rsidR="002E28D2" w:rsidRDefault="002E28D2" w:rsidP="00C00D7C">
      <w:pPr>
        <w:rPr>
          <w:i/>
          <w:iCs/>
        </w:rPr>
      </w:pPr>
    </w:p>
    <w:p w14:paraId="19AA96A1" w14:textId="77777777" w:rsidR="002E28D2" w:rsidRDefault="002E28D2" w:rsidP="00C00D7C">
      <w:pPr>
        <w:rPr>
          <w:i/>
          <w:iCs/>
        </w:rPr>
      </w:pPr>
    </w:p>
    <w:p w14:paraId="7166F8D4" w14:textId="77777777" w:rsidR="002E28D2" w:rsidRDefault="002E28D2" w:rsidP="00C00D7C">
      <w:pPr>
        <w:rPr>
          <w:i/>
          <w:iCs/>
        </w:rPr>
      </w:pPr>
    </w:p>
    <w:p w14:paraId="36C0FC81" w14:textId="77777777" w:rsidR="002E28D2" w:rsidRDefault="002E28D2" w:rsidP="00C00D7C">
      <w:pPr>
        <w:rPr>
          <w:i/>
          <w:iCs/>
        </w:rPr>
      </w:pPr>
    </w:p>
    <w:p w14:paraId="385DFBA4" w14:textId="77777777" w:rsidR="002E28D2" w:rsidRDefault="002E28D2" w:rsidP="00C00D7C">
      <w:pPr>
        <w:rPr>
          <w:i/>
          <w:iCs/>
        </w:rPr>
      </w:pPr>
    </w:p>
    <w:p w14:paraId="6DDFF358" w14:textId="77777777" w:rsidR="002E28D2" w:rsidRDefault="002E28D2" w:rsidP="00C00D7C">
      <w:pPr>
        <w:rPr>
          <w:i/>
          <w:iCs/>
        </w:rPr>
      </w:pPr>
    </w:p>
    <w:p w14:paraId="3CC8DDC4" w14:textId="77777777" w:rsidR="002E28D2" w:rsidRDefault="002E28D2" w:rsidP="00C00D7C">
      <w:pPr>
        <w:rPr>
          <w:i/>
          <w:iCs/>
        </w:rPr>
      </w:pPr>
    </w:p>
    <w:p w14:paraId="26354C1C" w14:textId="77777777" w:rsidR="002E28D2" w:rsidRDefault="002E28D2" w:rsidP="00C00D7C">
      <w:pPr>
        <w:rPr>
          <w:i/>
          <w:iCs/>
        </w:rPr>
      </w:pPr>
    </w:p>
    <w:p w14:paraId="015AE20A" w14:textId="77777777" w:rsidR="002E28D2" w:rsidRDefault="002E28D2" w:rsidP="00C00D7C">
      <w:pPr>
        <w:rPr>
          <w:i/>
          <w:iCs/>
        </w:rPr>
      </w:pPr>
    </w:p>
    <w:p w14:paraId="52659851" w14:textId="77777777" w:rsidR="002E28D2" w:rsidRDefault="002E28D2" w:rsidP="00C00D7C">
      <w:pPr>
        <w:rPr>
          <w:i/>
          <w:iCs/>
        </w:rPr>
      </w:pPr>
    </w:p>
    <w:p w14:paraId="46BED05B" w14:textId="77777777" w:rsidR="002E28D2" w:rsidRDefault="002E28D2" w:rsidP="00C00D7C">
      <w:pPr>
        <w:rPr>
          <w:i/>
          <w:iCs/>
        </w:rPr>
      </w:pPr>
    </w:p>
    <w:p w14:paraId="7CABEFD4" w14:textId="77777777" w:rsidR="002E28D2" w:rsidRDefault="002E28D2" w:rsidP="00C00D7C">
      <w:pPr>
        <w:rPr>
          <w:i/>
          <w:iCs/>
        </w:rPr>
      </w:pPr>
    </w:p>
    <w:p w14:paraId="41DD7B8A" w14:textId="77777777" w:rsidR="002E28D2" w:rsidRDefault="002E28D2" w:rsidP="00C00D7C">
      <w:pPr>
        <w:rPr>
          <w:i/>
          <w:iCs/>
        </w:rPr>
      </w:pPr>
    </w:p>
    <w:p w14:paraId="7218A95D" w14:textId="77777777" w:rsidR="002E28D2" w:rsidRDefault="002E28D2" w:rsidP="00C00D7C">
      <w:pPr>
        <w:rPr>
          <w:i/>
          <w:iCs/>
        </w:rPr>
      </w:pPr>
    </w:p>
    <w:p w14:paraId="550FFA39" w14:textId="77777777" w:rsidR="002E28D2" w:rsidRDefault="002E28D2" w:rsidP="00C00D7C">
      <w:pPr>
        <w:rPr>
          <w:i/>
          <w:iCs/>
        </w:rPr>
      </w:pPr>
    </w:p>
    <w:p w14:paraId="3DA51EF3" w14:textId="77777777" w:rsidR="002E28D2" w:rsidRDefault="002E28D2" w:rsidP="00C00D7C">
      <w:pPr>
        <w:rPr>
          <w:i/>
          <w:iCs/>
        </w:rPr>
      </w:pPr>
    </w:p>
    <w:p w14:paraId="7AA040AA" w14:textId="77777777" w:rsidR="002E28D2" w:rsidRDefault="002E28D2" w:rsidP="00C00D7C">
      <w:pPr>
        <w:rPr>
          <w:i/>
          <w:iCs/>
        </w:rPr>
      </w:pPr>
    </w:p>
    <w:p w14:paraId="03766F2B" w14:textId="77777777" w:rsidR="002E28D2" w:rsidRDefault="002E28D2" w:rsidP="00C00D7C">
      <w:pPr>
        <w:rPr>
          <w:i/>
          <w:iCs/>
        </w:rPr>
      </w:pPr>
    </w:p>
    <w:p w14:paraId="3F11C42C" w14:textId="77777777" w:rsidR="002E28D2" w:rsidRDefault="002E28D2" w:rsidP="00C00D7C">
      <w:pPr>
        <w:rPr>
          <w:i/>
          <w:iCs/>
        </w:rPr>
      </w:pPr>
    </w:p>
    <w:p w14:paraId="315070D8" w14:textId="77777777" w:rsidR="002E28D2" w:rsidRDefault="002E28D2" w:rsidP="00C00D7C">
      <w:pPr>
        <w:rPr>
          <w:i/>
          <w:iCs/>
        </w:rPr>
      </w:pPr>
    </w:p>
    <w:p w14:paraId="5AFBB863" w14:textId="77777777" w:rsidR="002E28D2" w:rsidRDefault="002E28D2" w:rsidP="00C00D7C">
      <w:pPr>
        <w:rPr>
          <w:i/>
          <w:iCs/>
        </w:rPr>
      </w:pPr>
    </w:p>
    <w:p w14:paraId="226A1093" w14:textId="77777777" w:rsidR="002E28D2" w:rsidRDefault="002E28D2" w:rsidP="00C00D7C">
      <w:pPr>
        <w:rPr>
          <w:i/>
          <w:iCs/>
        </w:rPr>
      </w:pPr>
    </w:p>
    <w:p w14:paraId="635BD5F1" w14:textId="77777777" w:rsidR="002E28D2" w:rsidRDefault="002E28D2" w:rsidP="00C00D7C">
      <w:pPr>
        <w:rPr>
          <w:i/>
          <w:iCs/>
        </w:rPr>
      </w:pPr>
    </w:p>
    <w:p w14:paraId="7BD0BBA7" w14:textId="77777777" w:rsidR="002E28D2" w:rsidRDefault="002E28D2" w:rsidP="00C00D7C">
      <w:pPr>
        <w:rPr>
          <w:i/>
          <w:iCs/>
        </w:rPr>
      </w:pPr>
    </w:p>
    <w:p w14:paraId="6F5925D9" w14:textId="77777777" w:rsidR="002E28D2" w:rsidRDefault="002E28D2" w:rsidP="00C00D7C">
      <w:pPr>
        <w:rPr>
          <w:i/>
          <w:iCs/>
        </w:rPr>
      </w:pPr>
    </w:p>
    <w:p w14:paraId="11998BFE" w14:textId="77777777" w:rsidR="002E28D2" w:rsidRDefault="002E28D2" w:rsidP="00C00D7C">
      <w:pPr>
        <w:rPr>
          <w:i/>
          <w:iCs/>
        </w:rPr>
      </w:pPr>
    </w:p>
    <w:p w14:paraId="684C2AD3" w14:textId="77777777" w:rsidR="002E28D2" w:rsidRDefault="002E28D2" w:rsidP="00C00D7C">
      <w:pPr>
        <w:rPr>
          <w:i/>
          <w:iCs/>
        </w:rPr>
      </w:pPr>
    </w:p>
    <w:p w14:paraId="0BD483B2" w14:textId="77777777" w:rsidR="002E28D2" w:rsidRDefault="002E28D2" w:rsidP="00C00D7C">
      <w:pPr>
        <w:rPr>
          <w:i/>
          <w:iCs/>
        </w:rPr>
      </w:pPr>
    </w:p>
    <w:p w14:paraId="3BEA14FC" w14:textId="77777777" w:rsidR="002E28D2" w:rsidRDefault="002E28D2" w:rsidP="00C00D7C">
      <w:pPr>
        <w:rPr>
          <w:i/>
          <w:iCs/>
        </w:rPr>
      </w:pPr>
    </w:p>
    <w:p w14:paraId="457D3A1B" w14:textId="77777777" w:rsidR="002E28D2" w:rsidRDefault="002E28D2" w:rsidP="00C00D7C">
      <w:pPr>
        <w:rPr>
          <w:i/>
          <w:iCs/>
        </w:rPr>
      </w:pPr>
    </w:p>
    <w:p w14:paraId="3A62F8E0" w14:textId="77777777" w:rsidR="002E28D2" w:rsidRDefault="002E28D2" w:rsidP="00C00D7C">
      <w:pPr>
        <w:rPr>
          <w:i/>
          <w:iCs/>
        </w:rPr>
      </w:pPr>
    </w:p>
    <w:p w14:paraId="4EE8AEEE" w14:textId="77777777" w:rsidR="002E28D2" w:rsidRDefault="002E28D2" w:rsidP="00C00D7C">
      <w:pPr>
        <w:rPr>
          <w:i/>
          <w:iCs/>
        </w:rPr>
      </w:pPr>
    </w:p>
    <w:p w14:paraId="3DADCDB3" w14:textId="77777777" w:rsidR="002E28D2" w:rsidRDefault="002E28D2" w:rsidP="00C00D7C">
      <w:pPr>
        <w:rPr>
          <w:i/>
          <w:iCs/>
        </w:rPr>
      </w:pPr>
    </w:p>
    <w:p w14:paraId="0E7E1559" w14:textId="77777777" w:rsidR="002E28D2" w:rsidRDefault="002E28D2" w:rsidP="00C00D7C">
      <w:pPr>
        <w:rPr>
          <w:i/>
          <w:iCs/>
        </w:rPr>
      </w:pPr>
    </w:p>
    <w:p w14:paraId="72C9F51E" w14:textId="77777777" w:rsidR="002E28D2" w:rsidRDefault="002E28D2" w:rsidP="00C00D7C">
      <w:pPr>
        <w:rPr>
          <w:i/>
          <w:iCs/>
        </w:rPr>
      </w:pPr>
    </w:p>
    <w:p w14:paraId="0DFD5FAD" w14:textId="77777777" w:rsidR="002E28D2" w:rsidRDefault="002E28D2" w:rsidP="00C00D7C">
      <w:pPr>
        <w:rPr>
          <w:i/>
          <w:iCs/>
        </w:rPr>
      </w:pPr>
    </w:p>
    <w:p w14:paraId="21DF82B6" w14:textId="77777777" w:rsidR="002E28D2" w:rsidRDefault="002E28D2" w:rsidP="00C00D7C">
      <w:pPr>
        <w:rPr>
          <w:i/>
          <w:iCs/>
        </w:rPr>
      </w:pPr>
    </w:p>
    <w:p w14:paraId="04A556E6" w14:textId="77777777" w:rsidR="002E28D2" w:rsidRDefault="002E28D2" w:rsidP="00C00D7C">
      <w:pPr>
        <w:rPr>
          <w:i/>
          <w:iCs/>
        </w:rPr>
      </w:pPr>
    </w:p>
    <w:p w14:paraId="5B824DD8" w14:textId="77777777" w:rsidR="002E28D2" w:rsidRDefault="002E28D2" w:rsidP="00C00D7C">
      <w:pPr>
        <w:rPr>
          <w:i/>
          <w:iCs/>
        </w:rPr>
      </w:pPr>
    </w:p>
    <w:p w14:paraId="330E3211" w14:textId="77777777" w:rsidR="002E28D2" w:rsidRDefault="002E28D2" w:rsidP="00C00D7C">
      <w:pPr>
        <w:rPr>
          <w:i/>
          <w:iCs/>
        </w:rPr>
      </w:pPr>
    </w:p>
    <w:p w14:paraId="15E77180" w14:textId="77777777" w:rsidR="002E28D2" w:rsidRDefault="002E28D2" w:rsidP="00C00D7C">
      <w:pPr>
        <w:rPr>
          <w:i/>
          <w:iCs/>
        </w:rPr>
      </w:pPr>
    </w:p>
    <w:p w14:paraId="149BF89A" w14:textId="77777777" w:rsidR="002E28D2" w:rsidRDefault="002E28D2" w:rsidP="00C00D7C">
      <w:pPr>
        <w:rPr>
          <w:i/>
          <w:iCs/>
        </w:rPr>
      </w:pPr>
    </w:p>
    <w:p w14:paraId="262AE1C4" w14:textId="77777777" w:rsidR="002E28D2" w:rsidRDefault="002E28D2" w:rsidP="00C00D7C">
      <w:pPr>
        <w:rPr>
          <w:i/>
          <w:iCs/>
        </w:rPr>
      </w:pPr>
    </w:p>
    <w:p w14:paraId="3A80AE3E" w14:textId="77777777" w:rsidR="002E28D2" w:rsidRDefault="002E28D2" w:rsidP="00C00D7C">
      <w:pPr>
        <w:rPr>
          <w:i/>
          <w:iCs/>
        </w:rPr>
      </w:pPr>
    </w:p>
    <w:p w14:paraId="79871B49" w14:textId="77777777" w:rsidR="002E28D2" w:rsidRDefault="002E28D2" w:rsidP="00C00D7C">
      <w:pPr>
        <w:rPr>
          <w:i/>
          <w:iCs/>
        </w:rPr>
      </w:pPr>
    </w:p>
    <w:p w14:paraId="4FF0E8C8" w14:textId="77777777" w:rsidR="002E28D2" w:rsidRDefault="002E28D2" w:rsidP="00C00D7C">
      <w:pPr>
        <w:rPr>
          <w:i/>
          <w:iCs/>
        </w:rPr>
      </w:pPr>
    </w:p>
    <w:p w14:paraId="0B8D7438" w14:textId="77777777" w:rsidR="002E28D2" w:rsidRDefault="002E28D2" w:rsidP="00C00D7C">
      <w:pPr>
        <w:rPr>
          <w:i/>
          <w:iCs/>
        </w:rPr>
      </w:pPr>
    </w:p>
    <w:p w14:paraId="1FC89AE7" w14:textId="77777777" w:rsidR="002E28D2" w:rsidRDefault="002E28D2" w:rsidP="00C00D7C">
      <w:pPr>
        <w:rPr>
          <w:i/>
          <w:iCs/>
        </w:rPr>
      </w:pPr>
    </w:p>
    <w:p w14:paraId="2513B39E" w14:textId="77777777" w:rsidR="00912BD8" w:rsidRPr="00EE6FBA" w:rsidRDefault="00912BD8" w:rsidP="00912BD8">
      <w:pPr>
        <w:shd w:val="clear" w:color="auto" w:fill="FFFFFF" w:themeFill="background1"/>
        <w:spacing w:after="150" w:line="300" w:lineRule="atLeast"/>
        <w:outlineLvl w:val="1"/>
        <w:rPr>
          <w:rFonts w:eastAsia="Times New Roman" w:cs="Arial"/>
          <w:b/>
          <w:bCs/>
          <w:color w:val="auto"/>
          <w:kern w:val="0"/>
          <w:sz w:val="43"/>
          <w:szCs w:val="43"/>
          <w:lang w:eastAsia="nl-NL"/>
          <w14:ligatures w14:val="none"/>
        </w:rPr>
      </w:pPr>
      <w:r w:rsidRPr="00EE6FBA">
        <w:rPr>
          <w:rFonts w:eastAsia="Times New Roman" w:cs="Arial"/>
          <w:b/>
          <w:bCs/>
          <w:color w:val="auto"/>
          <w:kern w:val="0"/>
          <w:sz w:val="43"/>
          <w:szCs w:val="43"/>
          <w:lang w:eastAsia="nl-NL"/>
          <w14:ligatures w14:val="none"/>
        </w:rPr>
        <w:lastRenderedPageBreak/>
        <w:t>Bijlage</w:t>
      </w:r>
      <w:r>
        <w:rPr>
          <w:rFonts w:eastAsia="Times New Roman" w:cs="Arial"/>
          <w:b/>
          <w:bCs/>
          <w:color w:val="auto"/>
          <w:kern w:val="0"/>
          <w:sz w:val="43"/>
          <w:szCs w:val="43"/>
          <w:lang w:eastAsia="nl-NL"/>
          <w14:ligatures w14:val="none"/>
        </w:rPr>
        <w:t xml:space="preserve"> 1</w:t>
      </w:r>
      <w:r w:rsidRPr="00EE6FBA">
        <w:rPr>
          <w:rFonts w:eastAsia="Times New Roman" w:cs="Arial"/>
          <w:b/>
          <w:bCs/>
          <w:color w:val="auto"/>
          <w:kern w:val="0"/>
          <w:sz w:val="43"/>
          <w:szCs w:val="43"/>
          <w:lang w:eastAsia="nl-NL"/>
          <w14:ligatures w14:val="none"/>
        </w:rPr>
        <w:t>: beoordelingskader</w:t>
      </w:r>
    </w:p>
    <w:p w14:paraId="7FDE6878" w14:textId="77777777" w:rsidR="00912BD8" w:rsidRPr="00EE6FBA" w:rsidRDefault="00912BD8" w:rsidP="00912BD8">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b/>
          <w:bCs/>
          <w:color w:val="auto"/>
          <w:kern w:val="0"/>
          <w:sz w:val="27"/>
          <w:szCs w:val="27"/>
          <w:lang w:eastAsia="nl-NL"/>
          <w14:ligatures w14:val="none"/>
        </w:rPr>
        <w:t>Beoordelingskader</w:t>
      </w:r>
    </w:p>
    <w:p w14:paraId="125ACD04" w14:textId="77777777" w:rsidR="00912BD8" w:rsidRPr="00EE6FBA" w:rsidRDefault="00912BD8" w:rsidP="00912BD8">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color w:val="auto"/>
          <w:kern w:val="0"/>
          <w:sz w:val="27"/>
          <w:szCs w:val="27"/>
          <w:lang w:eastAsia="nl-NL"/>
          <w14:ligatures w14:val="none"/>
        </w:rPr>
        <w:t xml:space="preserve">We scoren met de formule A </w:t>
      </w:r>
      <w:r>
        <w:rPr>
          <w:rFonts w:eastAsia="Times New Roman" w:cs="Arial"/>
          <w:color w:val="auto"/>
          <w:kern w:val="0"/>
          <w:sz w:val="27"/>
          <w:szCs w:val="27"/>
          <w:lang w:eastAsia="nl-NL"/>
          <w14:ligatures w14:val="none"/>
        </w:rPr>
        <w:t xml:space="preserve">+ </w:t>
      </w:r>
      <w:r w:rsidRPr="00EE6FBA">
        <w:rPr>
          <w:rFonts w:eastAsia="Times New Roman" w:cs="Arial"/>
          <w:color w:val="auto"/>
          <w:kern w:val="0"/>
          <w:sz w:val="27"/>
          <w:szCs w:val="27"/>
          <w:lang w:eastAsia="nl-NL"/>
          <w14:ligatures w14:val="none"/>
        </w:rPr>
        <w:t xml:space="preserve">B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C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D.</w:t>
      </w:r>
    </w:p>
    <w:p w14:paraId="4077CB06" w14:textId="77777777" w:rsidR="00912BD8" w:rsidRDefault="00912BD8" w:rsidP="00912BD8">
      <w:pPr>
        <w:rPr>
          <w:b/>
          <w:bCs/>
        </w:rPr>
      </w:pPr>
    </w:p>
    <w:p w14:paraId="4EB48457" w14:textId="77777777" w:rsidR="00912BD8" w:rsidRPr="00EE6FBA" w:rsidRDefault="00912BD8" w:rsidP="00912BD8">
      <w:pPr>
        <w:rPr>
          <w:b/>
          <w:bCs/>
        </w:rPr>
      </w:pPr>
      <w:r w:rsidRPr="00EE6FBA">
        <w:rPr>
          <w:b/>
          <w:bCs/>
        </w:rPr>
        <w:t xml:space="preserve">A. </w:t>
      </w:r>
      <w:r>
        <w:rPr>
          <w:b/>
          <w:bCs/>
        </w:rPr>
        <w:t>inhoudelijke beoordelingscriteria</w:t>
      </w:r>
      <w:r w:rsidRPr="00EE6FBA">
        <w:rPr>
          <w:b/>
          <w:bCs/>
        </w:rPr>
        <w:t>;</w:t>
      </w:r>
    </w:p>
    <w:p w14:paraId="7E45CB4D" w14:textId="77777777" w:rsidR="00912BD8" w:rsidRPr="00EE6FBA" w:rsidRDefault="00912BD8" w:rsidP="00912BD8">
      <w:pPr>
        <w:rPr>
          <w:b/>
          <w:bCs/>
        </w:rPr>
      </w:pPr>
    </w:p>
    <w:p w14:paraId="56955709" w14:textId="77777777" w:rsidR="00912BD8" w:rsidRPr="00EE6FBA" w:rsidRDefault="00912BD8" w:rsidP="00912BD8">
      <w:pPr>
        <w:rPr>
          <w:b/>
          <w:bCs/>
        </w:rPr>
      </w:pPr>
      <w:r w:rsidRPr="00EE6FBA">
        <w:rPr>
          <w:b/>
          <w:bCs/>
        </w:rPr>
        <w:t xml:space="preserve">B. </w:t>
      </w:r>
      <w:r>
        <w:rPr>
          <w:b/>
          <w:bCs/>
        </w:rPr>
        <w:t xml:space="preserve">Impact; </w:t>
      </w:r>
    </w:p>
    <w:p w14:paraId="3A38DD18" w14:textId="77777777" w:rsidR="00912BD8" w:rsidRPr="00EE6FBA" w:rsidRDefault="00912BD8" w:rsidP="00912BD8">
      <w:pPr>
        <w:rPr>
          <w:b/>
          <w:bCs/>
        </w:rPr>
      </w:pPr>
    </w:p>
    <w:p w14:paraId="3286BFFB" w14:textId="77777777" w:rsidR="00912BD8" w:rsidRPr="00EE6FBA" w:rsidRDefault="00912BD8" w:rsidP="00912BD8">
      <w:pPr>
        <w:rPr>
          <w:b/>
          <w:bCs/>
        </w:rPr>
      </w:pPr>
      <w:r w:rsidRPr="00EE6FBA">
        <w:rPr>
          <w:b/>
          <w:bCs/>
        </w:rPr>
        <w:t xml:space="preserve">C. </w:t>
      </w:r>
      <w:r>
        <w:rPr>
          <w:b/>
          <w:bCs/>
        </w:rPr>
        <w:t>Financiële duurzaamheid</w:t>
      </w:r>
      <w:r w:rsidRPr="00EE6FBA">
        <w:rPr>
          <w:b/>
          <w:bCs/>
        </w:rPr>
        <w:t>;</w:t>
      </w:r>
    </w:p>
    <w:p w14:paraId="767FC6FD" w14:textId="77777777" w:rsidR="00912BD8" w:rsidRPr="00EE6FBA" w:rsidRDefault="00912BD8" w:rsidP="00912BD8">
      <w:pPr>
        <w:rPr>
          <w:b/>
          <w:bCs/>
        </w:rPr>
      </w:pPr>
    </w:p>
    <w:p w14:paraId="1F01CAB4" w14:textId="77777777" w:rsidR="00912BD8" w:rsidRDefault="00912BD8" w:rsidP="00912BD8">
      <w:pPr>
        <w:rPr>
          <w:b/>
          <w:bCs/>
        </w:rPr>
      </w:pPr>
      <w:r w:rsidRPr="00EE6FBA">
        <w:rPr>
          <w:b/>
          <w:bCs/>
        </w:rPr>
        <w:t>D. Meten, leren en verbeteren.</w:t>
      </w:r>
    </w:p>
    <w:p w14:paraId="22CA195C" w14:textId="77777777" w:rsidR="00912BD8" w:rsidRDefault="00912BD8" w:rsidP="00912BD8">
      <w:pPr>
        <w:rPr>
          <w:b/>
          <w:bCs/>
        </w:rPr>
      </w:pPr>
    </w:p>
    <w:p w14:paraId="3E3B9A37" w14:textId="77777777" w:rsidR="00912BD8" w:rsidRDefault="00912BD8" w:rsidP="00912BD8">
      <w:pPr>
        <w:rPr>
          <w:b/>
          <w:bCs/>
        </w:rPr>
      </w:pPr>
    </w:p>
    <w:tbl>
      <w:tblPr>
        <w:tblStyle w:val="Tabelraster"/>
        <w:tblW w:w="0" w:type="auto"/>
        <w:tblInd w:w="0" w:type="dxa"/>
        <w:tblLook w:val="04A0" w:firstRow="1" w:lastRow="0" w:firstColumn="1" w:lastColumn="0" w:noHBand="0" w:noVBand="1"/>
      </w:tblPr>
      <w:tblGrid>
        <w:gridCol w:w="4813"/>
        <w:gridCol w:w="4814"/>
      </w:tblGrid>
      <w:tr w:rsidR="00912BD8" w14:paraId="3F592B32" w14:textId="77777777" w:rsidTr="00204D8B">
        <w:tc>
          <w:tcPr>
            <w:tcW w:w="4813" w:type="dxa"/>
          </w:tcPr>
          <w:p w14:paraId="0F9807E0" w14:textId="77777777" w:rsidR="00912BD8" w:rsidRDefault="00912BD8" w:rsidP="00204D8B">
            <w:r w:rsidRPr="0075313C">
              <w:t xml:space="preserve">Score A: Inhoudelijke beoordelingscriteria </w:t>
            </w:r>
          </w:p>
          <w:p w14:paraId="5672D253" w14:textId="77777777" w:rsidR="00912BD8" w:rsidRDefault="00912BD8" w:rsidP="00204D8B"/>
          <w:p w14:paraId="0DFB8B9A" w14:textId="77777777" w:rsidR="00912BD8" w:rsidRDefault="00912BD8" w:rsidP="00204D8B">
            <w:bookmarkStart w:id="0" w:name="_Hlk222927422"/>
            <w:r>
              <w:t xml:space="preserve">1. Noodzaak en </w:t>
            </w:r>
            <w:proofErr w:type="spellStart"/>
            <w:r>
              <w:t>doelgroepbehoefte</w:t>
            </w:r>
            <w:proofErr w:type="spellEnd"/>
          </w:p>
          <w:p w14:paraId="0627576F" w14:textId="77777777" w:rsidR="00912BD8" w:rsidRDefault="00912BD8" w:rsidP="00204D8B"/>
          <w:p w14:paraId="2E51F18D" w14:textId="77777777" w:rsidR="00912BD8" w:rsidRDefault="00912BD8" w:rsidP="00204D8B"/>
          <w:p w14:paraId="18AC78DB" w14:textId="77777777" w:rsidR="00912BD8" w:rsidRDefault="00912BD8" w:rsidP="00204D8B">
            <w:r>
              <w:t xml:space="preserve">2. Plan van aanpak </w:t>
            </w:r>
          </w:p>
          <w:p w14:paraId="2BA519BD" w14:textId="77777777" w:rsidR="00912BD8" w:rsidRDefault="00912BD8" w:rsidP="00204D8B"/>
          <w:p w14:paraId="77D939A1" w14:textId="77777777" w:rsidR="00912BD8" w:rsidRDefault="00912BD8" w:rsidP="00204D8B"/>
          <w:p w14:paraId="6384CAC0" w14:textId="77777777" w:rsidR="00912BD8" w:rsidRDefault="00912BD8" w:rsidP="00204D8B">
            <w:r>
              <w:t>3. Bereik en toeleiding</w:t>
            </w:r>
          </w:p>
          <w:p w14:paraId="78630BED" w14:textId="77777777" w:rsidR="00912BD8" w:rsidRDefault="00912BD8" w:rsidP="00204D8B"/>
          <w:p w14:paraId="0ACD7DAF" w14:textId="77777777" w:rsidR="00912BD8" w:rsidRDefault="00912BD8" w:rsidP="00204D8B"/>
          <w:p w14:paraId="085B5C59" w14:textId="77777777" w:rsidR="00912BD8" w:rsidRDefault="00912BD8" w:rsidP="00204D8B">
            <w:r>
              <w:t>4. Signalering en doorverwijzing</w:t>
            </w:r>
          </w:p>
          <w:p w14:paraId="33F27788" w14:textId="77777777" w:rsidR="00912BD8" w:rsidRDefault="00912BD8" w:rsidP="00204D8B"/>
          <w:p w14:paraId="77E074E5" w14:textId="77777777" w:rsidR="00912BD8" w:rsidRDefault="00912BD8" w:rsidP="00204D8B">
            <w:r>
              <w:br/>
              <w:t>5. Samenwerking als ketenpartner</w:t>
            </w:r>
          </w:p>
          <w:p w14:paraId="78F162E2" w14:textId="77777777" w:rsidR="00912BD8" w:rsidRDefault="00912BD8" w:rsidP="00204D8B"/>
          <w:p w14:paraId="5F6B754E" w14:textId="77777777" w:rsidR="00912BD8" w:rsidRDefault="00912BD8" w:rsidP="00204D8B"/>
          <w:p w14:paraId="38801F42" w14:textId="77777777" w:rsidR="00912BD8" w:rsidRPr="0075313C" w:rsidRDefault="00912BD8" w:rsidP="00204D8B">
            <w:r>
              <w:t xml:space="preserve">6. Passende en toegankelijke vindplaats </w:t>
            </w:r>
            <w:bookmarkEnd w:id="0"/>
          </w:p>
        </w:tc>
        <w:tc>
          <w:tcPr>
            <w:tcW w:w="4814" w:type="dxa"/>
          </w:tcPr>
          <w:p w14:paraId="263BEC5D" w14:textId="77777777" w:rsidR="00912BD8" w:rsidRPr="00A06D60" w:rsidRDefault="00912BD8" w:rsidP="00204D8B"/>
          <w:p w14:paraId="63E766E7" w14:textId="77777777" w:rsidR="00912BD8" w:rsidRPr="00A06D60" w:rsidRDefault="00912BD8" w:rsidP="00204D8B"/>
          <w:p w14:paraId="3F6391D2"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2.5                          5</w:t>
            </w:r>
          </w:p>
          <w:p w14:paraId="69DE0053" w14:textId="77777777" w:rsidR="00912BD8" w:rsidRDefault="00912BD8" w:rsidP="00204D8B"/>
          <w:p w14:paraId="04BF6498"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2.5                          5</w:t>
            </w:r>
          </w:p>
          <w:p w14:paraId="3D82D909" w14:textId="77777777" w:rsidR="00912BD8" w:rsidRDefault="00912BD8" w:rsidP="00204D8B"/>
          <w:p w14:paraId="5FCD027D"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1.5                          3</w:t>
            </w:r>
          </w:p>
          <w:p w14:paraId="56E5558B" w14:textId="77777777" w:rsidR="00912BD8" w:rsidRDefault="00912BD8" w:rsidP="00204D8B"/>
          <w:p w14:paraId="370F910F"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1.5                          3</w:t>
            </w:r>
          </w:p>
          <w:p w14:paraId="6B3CC4F0" w14:textId="77777777" w:rsidR="00912BD8" w:rsidRDefault="00912BD8" w:rsidP="00204D8B"/>
          <w:p w14:paraId="155C18E3"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1.5                          3</w:t>
            </w:r>
          </w:p>
          <w:p w14:paraId="09336CF2" w14:textId="77777777" w:rsidR="00912BD8" w:rsidRDefault="00912BD8" w:rsidP="00204D8B"/>
          <w:p w14:paraId="14E74766"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1                             2</w:t>
            </w:r>
          </w:p>
          <w:p w14:paraId="07AAD279" w14:textId="77777777" w:rsidR="00912BD8" w:rsidRPr="00A06D60" w:rsidRDefault="00912BD8" w:rsidP="00204D8B"/>
        </w:tc>
      </w:tr>
      <w:tr w:rsidR="00912BD8" w14:paraId="3C5B917E" w14:textId="77777777" w:rsidTr="00204D8B">
        <w:tc>
          <w:tcPr>
            <w:tcW w:w="4813" w:type="dxa"/>
          </w:tcPr>
          <w:p w14:paraId="5ADB02B1" w14:textId="77777777" w:rsidR="00912BD8" w:rsidRDefault="00912BD8" w:rsidP="00204D8B">
            <w:r w:rsidRPr="008F78FC">
              <w:t xml:space="preserve">Score B: Impact </w:t>
            </w:r>
          </w:p>
          <w:p w14:paraId="1F031EDD" w14:textId="77777777" w:rsidR="00912BD8" w:rsidRDefault="00912BD8" w:rsidP="00204D8B"/>
          <w:p w14:paraId="55C3C09A" w14:textId="77777777" w:rsidR="00912BD8" w:rsidRDefault="00912BD8" w:rsidP="00204D8B">
            <w:r w:rsidRPr="008F78FC">
              <w:t>1. Bijdrage van een activiteit aan bepalende factoren</w:t>
            </w:r>
          </w:p>
          <w:p w14:paraId="51C0B640" w14:textId="77777777" w:rsidR="00912BD8" w:rsidRDefault="00912BD8" w:rsidP="00204D8B"/>
          <w:p w14:paraId="691C9B13" w14:textId="77777777" w:rsidR="00912BD8" w:rsidRDefault="00912BD8" w:rsidP="00204D8B"/>
          <w:p w14:paraId="09762257" w14:textId="77777777" w:rsidR="00912BD8" w:rsidRDefault="00912BD8" w:rsidP="00204D8B"/>
          <w:p w14:paraId="14100F71" w14:textId="77777777" w:rsidR="00912BD8" w:rsidRDefault="00912BD8" w:rsidP="00204D8B"/>
          <w:p w14:paraId="472D1F7E" w14:textId="77777777" w:rsidR="00912BD8" w:rsidRDefault="00912BD8" w:rsidP="00204D8B"/>
          <w:p w14:paraId="291DFC84" w14:textId="77777777" w:rsidR="00912BD8" w:rsidRDefault="00912BD8" w:rsidP="00204D8B"/>
          <w:p w14:paraId="7E6D2253" w14:textId="77777777" w:rsidR="00912BD8" w:rsidRDefault="00912BD8" w:rsidP="00204D8B"/>
          <w:p w14:paraId="3BCACA35" w14:textId="77777777" w:rsidR="00912BD8" w:rsidRDefault="00912BD8" w:rsidP="00204D8B"/>
          <w:p w14:paraId="6DBC1710" w14:textId="77777777" w:rsidR="00912BD8" w:rsidRDefault="00912BD8" w:rsidP="00204D8B"/>
          <w:p w14:paraId="63CDA969" w14:textId="77777777" w:rsidR="00912BD8" w:rsidRDefault="00912BD8" w:rsidP="00204D8B"/>
          <w:p w14:paraId="63E910DC" w14:textId="77777777" w:rsidR="00912BD8" w:rsidRDefault="00912BD8" w:rsidP="00204D8B"/>
          <w:p w14:paraId="7F38C174" w14:textId="77777777" w:rsidR="00912BD8" w:rsidRDefault="00912BD8" w:rsidP="00204D8B"/>
          <w:p w14:paraId="3F6270CF" w14:textId="77777777" w:rsidR="00912BD8" w:rsidRDefault="00912BD8" w:rsidP="00204D8B"/>
          <w:p w14:paraId="3E8E7DCE" w14:textId="77777777" w:rsidR="00912BD8" w:rsidRPr="008F78FC" w:rsidRDefault="00912BD8" w:rsidP="00204D8B">
            <w:r>
              <w:br/>
            </w:r>
            <w:r>
              <w:br/>
              <w:t xml:space="preserve">2. </w:t>
            </w:r>
            <w:r w:rsidRPr="00D57361">
              <w:t>De mate van kwaliteit en effectiviteit van de activiteit</w:t>
            </w:r>
          </w:p>
        </w:tc>
        <w:tc>
          <w:tcPr>
            <w:tcW w:w="4814" w:type="dxa"/>
          </w:tcPr>
          <w:p w14:paraId="7B7D220C" w14:textId="77777777" w:rsidR="00912BD8" w:rsidRPr="00DA35A8" w:rsidRDefault="00912BD8" w:rsidP="00204D8B">
            <w:r>
              <w:br/>
            </w:r>
            <w:r>
              <w:br/>
            </w:r>
            <w:r w:rsidRPr="00DA35A8">
              <w:t>7 punten: sterk (sterke onderbouwing van bijdrage aan tenminste 3 factoren)</w:t>
            </w:r>
          </w:p>
          <w:p w14:paraId="0A901AE0" w14:textId="77777777" w:rsidR="00912BD8" w:rsidRPr="00DA35A8" w:rsidRDefault="00912BD8" w:rsidP="00204D8B"/>
          <w:p w14:paraId="5563C83C" w14:textId="77777777" w:rsidR="00912BD8" w:rsidRPr="00DA35A8" w:rsidRDefault="00912BD8" w:rsidP="00204D8B">
            <w:r w:rsidRPr="00DA35A8">
              <w:t>5 punten: goed (goede onderbouwing van bijdrage aan tenminste 2 factoren)</w:t>
            </w:r>
          </w:p>
          <w:p w14:paraId="70057CDC" w14:textId="77777777" w:rsidR="00912BD8" w:rsidRPr="00DA35A8" w:rsidRDefault="00912BD8" w:rsidP="00204D8B"/>
          <w:p w14:paraId="1D9406AD" w14:textId="77777777" w:rsidR="00912BD8" w:rsidRPr="00DA35A8" w:rsidRDefault="00912BD8" w:rsidP="00204D8B">
            <w:r w:rsidRPr="00DA35A8">
              <w:t>3 punten: ruim voldoende (ruim voldoende onderbouwing van bijdrage aan tenminste 1 factor)</w:t>
            </w:r>
          </w:p>
          <w:p w14:paraId="52D0CCF9" w14:textId="77777777" w:rsidR="00912BD8" w:rsidRPr="00DA35A8" w:rsidRDefault="00912BD8" w:rsidP="00204D8B"/>
          <w:p w14:paraId="2F545A27" w14:textId="77777777" w:rsidR="00912BD8" w:rsidRPr="00DA35A8" w:rsidRDefault="00912BD8" w:rsidP="00204D8B">
            <w:r w:rsidRPr="00DA35A8">
              <w:t>2 punten: voldoende (voldoende onderbouwde bijdrage aan tenminste 1 factor)</w:t>
            </w:r>
          </w:p>
          <w:p w14:paraId="52136102" w14:textId="77777777" w:rsidR="00912BD8" w:rsidRPr="00DA35A8" w:rsidRDefault="00912BD8" w:rsidP="00204D8B"/>
          <w:p w14:paraId="4C7D7792" w14:textId="77777777" w:rsidR="00912BD8" w:rsidRDefault="00912BD8" w:rsidP="00204D8B">
            <w:r w:rsidRPr="00DA35A8">
              <w:t>0 punten: geen of onvoldoende onderbouwing van bijdrage aan maatschappelijke impact</w:t>
            </w:r>
          </w:p>
          <w:p w14:paraId="046100D2" w14:textId="77777777" w:rsidR="00912BD8" w:rsidRDefault="00912BD8" w:rsidP="00204D8B"/>
          <w:p w14:paraId="18693788" w14:textId="77777777" w:rsidR="00912BD8" w:rsidRDefault="00912BD8" w:rsidP="00204D8B"/>
          <w:p w14:paraId="17841B93" w14:textId="77777777" w:rsidR="00912BD8" w:rsidRDefault="00912BD8" w:rsidP="00204D8B"/>
          <w:p w14:paraId="42228E99" w14:textId="77777777" w:rsidR="00912BD8" w:rsidRDefault="00912BD8" w:rsidP="00204D8B">
            <w:r>
              <w:t>9 punten: sterke aanwijzingen voor effectiviteit</w:t>
            </w:r>
          </w:p>
          <w:p w14:paraId="42C56643" w14:textId="77777777" w:rsidR="00912BD8" w:rsidRDefault="00912BD8" w:rsidP="00204D8B"/>
          <w:p w14:paraId="29F0FAA6" w14:textId="77777777" w:rsidR="00912BD8" w:rsidRDefault="00912BD8" w:rsidP="00204D8B">
            <w:r>
              <w:t>7 punten: goede aanwijzingen voor effectiviteit</w:t>
            </w:r>
          </w:p>
          <w:p w14:paraId="1CCC71C5" w14:textId="77777777" w:rsidR="00912BD8" w:rsidRDefault="00912BD8" w:rsidP="00204D8B"/>
          <w:p w14:paraId="6A3566A2" w14:textId="77777777" w:rsidR="00912BD8" w:rsidRDefault="00912BD8" w:rsidP="00204D8B">
            <w:r>
              <w:lastRenderedPageBreak/>
              <w:t>5 punten: eerste aanwijzingen voor effectiviteit</w:t>
            </w:r>
          </w:p>
          <w:p w14:paraId="1DAF4D6A" w14:textId="77777777" w:rsidR="00912BD8" w:rsidRDefault="00912BD8" w:rsidP="00204D8B"/>
          <w:p w14:paraId="693998F2" w14:textId="77777777" w:rsidR="00912BD8" w:rsidRDefault="00912BD8" w:rsidP="00204D8B">
            <w:r>
              <w:t>2 punten: theoretisch onderbouwd</w:t>
            </w:r>
          </w:p>
          <w:p w14:paraId="61AD7A04" w14:textId="77777777" w:rsidR="00912BD8" w:rsidRDefault="00912BD8" w:rsidP="00204D8B"/>
          <w:p w14:paraId="572EE031" w14:textId="77777777" w:rsidR="00912BD8" w:rsidRPr="00DA35A8" w:rsidRDefault="00912BD8" w:rsidP="00204D8B">
            <w:r>
              <w:t>0 punten: geen aanwijzingen voor effectiviteit en geen theoretische onderbouwing</w:t>
            </w:r>
          </w:p>
        </w:tc>
      </w:tr>
      <w:tr w:rsidR="00912BD8" w14:paraId="1FD0BD6F" w14:textId="77777777" w:rsidTr="00204D8B">
        <w:tc>
          <w:tcPr>
            <w:tcW w:w="4813" w:type="dxa"/>
          </w:tcPr>
          <w:p w14:paraId="1FE95283" w14:textId="77777777" w:rsidR="00912BD8" w:rsidRDefault="00912BD8" w:rsidP="00204D8B">
            <w:r w:rsidRPr="00AA55A6">
              <w:lastRenderedPageBreak/>
              <w:t xml:space="preserve">Score C: financiële duurzaamheid </w:t>
            </w:r>
          </w:p>
          <w:p w14:paraId="550F26DB" w14:textId="77777777" w:rsidR="00912BD8" w:rsidRDefault="00912BD8" w:rsidP="00204D8B"/>
          <w:p w14:paraId="41529366" w14:textId="77777777" w:rsidR="00912BD8" w:rsidRDefault="00912BD8" w:rsidP="00204D8B">
            <w:r>
              <w:t xml:space="preserve">1. Prijs per deelnemer </w:t>
            </w:r>
          </w:p>
          <w:p w14:paraId="17ED82DA" w14:textId="77777777" w:rsidR="00912BD8" w:rsidRDefault="00912BD8" w:rsidP="00204D8B"/>
          <w:p w14:paraId="0DC1B406" w14:textId="77777777" w:rsidR="00912BD8" w:rsidRDefault="00912BD8" w:rsidP="00204D8B"/>
          <w:p w14:paraId="5B2400F3" w14:textId="77777777" w:rsidR="00912BD8" w:rsidRDefault="00912BD8" w:rsidP="00204D8B"/>
          <w:p w14:paraId="0F456204" w14:textId="77777777" w:rsidR="00912BD8" w:rsidRDefault="00912BD8" w:rsidP="00204D8B"/>
          <w:p w14:paraId="73CDF0F7" w14:textId="77777777" w:rsidR="00912BD8" w:rsidRDefault="00912BD8" w:rsidP="00204D8B"/>
          <w:p w14:paraId="3EA238CE" w14:textId="77777777" w:rsidR="00912BD8" w:rsidRDefault="00912BD8" w:rsidP="00204D8B"/>
          <w:p w14:paraId="706A0116" w14:textId="77777777" w:rsidR="00912BD8" w:rsidRDefault="00912BD8" w:rsidP="00204D8B"/>
          <w:p w14:paraId="2DB8A96C" w14:textId="77777777" w:rsidR="00912BD8" w:rsidRDefault="00912BD8" w:rsidP="00204D8B"/>
          <w:p w14:paraId="2048549A" w14:textId="77777777" w:rsidR="00912BD8" w:rsidRDefault="00912BD8" w:rsidP="00204D8B"/>
          <w:p w14:paraId="11E24C8C" w14:textId="77777777" w:rsidR="00912BD8" w:rsidRDefault="00912BD8" w:rsidP="00204D8B"/>
          <w:p w14:paraId="319F5DF8" w14:textId="77777777" w:rsidR="00912BD8" w:rsidRDefault="00912BD8" w:rsidP="00204D8B">
            <w:r>
              <w:t xml:space="preserve">2. reëel subsidiebedrag </w:t>
            </w:r>
          </w:p>
          <w:p w14:paraId="49E4B508" w14:textId="77777777" w:rsidR="00912BD8" w:rsidRDefault="00912BD8" w:rsidP="00204D8B"/>
          <w:p w14:paraId="6601C7C0" w14:textId="77777777" w:rsidR="00912BD8" w:rsidRDefault="00912BD8" w:rsidP="00204D8B">
            <w:r>
              <w:t>1. Inzet en tariefniveau van personeel in relatie tot de aard en beoogde kwaliteit van de activiteit</w:t>
            </w:r>
          </w:p>
          <w:p w14:paraId="6D58F467" w14:textId="77777777" w:rsidR="00912BD8" w:rsidRDefault="00912BD8" w:rsidP="00204D8B"/>
          <w:p w14:paraId="08A50397" w14:textId="77777777" w:rsidR="00912BD8" w:rsidRDefault="00912BD8" w:rsidP="00204D8B">
            <w:r>
              <w:t>2. De overheadkosten in verhouding tot de totale activiteitenkosten</w:t>
            </w:r>
          </w:p>
          <w:p w14:paraId="3D87682F" w14:textId="77777777" w:rsidR="00912BD8" w:rsidRDefault="00912BD8" w:rsidP="00204D8B"/>
          <w:p w14:paraId="0EB4B2FC" w14:textId="77777777" w:rsidR="00912BD8" w:rsidRDefault="00912BD8" w:rsidP="00204D8B">
            <w:r>
              <w:t xml:space="preserve">3. Aangevraagd subsidiebedrag in verhouding tot de totale inkomsten op activiteitenniveau </w:t>
            </w:r>
          </w:p>
          <w:p w14:paraId="45433434" w14:textId="77777777" w:rsidR="00912BD8" w:rsidRPr="00AA55A6" w:rsidRDefault="00912BD8" w:rsidP="00204D8B"/>
        </w:tc>
        <w:tc>
          <w:tcPr>
            <w:tcW w:w="4814" w:type="dxa"/>
          </w:tcPr>
          <w:p w14:paraId="3E3693BF" w14:textId="77777777" w:rsidR="00912BD8" w:rsidRPr="003E5D12" w:rsidRDefault="00912BD8" w:rsidP="00204D8B">
            <w:r>
              <w:rPr>
                <w:b/>
                <w:bCs/>
              </w:rPr>
              <w:br/>
            </w:r>
            <w:r>
              <w:rPr>
                <w:b/>
                <w:bCs/>
              </w:rPr>
              <w:br/>
            </w:r>
            <w:r w:rsidRPr="003E5D12">
              <w:t>7 punten: &lt; 500 euro</w:t>
            </w:r>
          </w:p>
          <w:p w14:paraId="4ECECC98" w14:textId="77777777" w:rsidR="00912BD8" w:rsidRPr="003E5D12" w:rsidRDefault="00912BD8" w:rsidP="00204D8B"/>
          <w:p w14:paraId="6E8BC49F" w14:textId="77777777" w:rsidR="00912BD8" w:rsidRPr="003E5D12" w:rsidRDefault="00912BD8" w:rsidP="00204D8B">
            <w:r>
              <w:t>5 punten: 500 – 1.000 euro</w:t>
            </w:r>
          </w:p>
          <w:p w14:paraId="03030D10" w14:textId="77777777" w:rsidR="00912BD8" w:rsidRPr="003E5D12" w:rsidRDefault="00912BD8" w:rsidP="00204D8B"/>
          <w:p w14:paraId="2718D7AF" w14:textId="77777777" w:rsidR="00912BD8" w:rsidRPr="003E5D12" w:rsidRDefault="00912BD8" w:rsidP="00204D8B">
            <w:r>
              <w:t>3 punten: 1.000 – 1.500 euro</w:t>
            </w:r>
          </w:p>
          <w:p w14:paraId="7F17293E" w14:textId="77777777" w:rsidR="00912BD8" w:rsidRPr="003E5D12" w:rsidRDefault="00912BD8" w:rsidP="00204D8B"/>
          <w:p w14:paraId="36962A1B" w14:textId="77777777" w:rsidR="00912BD8" w:rsidRPr="003E5D12" w:rsidRDefault="00912BD8" w:rsidP="00204D8B">
            <w:r>
              <w:t>2 punten: &gt; 1.500 euro</w:t>
            </w:r>
          </w:p>
          <w:p w14:paraId="39DA2DF1" w14:textId="77777777" w:rsidR="00912BD8" w:rsidRPr="003E5D12" w:rsidRDefault="00912BD8" w:rsidP="00204D8B"/>
          <w:p w14:paraId="0221521E" w14:textId="77777777" w:rsidR="00912BD8" w:rsidRDefault="00912BD8" w:rsidP="00204D8B">
            <w:r w:rsidRPr="003E5D12">
              <w:t>0 punten: &gt; 4000 euro</w:t>
            </w:r>
          </w:p>
          <w:p w14:paraId="5357FB06" w14:textId="77777777" w:rsidR="00912BD8" w:rsidRDefault="00912BD8" w:rsidP="00204D8B"/>
          <w:p w14:paraId="714602E0" w14:textId="77777777" w:rsidR="00912BD8" w:rsidRDefault="00912BD8" w:rsidP="00204D8B"/>
          <w:p w14:paraId="25E93939" w14:textId="77777777" w:rsidR="00912BD8" w:rsidRDefault="00912BD8" w:rsidP="00204D8B"/>
          <w:p w14:paraId="7F44FE45" w14:textId="77777777" w:rsidR="00912BD8" w:rsidRDefault="00912BD8" w:rsidP="00204D8B"/>
          <w:p w14:paraId="14DB909C"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1                             2</w:t>
            </w:r>
          </w:p>
          <w:p w14:paraId="464767BE" w14:textId="77777777" w:rsidR="00912BD8" w:rsidRDefault="00912BD8" w:rsidP="00204D8B">
            <w:pPr>
              <w:rPr>
                <w:b/>
                <w:bCs/>
              </w:rPr>
            </w:pPr>
          </w:p>
          <w:p w14:paraId="3C63D145" w14:textId="77777777" w:rsidR="00912BD8" w:rsidRDefault="00912BD8" w:rsidP="00204D8B">
            <w:r w:rsidRPr="00A06D60">
              <w:t xml:space="preserve">Onvoldoende         </w:t>
            </w:r>
            <w:r>
              <w:t xml:space="preserve">  </w:t>
            </w:r>
            <w:r w:rsidRPr="00A06D60">
              <w:t>Voldoende                Goed</w:t>
            </w:r>
            <w:r w:rsidRPr="00A06D60">
              <w:br/>
            </w:r>
            <w:r>
              <w:t xml:space="preserve">         </w:t>
            </w:r>
            <w:r w:rsidRPr="00A06D60">
              <w:t>0</w:t>
            </w:r>
            <w:r>
              <w:t xml:space="preserve">                           1                             2</w:t>
            </w:r>
          </w:p>
          <w:p w14:paraId="5C601776" w14:textId="77777777" w:rsidR="00912BD8" w:rsidRDefault="00912BD8" w:rsidP="00204D8B">
            <w:pPr>
              <w:rPr>
                <w:b/>
                <w:bCs/>
              </w:rPr>
            </w:pPr>
          </w:p>
          <w:p w14:paraId="6D70EA13" w14:textId="77777777" w:rsidR="00912BD8" w:rsidRDefault="00912BD8" w:rsidP="00204D8B">
            <w:pPr>
              <w:rPr>
                <w:b/>
                <w:bCs/>
              </w:rPr>
            </w:pPr>
            <w:r w:rsidRPr="00A06D60">
              <w:t xml:space="preserve">Onvoldoende         </w:t>
            </w:r>
            <w:r>
              <w:t xml:space="preserve">  </w:t>
            </w:r>
            <w:r w:rsidRPr="00A06D60">
              <w:t>Voldoende                Goed</w:t>
            </w:r>
            <w:r w:rsidRPr="00A06D60">
              <w:br/>
            </w:r>
            <w:r>
              <w:t xml:space="preserve">         </w:t>
            </w:r>
            <w:r w:rsidRPr="00A06D60">
              <w:t>0</w:t>
            </w:r>
            <w:r>
              <w:t xml:space="preserve">                           1                             2</w:t>
            </w:r>
          </w:p>
        </w:tc>
      </w:tr>
      <w:tr w:rsidR="00912BD8" w14:paraId="66CFAD99" w14:textId="77777777" w:rsidTr="00204D8B">
        <w:tc>
          <w:tcPr>
            <w:tcW w:w="4813" w:type="dxa"/>
          </w:tcPr>
          <w:p w14:paraId="26001FC5" w14:textId="77777777" w:rsidR="00912BD8" w:rsidRPr="00AA55A6" w:rsidRDefault="00912BD8" w:rsidP="00204D8B">
            <w:r>
              <w:t xml:space="preserve">Score D: Meten, leren en verbeteren </w:t>
            </w:r>
          </w:p>
        </w:tc>
        <w:tc>
          <w:tcPr>
            <w:tcW w:w="4814" w:type="dxa"/>
          </w:tcPr>
          <w:p w14:paraId="6DCF973D" w14:textId="77777777" w:rsidR="00912BD8" w:rsidRPr="00D54994" w:rsidRDefault="00912BD8" w:rsidP="00204D8B">
            <w:r w:rsidRPr="00D54994">
              <w:t>5 punten: indien alle criteria wordt voldaan</w:t>
            </w:r>
          </w:p>
          <w:p w14:paraId="4FE9F4B9" w14:textId="77777777" w:rsidR="00912BD8" w:rsidRPr="00D54994" w:rsidRDefault="00912BD8" w:rsidP="00204D8B"/>
          <w:p w14:paraId="5D5E36E5" w14:textId="77777777" w:rsidR="00912BD8" w:rsidRPr="00D54994" w:rsidRDefault="00912BD8" w:rsidP="00204D8B">
            <w:r w:rsidRPr="00D54994">
              <w:t>3 punten: indien aan 3 of meer van de 5 bovenstaande criteria wordt voldaan</w:t>
            </w:r>
          </w:p>
          <w:p w14:paraId="026CD94B" w14:textId="77777777" w:rsidR="00912BD8" w:rsidRPr="00D54994" w:rsidRDefault="00912BD8" w:rsidP="00204D8B"/>
          <w:p w14:paraId="24D8CD84" w14:textId="77777777" w:rsidR="00912BD8" w:rsidRPr="00D54994" w:rsidRDefault="00912BD8" w:rsidP="00204D8B">
            <w:r w:rsidRPr="00D54994">
              <w:t>2 punten: indien aan 2 of meer van de 5 bovenstaande criteria wordt voldaan</w:t>
            </w:r>
          </w:p>
          <w:p w14:paraId="2C510E6F" w14:textId="77777777" w:rsidR="00912BD8" w:rsidRPr="00D54994" w:rsidRDefault="00912BD8" w:rsidP="00204D8B"/>
          <w:p w14:paraId="3CA37BC3" w14:textId="77777777" w:rsidR="00912BD8" w:rsidRDefault="00912BD8" w:rsidP="00204D8B">
            <w:pPr>
              <w:rPr>
                <w:b/>
                <w:bCs/>
              </w:rPr>
            </w:pPr>
            <w:r w:rsidRPr="00D54994">
              <w:t>0 punten: indien aan 1 of geen van de bovenstaande criteria wordt voldaan</w:t>
            </w:r>
          </w:p>
        </w:tc>
      </w:tr>
    </w:tbl>
    <w:p w14:paraId="4843A48B" w14:textId="77777777" w:rsidR="00912BD8" w:rsidRPr="002B7B3E" w:rsidRDefault="00912BD8" w:rsidP="00912BD8"/>
    <w:p w14:paraId="660C39CB" w14:textId="77777777" w:rsidR="00912BD8" w:rsidRPr="002B7B3E" w:rsidRDefault="00912BD8" w:rsidP="00912BD8">
      <w:pPr>
        <w:rPr>
          <w:b/>
          <w:bCs/>
        </w:rPr>
      </w:pPr>
      <w:r>
        <w:rPr>
          <w:b/>
          <w:bCs/>
        </w:rPr>
        <w:br/>
      </w:r>
      <w:r>
        <w:rPr>
          <w:b/>
          <w:bCs/>
        </w:rPr>
        <w:br/>
      </w:r>
      <w:r w:rsidRPr="002B7B3E">
        <w:rPr>
          <w:b/>
          <w:bCs/>
        </w:rPr>
        <w:t>Maximale score:</w:t>
      </w:r>
    </w:p>
    <w:p w14:paraId="7E11FDA7" w14:textId="77777777" w:rsidR="00912BD8" w:rsidRPr="002B7B3E" w:rsidRDefault="00912BD8" w:rsidP="00912BD8">
      <w:pPr>
        <w:rPr>
          <w:b/>
          <w:bCs/>
        </w:rPr>
      </w:pPr>
    </w:p>
    <w:p w14:paraId="133CF8DD" w14:textId="77777777" w:rsidR="00912BD8" w:rsidRPr="009D31D9" w:rsidRDefault="00912BD8" w:rsidP="00912BD8">
      <w:r w:rsidRPr="009D31D9">
        <w:t>Om de maximale score te krijgen, kiezen we de hoogste score per categorie:</w:t>
      </w:r>
    </w:p>
    <w:p w14:paraId="2524003E" w14:textId="77777777" w:rsidR="00912BD8" w:rsidRPr="009D31D9" w:rsidRDefault="00912BD8" w:rsidP="00912BD8"/>
    <w:p w14:paraId="712A08B6" w14:textId="77777777" w:rsidR="00912BD8" w:rsidRDefault="00912BD8" w:rsidP="00912BD8">
      <w:pPr>
        <w:pStyle w:val="Lijstalinea"/>
        <w:numPr>
          <w:ilvl w:val="0"/>
          <w:numId w:val="38"/>
        </w:numPr>
      </w:pPr>
      <w:r w:rsidRPr="009D31D9">
        <w:t xml:space="preserve">Categorie A: </w:t>
      </w:r>
      <w:r>
        <w:t>21</w:t>
      </w:r>
      <w:r w:rsidRPr="009D31D9">
        <w:t xml:space="preserve"> punten</w:t>
      </w:r>
      <w:r>
        <w:br/>
      </w:r>
    </w:p>
    <w:p w14:paraId="749D252D" w14:textId="77777777" w:rsidR="00912BD8" w:rsidRDefault="00912BD8" w:rsidP="00912BD8">
      <w:pPr>
        <w:pStyle w:val="Lijstalinea"/>
        <w:numPr>
          <w:ilvl w:val="0"/>
          <w:numId w:val="38"/>
        </w:numPr>
      </w:pPr>
      <w:r w:rsidRPr="009D31D9">
        <w:t xml:space="preserve">Categorie B: </w:t>
      </w:r>
      <w:r>
        <w:t>16</w:t>
      </w:r>
      <w:r w:rsidRPr="009D31D9">
        <w:t xml:space="preserve"> punten</w:t>
      </w:r>
      <w:r>
        <w:br/>
      </w:r>
    </w:p>
    <w:p w14:paraId="4BA82150" w14:textId="77777777" w:rsidR="00912BD8" w:rsidRDefault="00912BD8" w:rsidP="00912BD8">
      <w:pPr>
        <w:pStyle w:val="Lijstalinea"/>
        <w:numPr>
          <w:ilvl w:val="0"/>
          <w:numId w:val="38"/>
        </w:numPr>
      </w:pPr>
      <w:r w:rsidRPr="009D31D9">
        <w:t xml:space="preserve">Categorie C: </w:t>
      </w:r>
      <w:r>
        <w:t>13</w:t>
      </w:r>
      <w:r w:rsidRPr="009D31D9">
        <w:t xml:space="preserve"> punten</w:t>
      </w:r>
      <w:r>
        <w:br/>
      </w:r>
    </w:p>
    <w:p w14:paraId="0C12DE8B" w14:textId="77777777" w:rsidR="00912BD8" w:rsidRPr="009D31D9" w:rsidRDefault="00912BD8" w:rsidP="00912BD8">
      <w:pPr>
        <w:pStyle w:val="Lijstalinea"/>
        <w:numPr>
          <w:ilvl w:val="0"/>
          <w:numId w:val="38"/>
        </w:numPr>
      </w:pPr>
      <w:r w:rsidRPr="009D31D9">
        <w:t xml:space="preserve">Categorie D: </w:t>
      </w:r>
      <w:r>
        <w:t>10</w:t>
      </w:r>
      <w:r w:rsidRPr="009D31D9">
        <w:t xml:space="preserve"> punten</w:t>
      </w:r>
    </w:p>
    <w:p w14:paraId="4AF0443A" w14:textId="77777777" w:rsidR="00912BD8" w:rsidRPr="009D31D9" w:rsidRDefault="00912BD8" w:rsidP="00912BD8"/>
    <w:p w14:paraId="7E7634B7" w14:textId="77777777" w:rsidR="00912BD8" w:rsidRPr="009D31D9" w:rsidRDefault="00912BD8" w:rsidP="00912BD8">
      <w:r w:rsidRPr="009D31D9">
        <w:t>Maximale uitkomst:</w:t>
      </w:r>
    </w:p>
    <w:p w14:paraId="17D153E8" w14:textId="77777777" w:rsidR="00912BD8" w:rsidRPr="009D31D9" w:rsidRDefault="00912BD8" w:rsidP="00912BD8"/>
    <w:p w14:paraId="548CB5D5" w14:textId="77777777" w:rsidR="00912BD8" w:rsidRPr="009D31D9" w:rsidRDefault="00912BD8" w:rsidP="00912BD8">
      <w:r w:rsidRPr="009D31D9">
        <w:t xml:space="preserve">De hoogste score die je kunt behalen met de gegeven scores is </w:t>
      </w:r>
      <w:r>
        <w:t xml:space="preserve">60 punten. </w:t>
      </w:r>
    </w:p>
    <w:p w14:paraId="3528A251" w14:textId="77777777" w:rsidR="00912BD8" w:rsidRPr="009D31D9" w:rsidRDefault="00912BD8" w:rsidP="00912BD8"/>
    <w:p w14:paraId="72E7D384" w14:textId="77777777" w:rsidR="00912BD8" w:rsidRPr="009D31D9" w:rsidRDefault="00912BD8" w:rsidP="00912BD8"/>
    <w:p w14:paraId="42AA63D7" w14:textId="77777777" w:rsidR="00912BD8" w:rsidRDefault="00912BD8" w:rsidP="00912BD8">
      <w:pPr>
        <w:rPr>
          <w:b/>
          <w:bCs/>
        </w:rPr>
      </w:pPr>
      <w:r>
        <w:rPr>
          <w:b/>
          <w:bCs/>
        </w:rPr>
        <w:lastRenderedPageBreak/>
        <w:t xml:space="preserve">Onderdeel A – Inhoudelijke beoordelingscriteria (max. 21 punten) </w:t>
      </w:r>
    </w:p>
    <w:p w14:paraId="1DC516BC" w14:textId="77777777" w:rsidR="00912BD8" w:rsidRDefault="00912BD8" w:rsidP="00912BD8">
      <w:pPr>
        <w:rPr>
          <w:b/>
          <w:bCs/>
        </w:rPr>
      </w:pPr>
    </w:p>
    <w:p w14:paraId="2D05E5CB" w14:textId="77777777" w:rsidR="00912BD8" w:rsidRDefault="00912BD8" w:rsidP="00912BD8">
      <w:r w:rsidRPr="007E78DC">
        <w:t xml:space="preserve">Binnen onderdeel A worden subsidieaanvragen beoordeeld aan de hand van </w:t>
      </w:r>
      <w:r>
        <w:t xml:space="preserve">onderstaande </w:t>
      </w:r>
      <w:r w:rsidRPr="007E78DC">
        <w:t>inhoudelijke beoordelingscriteria</w:t>
      </w:r>
      <w:r>
        <w:t xml:space="preserve">. </w:t>
      </w:r>
      <w:r w:rsidRPr="007E78DC">
        <w:t>De beoordeling wordt</w:t>
      </w:r>
      <w:r>
        <w:t xml:space="preserve"> per deelplafond</w:t>
      </w:r>
      <w:r w:rsidRPr="007E78DC">
        <w:t xml:space="preserve"> uitgevoerd door een beoordelingscommissie met expertise op </w:t>
      </w:r>
      <w:r>
        <w:t>het</w:t>
      </w:r>
      <w:r w:rsidRPr="007E78DC">
        <w:t xml:space="preserve"> thema. Per criterium kan een aanvraag de kwalificatie onvoldoende, voldoende of goed krijgen. De criteria zijn gerangschikt naar afnemend gewicht. De scores op alle criteria worden vervolgens opgeteld, wat resulteert in een totaalscore tussen 0 en </w:t>
      </w:r>
      <w:r>
        <w:t xml:space="preserve">21 punten. </w:t>
      </w:r>
    </w:p>
    <w:p w14:paraId="564D58C3" w14:textId="77777777" w:rsidR="00912BD8" w:rsidRDefault="00912BD8" w:rsidP="00912BD8"/>
    <w:p w14:paraId="70531DA2" w14:textId="77777777" w:rsidR="00912BD8" w:rsidRDefault="00912BD8" w:rsidP="00912BD8"/>
    <w:tbl>
      <w:tblPr>
        <w:tblStyle w:val="Tabelraster"/>
        <w:tblW w:w="0" w:type="auto"/>
        <w:tblInd w:w="0" w:type="dxa"/>
        <w:tblLook w:val="04A0" w:firstRow="1" w:lastRow="0" w:firstColumn="1" w:lastColumn="0" w:noHBand="0" w:noVBand="1"/>
      </w:tblPr>
      <w:tblGrid>
        <w:gridCol w:w="5321"/>
        <w:gridCol w:w="1494"/>
        <w:gridCol w:w="1554"/>
        <w:gridCol w:w="1258"/>
      </w:tblGrid>
      <w:tr w:rsidR="00912BD8" w14:paraId="56B50F9F" w14:textId="77777777" w:rsidTr="00204D8B">
        <w:tc>
          <w:tcPr>
            <w:tcW w:w="5321" w:type="dxa"/>
          </w:tcPr>
          <w:p w14:paraId="3FA4C62A" w14:textId="77777777" w:rsidR="00912BD8" w:rsidRDefault="00912BD8" w:rsidP="00204D8B">
            <w:r w:rsidRPr="0093752A">
              <w:rPr>
                <w:b/>
                <w:bCs/>
              </w:rPr>
              <w:t xml:space="preserve">Criteria </w:t>
            </w:r>
          </w:p>
        </w:tc>
        <w:tc>
          <w:tcPr>
            <w:tcW w:w="1494" w:type="dxa"/>
          </w:tcPr>
          <w:p w14:paraId="2F530BE8" w14:textId="77777777" w:rsidR="00912BD8" w:rsidRDefault="00912BD8" w:rsidP="00204D8B">
            <w:r w:rsidRPr="0093752A">
              <w:rPr>
                <w:b/>
                <w:bCs/>
              </w:rPr>
              <w:t xml:space="preserve">Onvoldoende </w:t>
            </w:r>
          </w:p>
        </w:tc>
        <w:tc>
          <w:tcPr>
            <w:tcW w:w="1554" w:type="dxa"/>
          </w:tcPr>
          <w:p w14:paraId="1FFC842C" w14:textId="77777777" w:rsidR="00912BD8" w:rsidRDefault="00912BD8" w:rsidP="00204D8B">
            <w:r w:rsidRPr="0093752A">
              <w:rPr>
                <w:b/>
                <w:bCs/>
              </w:rPr>
              <w:t>Voldoende</w:t>
            </w:r>
          </w:p>
        </w:tc>
        <w:tc>
          <w:tcPr>
            <w:tcW w:w="1258" w:type="dxa"/>
          </w:tcPr>
          <w:p w14:paraId="35674B00" w14:textId="77777777" w:rsidR="00912BD8" w:rsidRDefault="00912BD8" w:rsidP="00204D8B">
            <w:r w:rsidRPr="0093752A">
              <w:rPr>
                <w:b/>
                <w:bCs/>
              </w:rPr>
              <w:t xml:space="preserve">Goed </w:t>
            </w:r>
          </w:p>
        </w:tc>
      </w:tr>
      <w:tr w:rsidR="00912BD8" w14:paraId="670A3263" w14:textId="77777777" w:rsidTr="00204D8B">
        <w:tc>
          <w:tcPr>
            <w:tcW w:w="5321" w:type="dxa"/>
          </w:tcPr>
          <w:p w14:paraId="7B2531AE" w14:textId="77777777" w:rsidR="00912BD8" w:rsidRDefault="00912BD8" w:rsidP="00204D8B">
            <w:r w:rsidRPr="008A7CFB">
              <w:rPr>
                <w:b/>
                <w:bCs/>
              </w:rPr>
              <w:t xml:space="preserve">1. Noodzaak en </w:t>
            </w:r>
            <w:proofErr w:type="spellStart"/>
            <w:r w:rsidRPr="008A7CFB">
              <w:rPr>
                <w:b/>
                <w:bCs/>
              </w:rPr>
              <w:t>doelgroepbehoefte</w:t>
            </w:r>
            <w:proofErr w:type="spellEnd"/>
            <w:r>
              <w:rPr>
                <w:b/>
                <w:bCs/>
              </w:rPr>
              <w:br/>
            </w:r>
            <w:r>
              <w:t>De mate waarin de subsidieaanvrager aannemelijk maakt dat de voorgestelde activiteit voorziet in een concrete en onderbouwde behoefte van de beoogde doelgroep.</w:t>
            </w:r>
          </w:p>
          <w:p w14:paraId="5CEFE821" w14:textId="77777777" w:rsidR="00912BD8" w:rsidRDefault="00912BD8" w:rsidP="00204D8B">
            <w:r>
              <w:t>De aanvraag laat zien welke maatschappelijke of inhoudelijke opgave wordt geadresseerd, aan welke bepalende factor(en) deze bijdraagt en waarom de activiteit hiervoor passend en noodzakelijk is.</w:t>
            </w:r>
          </w:p>
        </w:tc>
        <w:tc>
          <w:tcPr>
            <w:tcW w:w="1494" w:type="dxa"/>
          </w:tcPr>
          <w:p w14:paraId="7AA92701" w14:textId="77777777" w:rsidR="00912BD8" w:rsidRDefault="00912BD8" w:rsidP="00204D8B">
            <w:r>
              <w:t>0</w:t>
            </w:r>
          </w:p>
        </w:tc>
        <w:tc>
          <w:tcPr>
            <w:tcW w:w="1554" w:type="dxa"/>
          </w:tcPr>
          <w:p w14:paraId="464A5C94" w14:textId="77777777" w:rsidR="00912BD8" w:rsidRDefault="00912BD8" w:rsidP="00204D8B">
            <w:r>
              <w:t>2.5</w:t>
            </w:r>
          </w:p>
        </w:tc>
        <w:tc>
          <w:tcPr>
            <w:tcW w:w="1258" w:type="dxa"/>
          </w:tcPr>
          <w:p w14:paraId="2DCE867D" w14:textId="77777777" w:rsidR="00912BD8" w:rsidRDefault="00912BD8" w:rsidP="00204D8B">
            <w:r>
              <w:t>5</w:t>
            </w:r>
          </w:p>
        </w:tc>
      </w:tr>
      <w:tr w:rsidR="00912BD8" w14:paraId="26839338" w14:textId="77777777" w:rsidTr="00204D8B">
        <w:tc>
          <w:tcPr>
            <w:tcW w:w="5321" w:type="dxa"/>
          </w:tcPr>
          <w:p w14:paraId="0D3BFD06" w14:textId="77777777" w:rsidR="00912BD8" w:rsidRDefault="00912BD8" w:rsidP="00204D8B">
            <w:r>
              <w:rPr>
                <w:b/>
                <w:bCs/>
              </w:rPr>
              <w:t>2. Plan van aanpak</w:t>
            </w:r>
            <w:r>
              <w:rPr>
                <w:b/>
                <w:bCs/>
              </w:rPr>
              <w:br/>
            </w:r>
            <w:r>
              <w:t>De mate waarin de subsidieaanvrager een duidelijke en samenhangende beschrijving geeft van de activiteit.</w:t>
            </w:r>
          </w:p>
          <w:p w14:paraId="516688B9" w14:textId="77777777" w:rsidR="00912BD8" w:rsidRDefault="00912BD8" w:rsidP="00204D8B">
            <w:r>
              <w:t>De aanvraag maakt inzichtelijk:</w:t>
            </w:r>
          </w:p>
          <w:p w14:paraId="65980E3A" w14:textId="77777777" w:rsidR="00912BD8" w:rsidRDefault="00912BD8" w:rsidP="00912BD8">
            <w:pPr>
              <w:pStyle w:val="Lijstalinea"/>
              <w:numPr>
                <w:ilvl w:val="0"/>
                <w:numId w:val="35"/>
              </w:numPr>
            </w:pPr>
            <w:r>
              <w:t>wat de activiteit inhoudt;</w:t>
            </w:r>
          </w:p>
          <w:p w14:paraId="1566ABED" w14:textId="77777777" w:rsidR="00912BD8" w:rsidRDefault="00912BD8" w:rsidP="00912BD8">
            <w:pPr>
              <w:pStyle w:val="Lijstalinea"/>
              <w:numPr>
                <w:ilvl w:val="0"/>
                <w:numId w:val="35"/>
              </w:numPr>
            </w:pPr>
            <w:r>
              <w:t>welke doelen (hoofd- en subdoelen) worden nagestreefd;</w:t>
            </w:r>
          </w:p>
          <w:p w14:paraId="1EDE694F" w14:textId="77777777" w:rsidR="00912BD8" w:rsidRDefault="00912BD8" w:rsidP="00912BD8">
            <w:pPr>
              <w:pStyle w:val="Lijstalinea"/>
              <w:numPr>
                <w:ilvl w:val="0"/>
                <w:numId w:val="35"/>
              </w:numPr>
            </w:pPr>
            <w:r>
              <w:t>op welke wijze deze doelen worden gerealiseerd;</w:t>
            </w:r>
          </w:p>
          <w:p w14:paraId="557AB6BE" w14:textId="77777777" w:rsidR="00912BD8" w:rsidRDefault="00912BD8" w:rsidP="00912BD8">
            <w:pPr>
              <w:pStyle w:val="Lijstalinea"/>
              <w:numPr>
                <w:ilvl w:val="0"/>
                <w:numId w:val="35"/>
              </w:numPr>
            </w:pPr>
            <w:r>
              <w:t>welke randvoorwaarden van belang zijn voor een succesvolle uitvoering.</w:t>
            </w:r>
          </w:p>
          <w:p w14:paraId="5FC175F5" w14:textId="77777777" w:rsidR="00912BD8" w:rsidRDefault="00912BD8" w:rsidP="00204D8B">
            <w:r>
              <w:t>Het plan van aanpak is concreet, uitvoerbaar en logisch opgebouwd.</w:t>
            </w:r>
          </w:p>
        </w:tc>
        <w:tc>
          <w:tcPr>
            <w:tcW w:w="1494" w:type="dxa"/>
          </w:tcPr>
          <w:p w14:paraId="1BD7172A" w14:textId="77777777" w:rsidR="00912BD8" w:rsidRDefault="00912BD8" w:rsidP="00204D8B">
            <w:r w:rsidRPr="00C91FB8">
              <w:t>0</w:t>
            </w:r>
          </w:p>
        </w:tc>
        <w:tc>
          <w:tcPr>
            <w:tcW w:w="1554" w:type="dxa"/>
          </w:tcPr>
          <w:p w14:paraId="25A073F6" w14:textId="77777777" w:rsidR="00912BD8" w:rsidRDefault="00912BD8" w:rsidP="00204D8B">
            <w:r>
              <w:t>2.5</w:t>
            </w:r>
          </w:p>
        </w:tc>
        <w:tc>
          <w:tcPr>
            <w:tcW w:w="1258" w:type="dxa"/>
          </w:tcPr>
          <w:p w14:paraId="178D65B5" w14:textId="77777777" w:rsidR="00912BD8" w:rsidRDefault="00912BD8" w:rsidP="00204D8B">
            <w:r>
              <w:t>5</w:t>
            </w:r>
          </w:p>
        </w:tc>
      </w:tr>
      <w:tr w:rsidR="00912BD8" w14:paraId="0536F8EB" w14:textId="77777777" w:rsidTr="00204D8B">
        <w:tc>
          <w:tcPr>
            <w:tcW w:w="5321" w:type="dxa"/>
          </w:tcPr>
          <w:p w14:paraId="20B3833E" w14:textId="77777777" w:rsidR="00912BD8" w:rsidRDefault="00912BD8" w:rsidP="00204D8B">
            <w:r>
              <w:rPr>
                <w:b/>
                <w:bCs/>
              </w:rPr>
              <w:t>3</w:t>
            </w:r>
            <w:r w:rsidRPr="008A7CFB">
              <w:rPr>
                <w:b/>
                <w:bCs/>
              </w:rPr>
              <w:t>. Bereik en toeleiding</w:t>
            </w:r>
            <w:r>
              <w:rPr>
                <w:b/>
                <w:bCs/>
              </w:rPr>
              <w:br/>
            </w:r>
            <w:r>
              <w:t>De mate waarin de subsidieaanvrager aantoont dat de beoogde doelgroep effectief wordt bereikt en gestimuleerd om deel te nemen aan of gebruik te maken van de activiteit. De aanvraag beschrijft op welke wijze de doelgroep wordt geïnformeerd en benaderd, hoe deelname wordt bevorderd en hoe eventuele drempels voor deelname worden weggenomen. De aanpak is concreet, passend bij de doelgroep en uitvoerbaar.</w:t>
            </w:r>
          </w:p>
        </w:tc>
        <w:tc>
          <w:tcPr>
            <w:tcW w:w="1494" w:type="dxa"/>
          </w:tcPr>
          <w:p w14:paraId="21BEA855" w14:textId="77777777" w:rsidR="00912BD8" w:rsidRDefault="00912BD8" w:rsidP="00204D8B">
            <w:r w:rsidRPr="00C91FB8">
              <w:t>0</w:t>
            </w:r>
          </w:p>
        </w:tc>
        <w:tc>
          <w:tcPr>
            <w:tcW w:w="1554" w:type="dxa"/>
          </w:tcPr>
          <w:p w14:paraId="2A4C914F" w14:textId="77777777" w:rsidR="00912BD8" w:rsidRDefault="00912BD8" w:rsidP="00204D8B">
            <w:r w:rsidRPr="00C91FB8">
              <w:t>1.5</w:t>
            </w:r>
          </w:p>
        </w:tc>
        <w:tc>
          <w:tcPr>
            <w:tcW w:w="1258" w:type="dxa"/>
          </w:tcPr>
          <w:p w14:paraId="566F41AA" w14:textId="77777777" w:rsidR="00912BD8" w:rsidRDefault="00912BD8" w:rsidP="00204D8B">
            <w:r w:rsidRPr="00C91FB8">
              <w:t>3</w:t>
            </w:r>
          </w:p>
        </w:tc>
      </w:tr>
      <w:tr w:rsidR="00912BD8" w14:paraId="4F3E1143" w14:textId="77777777" w:rsidTr="00204D8B">
        <w:tc>
          <w:tcPr>
            <w:tcW w:w="5321" w:type="dxa"/>
          </w:tcPr>
          <w:p w14:paraId="28F800E7" w14:textId="77777777" w:rsidR="00912BD8" w:rsidRDefault="00912BD8" w:rsidP="00204D8B">
            <w:r>
              <w:rPr>
                <w:b/>
                <w:bCs/>
              </w:rPr>
              <w:t>4</w:t>
            </w:r>
            <w:r w:rsidRPr="008A7CFB">
              <w:rPr>
                <w:b/>
                <w:bCs/>
              </w:rPr>
              <w:t>. Signalering en doorverwijzing</w:t>
            </w:r>
            <w:r>
              <w:rPr>
                <w:b/>
                <w:bCs/>
              </w:rPr>
              <w:br/>
            </w:r>
            <w:r>
              <w:t>De mate waarin de subsidieaanvrager aantoont dat binnen de uitvoering van de activiteit relevante signalen, behoeften of knelpunten bij deelnemers tijdig worden herkend en op een zorgvuldige en professionele wijze worden opgepakt. De aanvraag maakt inzichtelijk op welke wijze signalen worden gesignaleerd, besproken en beoordeeld, en welke passende vervolgstappen worden gezet wanneer aanvullende ondersteuning, afstemming of doorgeleiding naar ander aanbod wenselijk of noodzakelijk is.</w:t>
            </w:r>
          </w:p>
        </w:tc>
        <w:tc>
          <w:tcPr>
            <w:tcW w:w="1494" w:type="dxa"/>
          </w:tcPr>
          <w:p w14:paraId="4D4753DE" w14:textId="77777777" w:rsidR="00912BD8" w:rsidRDefault="00912BD8" w:rsidP="00204D8B">
            <w:r w:rsidRPr="00C91FB8">
              <w:t>0</w:t>
            </w:r>
          </w:p>
        </w:tc>
        <w:tc>
          <w:tcPr>
            <w:tcW w:w="1554" w:type="dxa"/>
          </w:tcPr>
          <w:p w14:paraId="44693D18" w14:textId="77777777" w:rsidR="00912BD8" w:rsidRDefault="00912BD8" w:rsidP="00204D8B">
            <w:r w:rsidRPr="00C91FB8">
              <w:t>1.5</w:t>
            </w:r>
          </w:p>
        </w:tc>
        <w:tc>
          <w:tcPr>
            <w:tcW w:w="1258" w:type="dxa"/>
          </w:tcPr>
          <w:p w14:paraId="1459AC92" w14:textId="77777777" w:rsidR="00912BD8" w:rsidRDefault="00912BD8" w:rsidP="00204D8B">
            <w:r w:rsidRPr="00C91FB8">
              <w:t>3</w:t>
            </w:r>
          </w:p>
        </w:tc>
      </w:tr>
      <w:tr w:rsidR="00912BD8" w14:paraId="1C7CC1E3" w14:textId="77777777" w:rsidTr="00204D8B">
        <w:tc>
          <w:tcPr>
            <w:tcW w:w="5321" w:type="dxa"/>
          </w:tcPr>
          <w:p w14:paraId="1B292856" w14:textId="77777777" w:rsidR="00912BD8" w:rsidRDefault="00912BD8" w:rsidP="00204D8B">
            <w:r>
              <w:rPr>
                <w:b/>
                <w:bCs/>
              </w:rPr>
              <w:t>5</w:t>
            </w:r>
            <w:r w:rsidRPr="008A7CFB">
              <w:rPr>
                <w:b/>
                <w:bCs/>
              </w:rPr>
              <w:t xml:space="preserve">. Samenwerking als ketenpartner </w:t>
            </w:r>
            <w:r>
              <w:rPr>
                <w:b/>
                <w:bCs/>
              </w:rPr>
              <w:br/>
            </w:r>
            <w:r>
              <w:t>De mate waarin de subsidieaanvrager aantoont een actieve, betrouwbare en proactieve partner te zijn binnen het lokale netwerk en bij te dragen aan een samenhangend aanbod binnen de sociale basis.</w:t>
            </w:r>
          </w:p>
          <w:p w14:paraId="14FD1B6D" w14:textId="77777777" w:rsidR="00912BD8" w:rsidRDefault="00912BD8" w:rsidP="00204D8B">
            <w:r>
              <w:t>De aanvraag maakt inzichtelijk hoe de activiteit wordt afgestemd op het bestaande aanbod, zodat een complementaire en dekkende keten ontstaat, waarbij overlap wordt voorkomen en lacunes worden gesignaleerd.</w:t>
            </w:r>
          </w:p>
          <w:p w14:paraId="4D11D035" w14:textId="77777777" w:rsidR="00912BD8" w:rsidRDefault="00912BD8" w:rsidP="00204D8B">
            <w:r>
              <w:lastRenderedPageBreak/>
              <w:t>De subsidieaanvrager laat zien dat sprake is van een open samenwerkingshouding, met structurele afstemming en gerichte doorgeleiding van deelnemers naar ander aanbod wanneer nodig.</w:t>
            </w:r>
          </w:p>
          <w:p w14:paraId="3F6D5027" w14:textId="77777777" w:rsidR="00912BD8" w:rsidRDefault="00912BD8" w:rsidP="00204D8B"/>
          <w:p w14:paraId="5FA8CC45" w14:textId="77777777" w:rsidR="00912BD8" w:rsidRPr="00E071A3" w:rsidRDefault="00912BD8" w:rsidP="00204D8B">
            <w:pPr>
              <w:rPr>
                <w:b/>
                <w:bCs/>
              </w:rPr>
            </w:pPr>
            <w:r>
              <w:t>De samenwerking draagt bij aan een toegankelijk, effectief en samenhangend netwerk en aan het realiseren van de doelstellingen van de subsidieregeling.</w:t>
            </w:r>
          </w:p>
        </w:tc>
        <w:tc>
          <w:tcPr>
            <w:tcW w:w="1494" w:type="dxa"/>
          </w:tcPr>
          <w:p w14:paraId="69B166AE" w14:textId="77777777" w:rsidR="00912BD8" w:rsidRDefault="00912BD8" w:rsidP="00204D8B">
            <w:r w:rsidRPr="00C91FB8">
              <w:lastRenderedPageBreak/>
              <w:t>0</w:t>
            </w:r>
          </w:p>
        </w:tc>
        <w:tc>
          <w:tcPr>
            <w:tcW w:w="1554" w:type="dxa"/>
          </w:tcPr>
          <w:p w14:paraId="55BD0577" w14:textId="77777777" w:rsidR="00912BD8" w:rsidRDefault="00912BD8" w:rsidP="00204D8B">
            <w:r w:rsidRPr="00C91FB8">
              <w:t>1.5</w:t>
            </w:r>
          </w:p>
        </w:tc>
        <w:tc>
          <w:tcPr>
            <w:tcW w:w="1258" w:type="dxa"/>
          </w:tcPr>
          <w:p w14:paraId="4F87816B" w14:textId="77777777" w:rsidR="00912BD8" w:rsidRDefault="00912BD8" w:rsidP="00204D8B">
            <w:r w:rsidRPr="00C91FB8">
              <w:t>3</w:t>
            </w:r>
          </w:p>
        </w:tc>
      </w:tr>
      <w:tr w:rsidR="00912BD8" w14:paraId="1DD973D6" w14:textId="77777777" w:rsidTr="00204D8B">
        <w:tc>
          <w:tcPr>
            <w:tcW w:w="5321" w:type="dxa"/>
          </w:tcPr>
          <w:p w14:paraId="7926D709" w14:textId="77777777" w:rsidR="00912BD8" w:rsidRPr="00D72D94" w:rsidRDefault="00912BD8" w:rsidP="00204D8B">
            <w:pPr>
              <w:rPr>
                <w:b/>
                <w:bCs/>
              </w:rPr>
            </w:pPr>
            <w:r w:rsidRPr="00D72D94">
              <w:rPr>
                <w:b/>
                <w:bCs/>
              </w:rPr>
              <w:t xml:space="preserve">6. Passende en toegankelijke vindplaats </w:t>
            </w:r>
          </w:p>
          <w:p w14:paraId="62146F9A" w14:textId="77777777" w:rsidR="00912BD8" w:rsidRPr="00D72D94" w:rsidRDefault="00912BD8" w:rsidP="00204D8B">
            <w:r w:rsidRPr="00D72D94">
              <w:t>De mate waarin de subsidieaanvrager aantoont dat de activiteit wordt uitgevoerd op een logische, herkenbare en bereikbare vindplaats binnen de leefwereld van de doelgroep.</w:t>
            </w:r>
            <w:r>
              <w:t xml:space="preserve"> </w:t>
            </w:r>
            <w:r w:rsidRPr="00D72D94">
              <w:t>De aanvraag maakt duidelijk waarom is gekozen voor de betreffende locatie(s) of context (bijvoorbeeld wijkgericht, schoolomgeving</w:t>
            </w:r>
            <w:r>
              <w:t xml:space="preserve">, </w:t>
            </w:r>
            <w:r w:rsidRPr="00D72D94">
              <w:t>online omgeving of andere relevante setting) en hoe deze keuze bijdraagt aan bereik, toegankelijkheid en effectiviteit van de activiteit.</w:t>
            </w:r>
          </w:p>
          <w:p w14:paraId="450A402F" w14:textId="77777777" w:rsidR="00912BD8" w:rsidRPr="00D72D94" w:rsidRDefault="00912BD8" w:rsidP="00204D8B"/>
          <w:p w14:paraId="354D31BA" w14:textId="77777777" w:rsidR="00912BD8" w:rsidRDefault="00912BD8" w:rsidP="00204D8B">
            <w:pPr>
              <w:rPr>
                <w:b/>
                <w:bCs/>
              </w:rPr>
            </w:pPr>
            <w:r w:rsidRPr="00D72D94">
              <w:t>Indien geen gebruik wordt gemaakt van openbare maatschappelijke gebouwen of voorzieningen, zoals een wijkhuis, school, park of vereniging, licht de subsidieaanvrager gemotiveerd toe waarom hiervoor is gekozen en hoe deze keuze bijdraagt aan de doelmatigheid, toegankelijkheid en effectiviteit van de activiteit.</w:t>
            </w:r>
          </w:p>
        </w:tc>
        <w:tc>
          <w:tcPr>
            <w:tcW w:w="1494" w:type="dxa"/>
          </w:tcPr>
          <w:p w14:paraId="6D798090" w14:textId="77777777" w:rsidR="00912BD8" w:rsidRDefault="00912BD8" w:rsidP="00204D8B">
            <w:r w:rsidRPr="00C91FB8">
              <w:t>0</w:t>
            </w:r>
          </w:p>
        </w:tc>
        <w:tc>
          <w:tcPr>
            <w:tcW w:w="1554" w:type="dxa"/>
          </w:tcPr>
          <w:p w14:paraId="694605E7" w14:textId="77777777" w:rsidR="00912BD8" w:rsidRDefault="00912BD8" w:rsidP="00204D8B">
            <w:r w:rsidRPr="00C91FB8">
              <w:t>1</w:t>
            </w:r>
          </w:p>
        </w:tc>
        <w:tc>
          <w:tcPr>
            <w:tcW w:w="1258" w:type="dxa"/>
          </w:tcPr>
          <w:p w14:paraId="3E5D56D8" w14:textId="77777777" w:rsidR="00912BD8" w:rsidRDefault="00912BD8" w:rsidP="00204D8B">
            <w:r w:rsidRPr="00C91FB8">
              <w:t>2</w:t>
            </w:r>
          </w:p>
        </w:tc>
      </w:tr>
    </w:tbl>
    <w:p w14:paraId="3A3DAAA4" w14:textId="77777777" w:rsidR="00912BD8" w:rsidRDefault="00912BD8" w:rsidP="00912BD8"/>
    <w:p w14:paraId="6AC81D82" w14:textId="77777777" w:rsidR="00912BD8" w:rsidRDefault="00912BD8" w:rsidP="00912BD8"/>
    <w:p w14:paraId="1A20EC74" w14:textId="77777777" w:rsidR="00912BD8" w:rsidRDefault="00912BD8" w:rsidP="00912BD8">
      <w:pPr>
        <w:rPr>
          <w:rFonts w:asciiTheme="majorHAnsi" w:hAnsiTheme="majorHAnsi" w:cstheme="majorHAnsi"/>
          <w:b/>
          <w:bCs/>
          <w:color w:val="auto"/>
          <w:szCs w:val="20"/>
        </w:rPr>
      </w:pPr>
      <w:r w:rsidRPr="00F81C1D">
        <w:rPr>
          <w:rFonts w:asciiTheme="majorHAnsi" w:hAnsiTheme="majorHAnsi" w:cstheme="majorHAnsi"/>
          <w:b/>
          <w:bCs/>
          <w:color w:val="auto"/>
          <w:szCs w:val="20"/>
        </w:rPr>
        <w:t xml:space="preserve">Onderdeel B – Impact </w:t>
      </w:r>
    </w:p>
    <w:p w14:paraId="7C1BEB17" w14:textId="77777777" w:rsidR="00912BD8" w:rsidRDefault="00912BD8" w:rsidP="00912BD8">
      <w:pPr>
        <w:rPr>
          <w:rFonts w:asciiTheme="majorHAnsi" w:hAnsiTheme="majorHAnsi" w:cstheme="majorHAnsi"/>
          <w:b/>
          <w:bCs/>
          <w:color w:val="auto"/>
          <w:szCs w:val="20"/>
        </w:rPr>
      </w:pPr>
    </w:p>
    <w:p w14:paraId="5616C019" w14:textId="77777777" w:rsidR="00912BD8" w:rsidRPr="00EB5D94" w:rsidRDefault="00912BD8" w:rsidP="00912BD8">
      <w:pPr>
        <w:rPr>
          <w:rFonts w:asciiTheme="majorHAnsi" w:hAnsiTheme="majorHAnsi" w:cstheme="majorHAnsi"/>
          <w:color w:val="auto"/>
          <w:szCs w:val="20"/>
        </w:rPr>
      </w:pPr>
      <w:r w:rsidRPr="00216996">
        <w:rPr>
          <w:rFonts w:asciiTheme="majorHAnsi" w:hAnsiTheme="majorHAnsi" w:cstheme="majorHAnsi"/>
          <w:color w:val="auto"/>
          <w:szCs w:val="20"/>
        </w:rPr>
        <w:t xml:space="preserve">Bij onderdeel b van de beoordeling worden punten toegekend op basis van de mate waarin de aangevraagde activiteit(en) aantoonbaar </w:t>
      </w:r>
      <w:r>
        <w:rPr>
          <w:rFonts w:asciiTheme="majorHAnsi" w:hAnsiTheme="majorHAnsi" w:cstheme="majorHAnsi"/>
          <w:color w:val="auto"/>
          <w:szCs w:val="20"/>
        </w:rPr>
        <w:t xml:space="preserve">maatschappelijke impact realiseren. Deze maatschappelijke impact wordt uitgedrukt door </w:t>
      </w:r>
      <w:r w:rsidRPr="00216996">
        <w:rPr>
          <w:rFonts w:asciiTheme="majorHAnsi" w:hAnsiTheme="majorHAnsi" w:cstheme="majorHAnsi"/>
          <w:color w:val="auto"/>
          <w:szCs w:val="20"/>
        </w:rPr>
        <w:t xml:space="preserve">de bijdrage van de activiteit aan de in deze regeling benoemde bepalende factoren en maatschappelijke doelen, alsmede </w:t>
      </w:r>
      <w:r>
        <w:rPr>
          <w:rFonts w:asciiTheme="majorHAnsi" w:hAnsiTheme="majorHAnsi" w:cstheme="majorHAnsi"/>
          <w:color w:val="auto"/>
          <w:szCs w:val="20"/>
        </w:rPr>
        <w:t>aangetoonde k</w:t>
      </w:r>
      <w:r w:rsidRPr="002364EC">
        <w:rPr>
          <w:rFonts w:asciiTheme="majorHAnsi" w:hAnsiTheme="majorHAnsi" w:cstheme="majorHAnsi"/>
          <w:color w:val="auto"/>
          <w:szCs w:val="20"/>
        </w:rPr>
        <w:t>waliteit en effectiviteit van activiteit</w:t>
      </w:r>
      <w:r>
        <w:rPr>
          <w:rFonts w:asciiTheme="majorHAnsi" w:hAnsiTheme="majorHAnsi" w:cstheme="majorHAnsi"/>
          <w:color w:val="auto"/>
          <w:szCs w:val="20"/>
        </w:rPr>
        <w:t xml:space="preserve">. Deze twee onderdelen worden via onderstaande </w:t>
      </w:r>
    </w:p>
    <w:p w14:paraId="41D46AE7" w14:textId="77777777" w:rsidR="00912BD8" w:rsidRPr="00BE7050" w:rsidRDefault="00912BD8" w:rsidP="00912BD8">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1. Bijdrage v</w:t>
      </w:r>
      <w:r>
        <w:rPr>
          <w:rFonts w:asciiTheme="majorHAnsi" w:eastAsia="Times New Roman" w:hAnsiTheme="majorHAnsi" w:cstheme="majorHAnsi"/>
          <w:color w:val="auto"/>
          <w:kern w:val="0"/>
          <w:szCs w:val="20"/>
          <w:u w:val="single"/>
          <w:lang w:eastAsia="nl-NL"/>
          <w14:ligatures w14:val="none"/>
        </w:rPr>
        <w:t>a</w:t>
      </w:r>
      <w:r w:rsidRPr="00BE7050">
        <w:rPr>
          <w:rFonts w:asciiTheme="majorHAnsi" w:eastAsia="Times New Roman" w:hAnsiTheme="majorHAnsi" w:cstheme="majorHAnsi"/>
          <w:color w:val="auto"/>
          <w:kern w:val="0"/>
          <w:szCs w:val="20"/>
          <w:u w:val="single"/>
          <w:lang w:eastAsia="nl-NL"/>
          <w14:ligatures w14:val="none"/>
        </w:rPr>
        <w:t>n een activiteit aan bepalende factoren</w:t>
      </w:r>
    </w:p>
    <w:p w14:paraId="0D16085F" w14:textId="77777777" w:rsidR="00912BD8" w:rsidRPr="00BB49D5" w:rsidRDefault="00912BD8" w:rsidP="00912BD8">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 xml:space="preserve">dit onderdeel </w:t>
      </w:r>
      <w:r w:rsidRPr="00BB49D5">
        <w:rPr>
          <w:rFonts w:asciiTheme="majorHAnsi" w:eastAsia="Times New Roman" w:hAnsiTheme="majorHAnsi" w:cstheme="majorHAnsi"/>
          <w:color w:val="auto"/>
          <w:kern w:val="0"/>
          <w:szCs w:val="20"/>
          <w:lang w:eastAsia="nl-NL"/>
          <w14:ligatures w14:val="none"/>
        </w:rPr>
        <w:t>wordt toegekend</w:t>
      </w:r>
      <w:r>
        <w:rPr>
          <w:rFonts w:asciiTheme="majorHAnsi" w:eastAsia="Times New Roman" w:hAnsiTheme="majorHAnsi" w:cstheme="majorHAnsi"/>
          <w:color w:val="auto"/>
          <w:kern w:val="0"/>
          <w:szCs w:val="20"/>
          <w:lang w:eastAsia="nl-NL"/>
          <w14:ligatures w14:val="none"/>
        </w:rPr>
        <w:t xml:space="preserve">: </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2346"/>
        <w:gridCol w:w="2027"/>
        <w:gridCol w:w="2607"/>
        <w:gridCol w:w="2641"/>
      </w:tblGrid>
      <w:tr w:rsidR="00912BD8" w:rsidRPr="00BB49D5" w14:paraId="47E27C3C"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14BDFEF"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6DA88DF"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8C1C3EE"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C86511B"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912BD8" w:rsidRPr="00BB49D5" w14:paraId="08261147"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6C4D459"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Bijdrage aan bepalende factoren en maatschappelijke doelen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8135045"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waarin de activiteit één of meerdere factoren en/of doelen beïnvloedt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7FB3D28"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‘bijdrage aan maatschappelijke impact’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C661C6B"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7 punten</w:t>
            </w:r>
            <w:r w:rsidRPr="00BB49D5">
              <w:rPr>
                <w:rFonts w:asciiTheme="majorHAnsi" w:eastAsia="Times New Roman" w:hAnsiTheme="majorHAnsi" w:cstheme="majorHAnsi"/>
                <w:color w:val="auto"/>
                <w:kern w:val="0"/>
                <w:szCs w:val="20"/>
                <w:lang w:eastAsia="nl-NL"/>
                <w14:ligatures w14:val="none"/>
              </w:rPr>
              <w:t>: sterk (sterke onderbouwing van bijdrage aan tenminste 3 factoren of doelen)</w:t>
            </w:r>
          </w:p>
          <w:p w14:paraId="745D1C7E"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5 punten</w:t>
            </w:r>
            <w:r w:rsidRPr="00BB49D5">
              <w:rPr>
                <w:rFonts w:asciiTheme="majorHAnsi" w:eastAsia="Times New Roman" w:hAnsiTheme="majorHAnsi" w:cstheme="majorHAnsi"/>
                <w:color w:val="auto"/>
                <w:kern w:val="0"/>
                <w:szCs w:val="20"/>
                <w:lang w:eastAsia="nl-NL"/>
                <w14:ligatures w14:val="none"/>
              </w:rPr>
              <w:t>: goed (goede onderbouwing van bijdrage aan tenminste 2 factoren of doelen)</w:t>
            </w:r>
          </w:p>
          <w:p w14:paraId="331B1612"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3 punten</w:t>
            </w:r>
            <w:r w:rsidRPr="00BB49D5">
              <w:rPr>
                <w:rFonts w:asciiTheme="majorHAnsi" w:eastAsia="Times New Roman" w:hAnsiTheme="majorHAnsi" w:cstheme="majorHAnsi"/>
                <w:color w:val="auto"/>
                <w:kern w:val="0"/>
                <w:szCs w:val="20"/>
                <w:lang w:eastAsia="nl-NL"/>
                <w14:ligatures w14:val="none"/>
              </w:rPr>
              <w:t xml:space="preserve">: ruim voldoende (ruim voldoende onderbouwing van </w:t>
            </w:r>
            <w:r w:rsidRPr="00BB49D5">
              <w:rPr>
                <w:rFonts w:asciiTheme="majorHAnsi" w:eastAsia="Times New Roman" w:hAnsiTheme="majorHAnsi" w:cstheme="majorHAnsi"/>
                <w:color w:val="auto"/>
                <w:kern w:val="0"/>
                <w:szCs w:val="20"/>
                <w:lang w:eastAsia="nl-NL"/>
                <w14:ligatures w14:val="none"/>
              </w:rPr>
              <w:lastRenderedPageBreak/>
              <w:t>bijdrage aan tenminste 1 factor of doel)</w:t>
            </w:r>
          </w:p>
          <w:p w14:paraId="312A739A"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voldoende (voldoende onderbouwde bijdrage aan tenminste 1 factor of doel)</w:t>
            </w:r>
          </w:p>
          <w:p w14:paraId="44A1A43A"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of onvoldoende onderbouwing van bijdrage aan maatschappelijke impact</w:t>
            </w:r>
          </w:p>
        </w:tc>
      </w:tr>
    </w:tbl>
    <w:p w14:paraId="377179DB" w14:textId="77777777" w:rsidR="00912BD8" w:rsidRPr="00517A0F" w:rsidRDefault="00912BD8" w:rsidP="00912BD8">
      <w:pPr>
        <w:numPr>
          <w:ilvl w:val="0"/>
          <w:numId w:val="3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onderbouwing</w:t>
      </w:r>
      <w:r w:rsidRPr="00BB49D5">
        <w:rPr>
          <w:rFonts w:asciiTheme="majorHAnsi" w:eastAsia="Times New Roman" w:hAnsiTheme="majorHAnsi" w:cstheme="majorHAnsi"/>
          <w:color w:val="auto"/>
          <w:kern w:val="0"/>
          <w:szCs w:val="20"/>
          <w:lang w:eastAsia="nl-NL"/>
          <w14:ligatures w14:val="none"/>
        </w:rPr>
        <w:t>: Dit betekent dat er bewijs wordt geleverd door de meest betrouwbare onderzoekssoorten, zoals </w:t>
      </w:r>
      <w:proofErr w:type="spellStart"/>
      <w:r w:rsidRPr="00BB49D5">
        <w:rPr>
          <w:rFonts w:asciiTheme="majorHAnsi" w:eastAsia="Times New Roman" w:hAnsiTheme="majorHAnsi" w:cstheme="majorHAnsi"/>
          <w:b/>
          <w:bCs/>
          <w:color w:val="auto"/>
          <w:kern w:val="0"/>
          <w:szCs w:val="20"/>
          <w:lang w:eastAsia="nl-NL"/>
          <w14:ligatures w14:val="none"/>
        </w:rPr>
        <w:t>RandomizedControlledTrials</w:t>
      </w:r>
      <w:proofErr w:type="spellEnd"/>
      <w:r w:rsidRPr="00BB49D5">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RCT's</w:t>
      </w:r>
      <w:proofErr w:type="spellEnd"/>
      <w:r w:rsidRPr="00BB49D5">
        <w:rPr>
          <w:rFonts w:asciiTheme="majorHAnsi" w:eastAsia="Times New Roman" w:hAnsiTheme="majorHAnsi" w:cstheme="majorHAnsi"/>
          <w:color w:val="auto"/>
          <w:kern w:val="0"/>
          <w:szCs w:val="20"/>
          <w:lang w:eastAsia="nl-NL"/>
          <w14:ligatures w14:val="none"/>
        </w:rPr>
        <w:t>) (dit zijn experimenten waarbij de deelnemers willekeurig worden toegewezen aan verschillende groepen) en/of </w:t>
      </w:r>
      <w:r w:rsidRPr="00BB49D5">
        <w:rPr>
          <w:rFonts w:asciiTheme="majorHAnsi" w:eastAsia="Times New Roman" w:hAnsiTheme="majorHAnsi" w:cstheme="majorHAnsi"/>
          <w:b/>
          <w:bCs/>
          <w:color w:val="auto"/>
          <w:kern w:val="0"/>
          <w:szCs w:val="20"/>
          <w:lang w:eastAsia="nl-NL"/>
          <w14:ligatures w14:val="none"/>
        </w:rPr>
        <w:t>meta-analyses</w:t>
      </w:r>
      <w:r w:rsidRPr="00BB49D5">
        <w:rPr>
          <w:rFonts w:asciiTheme="majorHAnsi" w:eastAsia="Times New Roman" w:hAnsiTheme="majorHAnsi" w:cstheme="majorHAnsi"/>
          <w:color w:val="auto"/>
          <w:kern w:val="0"/>
          <w:szCs w:val="20"/>
          <w:lang w:eastAsia="nl-NL"/>
          <w14:ligatures w14:val="none"/>
        </w:rPr>
        <w:t> (onderzoeken die meerdere studies samenvoegen en analyseren om een algemeen resultaat te vinden).</w:t>
      </w:r>
      <w:r>
        <w:rPr>
          <w:rFonts w:asciiTheme="majorHAnsi" w:eastAsia="Times New Roman" w:hAnsiTheme="majorHAnsi" w:cstheme="majorHAnsi"/>
          <w:color w:val="auto"/>
          <w:kern w:val="0"/>
          <w:szCs w:val="20"/>
          <w:lang w:eastAsia="nl-NL"/>
          <w14:ligatures w14:val="none"/>
        </w:rPr>
        <w:br/>
      </w:r>
    </w:p>
    <w:p w14:paraId="175C8EB8" w14:textId="77777777" w:rsidR="00912BD8" w:rsidRPr="00BB49D5" w:rsidRDefault="00912BD8" w:rsidP="00912BD8">
      <w:pPr>
        <w:numPr>
          <w:ilvl w:val="0"/>
          <w:numId w:val="3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onderbouwing</w:t>
      </w:r>
      <w:r w:rsidRPr="00BB49D5">
        <w:rPr>
          <w:rFonts w:asciiTheme="majorHAnsi" w:eastAsia="Times New Roman" w:hAnsiTheme="majorHAnsi" w:cstheme="majorHAnsi"/>
          <w:color w:val="auto"/>
          <w:kern w:val="0"/>
          <w:szCs w:val="20"/>
          <w:lang w:eastAsia="nl-NL"/>
          <w14:ligatures w14:val="none"/>
        </w:rPr>
        <w:t>: Dit betekent dat het bewijs komt uit </w:t>
      </w:r>
      <w:r w:rsidRPr="00BB49D5">
        <w:rPr>
          <w:rFonts w:asciiTheme="majorHAnsi" w:eastAsia="Times New Roman" w:hAnsiTheme="majorHAnsi" w:cstheme="majorHAnsi"/>
          <w:b/>
          <w:bCs/>
          <w:color w:val="auto"/>
          <w:kern w:val="0"/>
          <w:szCs w:val="20"/>
          <w:lang w:eastAsia="nl-NL"/>
          <w14:ligatures w14:val="none"/>
        </w:rPr>
        <w:t>ander effectonderzoek</w:t>
      </w:r>
      <w:r w:rsidRPr="00BB49D5">
        <w:rPr>
          <w:rFonts w:asciiTheme="majorHAnsi" w:eastAsia="Times New Roman" w:hAnsiTheme="majorHAnsi" w:cstheme="majorHAnsi"/>
          <w:color w:val="auto"/>
          <w:kern w:val="0"/>
          <w:szCs w:val="20"/>
          <w:lang w:eastAsia="nl-NL"/>
          <w14:ligatures w14:val="none"/>
        </w:rPr>
        <w:t> (onderzoek dat het effect van een interventie meet) en/of </w:t>
      </w:r>
      <w:r w:rsidRPr="00BB49D5">
        <w:rPr>
          <w:rFonts w:asciiTheme="majorHAnsi" w:eastAsia="Times New Roman" w:hAnsiTheme="majorHAnsi" w:cstheme="majorHAnsi"/>
          <w:b/>
          <w:bCs/>
          <w:color w:val="auto"/>
          <w:kern w:val="0"/>
          <w:szCs w:val="20"/>
          <w:lang w:eastAsia="nl-NL"/>
          <w14:ligatures w14:val="none"/>
        </w:rPr>
        <w:t>systematische reviews</w:t>
      </w:r>
      <w:r w:rsidRPr="00BB49D5">
        <w:rPr>
          <w:rFonts w:asciiTheme="majorHAnsi" w:eastAsia="Times New Roman" w:hAnsiTheme="majorHAnsi" w:cstheme="majorHAnsi"/>
          <w:color w:val="auto"/>
          <w:kern w:val="0"/>
          <w:szCs w:val="20"/>
          <w:lang w:eastAsia="nl-NL"/>
          <w14:ligatures w14:val="none"/>
        </w:rPr>
        <w:t> (onderzoeken die meerdere studies op een gestructureerde manier samenbrengen) en/of </w:t>
      </w:r>
      <w:r w:rsidRPr="00BB49D5">
        <w:rPr>
          <w:rFonts w:asciiTheme="majorHAnsi" w:eastAsia="Times New Roman" w:hAnsiTheme="majorHAnsi" w:cstheme="majorHAnsi"/>
          <w:b/>
          <w:bCs/>
          <w:color w:val="auto"/>
          <w:kern w:val="0"/>
          <w:szCs w:val="20"/>
          <w:lang w:eastAsia="nl-NL"/>
          <w14:ligatures w14:val="none"/>
        </w:rPr>
        <w:t>longitudinaal onderzoek</w:t>
      </w:r>
      <w:r w:rsidRPr="00BB49D5">
        <w:rPr>
          <w:rFonts w:asciiTheme="majorHAnsi" w:eastAsia="Times New Roman" w:hAnsiTheme="majorHAnsi" w:cstheme="majorHAnsi"/>
          <w:color w:val="auto"/>
          <w:kern w:val="0"/>
          <w:szCs w:val="20"/>
          <w:lang w:eastAsia="nl-NL"/>
          <w14:ligatures w14:val="none"/>
        </w:rPr>
        <w:t> (onderzoek dat deelnemers over langere tijd volgt om veranderingen te meten).</w:t>
      </w:r>
      <w:r w:rsidRPr="00F81C1D">
        <w:rPr>
          <w:rFonts w:asciiTheme="majorHAnsi" w:eastAsia="Times New Roman" w:hAnsiTheme="majorHAnsi" w:cstheme="majorHAnsi"/>
          <w:color w:val="auto"/>
          <w:kern w:val="0"/>
          <w:szCs w:val="20"/>
          <w:lang w:eastAsia="nl-NL"/>
          <w14:ligatures w14:val="none"/>
        </w:rPr>
        <w:br/>
      </w:r>
    </w:p>
    <w:p w14:paraId="54DBD93F" w14:textId="77777777" w:rsidR="00912BD8" w:rsidRPr="00BB49D5" w:rsidRDefault="00912BD8" w:rsidP="00912BD8">
      <w:pPr>
        <w:numPr>
          <w:ilvl w:val="0"/>
          <w:numId w:val="3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Ruim 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ander extern onderzoek</w:t>
      </w:r>
      <w:r w:rsidRPr="00BB49D5">
        <w:rPr>
          <w:rFonts w:asciiTheme="majorHAnsi" w:eastAsia="Times New Roman" w:hAnsiTheme="majorHAnsi" w:cstheme="majorHAnsi"/>
          <w:color w:val="auto"/>
          <w:kern w:val="0"/>
          <w:szCs w:val="20"/>
          <w:lang w:eastAsia="nl-NL"/>
          <w14:ligatures w14:val="none"/>
        </w:rPr>
        <w:t> (onderzoeken van buiten de organisatie die nuttige informatie bieden), hoewel dit niet altijd van dezelfde kwaliteit is als bij "goede onderbouwing."</w:t>
      </w:r>
      <w:r w:rsidRPr="00F81C1D">
        <w:rPr>
          <w:rFonts w:asciiTheme="majorHAnsi" w:eastAsia="Times New Roman" w:hAnsiTheme="majorHAnsi" w:cstheme="majorHAnsi"/>
          <w:color w:val="auto"/>
          <w:kern w:val="0"/>
          <w:szCs w:val="20"/>
          <w:lang w:eastAsia="nl-NL"/>
          <w14:ligatures w14:val="none"/>
        </w:rPr>
        <w:br/>
      </w:r>
    </w:p>
    <w:p w14:paraId="112A2CC4" w14:textId="77777777" w:rsidR="00912BD8" w:rsidRPr="00BB49D5" w:rsidRDefault="00912BD8" w:rsidP="00912BD8">
      <w:pPr>
        <w:numPr>
          <w:ilvl w:val="0"/>
          <w:numId w:val="3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eigen onderzoek</w:t>
      </w:r>
      <w:r w:rsidRPr="00BB49D5">
        <w:rPr>
          <w:rFonts w:asciiTheme="majorHAnsi" w:eastAsia="Times New Roman" w:hAnsiTheme="majorHAnsi" w:cstheme="majorHAnsi"/>
          <w:color w:val="auto"/>
          <w:kern w:val="0"/>
          <w:szCs w:val="20"/>
          <w:lang w:eastAsia="nl-NL"/>
          <w14:ligatures w14:val="none"/>
        </w:rPr>
        <w:t> (onderzoek dat je zelf hebt uitgevoerd) of uit </w:t>
      </w:r>
      <w:r w:rsidRPr="00BB49D5">
        <w:rPr>
          <w:rFonts w:asciiTheme="majorHAnsi" w:eastAsia="Times New Roman" w:hAnsiTheme="majorHAnsi" w:cstheme="majorHAnsi"/>
          <w:b/>
          <w:bCs/>
          <w:color w:val="auto"/>
          <w:kern w:val="0"/>
          <w:szCs w:val="20"/>
          <w:lang w:eastAsia="nl-NL"/>
          <w14:ligatures w14:val="none"/>
        </w:rPr>
        <w:t>grijze literatuur</w:t>
      </w:r>
      <w:r w:rsidRPr="00BB49D5">
        <w:rPr>
          <w:rFonts w:asciiTheme="majorHAnsi" w:eastAsia="Times New Roman" w:hAnsiTheme="majorHAnsi" w:cstheme="majorHAnsi"/>
          <w:color w:val="auto"/>
          <w:kern w:val="0"/>
          <w:szCs w:val="20"/>
          <w:lang w:eastAsia="nl-NL"/>
          <w14:ligatures w14:val="none"/>
        </w:rPr>
        <w:t> (onderzoeksrapporten, werkdocumenten, of rapporten die niet officieel gepubliceerd zijn, maar wel waardevolle informatie kunnen bieden).</w:t>
      </w:r>
      <w:r w:rsidRPr="00F81C1D">
        <w:rPr>
          <w:rFonts w:asciiTheme="majorHAnsi" w:eastAsia="Times New Roman" w:hAnsiTheme="majorHAnsi" w:cstheme="majorHAnsi"/>
          <w:color w:val="auto"/>
          <w:kern w:val="0"/>
          <w:szCs w:val="20"/>
          <w:lang w:eastAsia="nl-NL"/>
          <w14:ligatures w14:val="none"/>
        </w:rPr>
        <w:br/>
      </w:r>
    </w:p>
    <w:p w14:paraId="1A041DBE" w14:textId="77777777" w:rsidR="00912BD8" w:rsidRPr="00BB49D5" w:rsidRDefault="00912BD8" w:rsidP="00912BD8">
      <w:pPr>
        <w:numPr>
          <w:ilvl w:val="0"/>
          <w:numId w:val="3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of onvoldoende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of dat het bewijs niet voldoet aan de bovengenoemde criteria om te worden beschouwd als voldoende.</w:t>
      </w:r>
    </w:p>
    <w:p w14:paraId="2AF5C0E4" w14:textId="77777777" w:rsidR="00912BD8" w:rsidRPr="00BE7050" w:rsidRDefault="00912BD8" w:rsidP="00912BD8">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2. Effectiviteit en kwaliteit van de activiteit</w:t>
      </w:r>
    </w:p>
    <w:p w14:paraId="30F5AD84" w14:textId="77777777" w:rsidR="00912BD8" w:rsidRPr="00BB49D5" w:rsidRDefault="00912BD8" w:rsidP="00912BD8">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dit onderdeel</w:t>
      </w:r>
      <w:r w:rsidRPr="00BB49D5">
        <w:rPr>
          <w:rFonts w:asciiTheme="majorHAnsi" w:eastAsia="Times New Roman" w:hAnsiTheme="majorHAnsi" w:cstheme="majorHAnsi"/>
          <w:color w:val="auto"/>
          <w:kern w:val="0"/>
          <w:szCs w:val="20"/>
          <w:lang w:eastAsia="nl-NL"/>
          <w14:ligatures w14:val="none"/>
        </w:rPr>
        <w:t xml:space="preserve"> wordt toegekend.</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1821"/>
        <w:gridCol w:w="2175"/>
        <w:gridCol w:w="2820"/>
        <w:gridCol w:w="2805"/>
      </w:tblGrid>
      <w:tr w:rsidR="00912BD8" w:rsidRPr="00BB49D5" w14:paraId="611BD95F"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C0E6DC1"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09565EC"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E73DC48"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DD6B648"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912BD8" w:rsidRPr="00BB49D5" w14:paraId="7C51702E"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46EFD0A"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0EE0ED9"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van kwaliteit en effectiviteit van de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7BC66BC"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1BE1436"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9</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sterke aanwijzingen voor effectiviteit</w:t>
            </w:r>
          </w:p>
          <w:p w14:paraId="041A3443"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7</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goede aanwijzingen voor effectiviteit</w:t>
            </w:r>
          </w:p>
          <w:p w14:paraId="7C539D3E"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lastRenderedPageBreak/>
              <w:t>5</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eerste aanwijzingen voor effectiviteit</w:t>
            </w:r>
          </w:p>
          <w:p w14:paraId="2EC4487D" w14:textId="77777777" w:rsidR="00912BD8" w:rsidRPr="00BB49D5" w:rsidRDefault="00912BD8" w:rsidP="00204D8B">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theoretisch onderbouwd</w:t>
            </w:r>
          </w:p>
          <w:p w14:paraId="3B1DABB7" w14:textId="77777777" w:rsidR="00912BD8" w:rsidRPr="00BB49D5" w:rsidRDefault="00912BD8" w:rsidP="00204D8B">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aanwijzingen voor effectiviteit en geen theoretische onderbouwing</w:t>
            </w:r>
          </w:p>
        </w:tc>
      </w:tr>
    </w:tbl>
    <w:p w14:paraId="5B4999B5" w14:textId="77777777" w:rsidR="00912BD8" w:rsidRPr="00BB49D5" w:rsidRDefault="00912BD8" w:rsidP="00912BD8">
      <w:pPr>
        <w:numPr>
          <w:ilvl w:val="0"/>
          <w:numId w:val="3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die in Nederland is uitgevoerd, betrouwbare bewijs toont dat de interventie of aanpak effectief is. Dit zou bijvoorbeeld een </w:t>
      </w:r>
      <w:proofErr w:type="spellStart"/>
      <w:r w:rsidRPr="00BB49D5">
        <w:rPr>
          <w:rFonts w:asciiTheme="majorHAnsi" w:eastAsia="Times New Roman" w:hAnsiTheme="majorHAnsi" w:cstheme="majorHAnsi"/>
          <w:b/>
          <w:bCs/>
          <w:color w:val="auto"/>
          <w:kern w:val="0"/>
          <w:szCs w:val="20"/>
          <w:lang w:eastAsia="nl-NL"/>
          <w14:ligatures w14:val="none"/>
        </w:rPr>
        <w:t>Randomized</w:t>
      </w:r>
      <w:proofErr w:type="spellEnd"/>
      <w:r>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Controlled</w:t>
      </w:r>
      <w:proofErr w:type="spellEnd"/>
      <w:r w:rsidRPr="00BB49D5">
        <w:rPr>
          <w:rFonts w:asciiTheme="majorHAnsi" w:eastAsia="Times New Roman" w:hAnsiTheme="majorHAnsi" w:cstheme="majorHAnsi"/>
          <w:b/>
          <w:bCs/>
          <w:color w:val="auto"/>
          <w:kern w:val="0"/>
          <w:szCs w:val="20"/>
          <w:lang w:eastAsia="nl-NL"/>
          <w14:ligatures w14:val="none"/>
        </w:rPr>
        <w:t> Trial (RCT)</w:t>
      </w:r>
      <w:r w:rsidRPr="00BB49D5">
        <w:rPr>
          <w:rFonts w:asciiTheme="majorHAnsi" w:eastAsia="Times New Roman" w:hAnsiTheme="majorHAnsi" w:cstheme="majorHAnsi"/>
          <w:color w:val="auto"/>
          <w:kern w:val="0"/>
          <w:szCs w:val="20"/>
          <w:lang w:eastAsia="nl-NL"/>
          <w14:ligatures w14:val="none"/>
        </w:rPr>
        <w:t> kunnen zijn, waarbij er metingen voor en na de interventie zijn uitgevoerd om de effecten te meten.</w:t>
      </w:r>
      <w:r w:rsidRPr="00F81C1D">
        <w:rPr>
          <w:rFonts w:asciiTheme="majorHAnsi" w:eastAsia="Times New Roman" w:hAnsiTheme="majorHAnsi" w:cstheme="majorHAnsi"/>
          <w:color w:val="auto"/>
          <w:kern w:val="0"/>
          <w:szCs w:val="20"/>
          <w:lang w:eastAsia="nl-NL"/>
          <w14:ligatures w14:val="none"/>
        </w:rPr>
        <w:br/>
      </w:r>
    </w:p>
    <w:p w14:paraId="319A9E7B" w14:textId="77777777" w:rsidR="00912BD8" w:rsidRPr="00BB49D5" w:rsidRDefault="00912BD8" w:rsidP="00912BD8">
      <w:pPr>
        <w:numPr>
          <w:ilvl w:val="0"/>
          <w:numId w:val="3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tot goed bewijs</w:t>
      </w:r>
      <w:r w:rsidRPr="00BB49D5">
        <w:rPr>
          <w:rFonts w:asciiTheme="majorHAnsi" w:eastAsia="Times New Roman" w:hAnsiTheme="majorHAnsi" w:cstheme="majorHAnsi"/>
          <w:color w:val="auto"/>
          <w:kern w:val="0"/>
          <w:szCs w:val="20"/>
          <w:lang w:eastAsia="nl-NL"/>
          <w14:ligatures w14:val="none"/>
        </w:rPr>
        <w:t> levert dat de interventie werkt. Dit kan bijvoorbeeld een </w:t>
      </w:r>
      <w:r w:rsidRPr="00BB49D5">
        <w:rPr>
          <w:rFonts w:asciiTheme="majorHAnsi" w:eastAsia="Times New Roman" w:hAnsiTheme="majorHAnsi" w:cstheme="majorHAnsi"/>
          <w:b/>
          <w:bCs/>
          <w:color w:val="auto"/>
          <w:kern w:val="0"/>
          <w:szCs w:val="20"/>
          <w:lang w:eastAsia="nl-NL"/>
          <w14:ligatures w14:val="none"/>
        </w:rPr>
        <w:t>quasi-experimenteel onderzoek</w:t>
      </w:r>
      <w:r w:rsidRPr="00BB49D5">
        <w:rPr>
          <w:rFonts w:asciiTheme="majorHAnsi" w:eastAsia="Times New Roman" w:hAnsiTheme="majorHAnsi" w:cstheme="majorHAnsi"/>
          <w:color w:val="auto"/>
          <w:kern w:val="0"/>
          <w:szCs w:val="20"/>
          <w:lang w:eastAsia="nl-NL"/>
          <w14:ligatures w14:val="none"/>
        </w:rPr>
        <w:t> zijn, wat betekent dat de onderzoekers de effecten van een interventie meten zonder willekeurige toewijzing van deelnemers aan verschillende groepen.</w:t>
      </w:r>
      <w:r w:rsidRPr="00F81C1D">
        <w:rPr>
          <w:rFonts w:asciiTheme="majorHAnsi" w:eastAsia="Times New Roman" w:hAnsiTheme="majorHAnsi" w:cstheme="majorHAnsi"/>
          <w:color w:val="auto"/>
          <w:kern w:val="0"/>
          <w:szCs w:val="20"/>
          <w:lang w:eastAsia="nl-NL"/>
          <w14:ligatures w14:val="none"/>
        </w:rPr>
        <w:br/>
      </w:r>
    </w:p>
    <w:p w14:paraId="13BE937A" w14:textId="77777777" w:rsidR="00912BD8" w:rsidRPr="00BB49D5" w:rsidRDefault="00912BD8" w:rsidP="00912BD8">
      <w:pPr>
        <w:numPr>
          <w:ilvl w:val="0"/>
          <w:numId w:val="3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Eerste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bewijs</w:t>
      </w:r>
      <w:r w:rsidRPr="00BB49D5">
        <w:rPr>
          <w:rFonts w:asciiTheme="majorHAnsi" w:eastAsia="Times New Roman" w:hAnsiTheme="majorHAnsi" w:cstheme="majorHAnsi"/>
          <w:color w:val="auto"/>
          <w:kern w:val="0"/>
          <w:szCs w:val="20"/>
          <w:lang w:eastAsia="nl-NL"/>
          <w14:ligatures w14:val="none"/>
        </w:rPr>
        <w:t> levert voor de effectiviteit van de interventie, bijvoorbeeld onderzoek met metingen voor en na de interventie. Het kan ook onderzoek zijn dat </w:t>
      </w:r>
      <w:r w:rsidRPr="00BB49D5">
        <w:rPr>
          <w:rFonts w:asciiTheme="majorHAnsi" w:eastAsia="Times New Roman" w:hAnsiTheme="majorHAnsi" w:cstheme="majorHAnsi"/>
          <w:b/>
          <w:bCs/>
          <w:color w:val="auto"/>
          <w:kern w:val="0"/>
          <w:szCs w:val="20"/>
          <w:lang w:eastAsia="nl-NL"/>
          <w14:ligatures w14:val="none"/>
        </w:rPr>
        <w:t>in het buitenland is uitgevoerd</w:t>
      </w:r>
      <w:r w:rsidRPr="00BB49D5">
        <w:rPr>
          <w:rFonts w:asciiTheme="majorHAnsi" w:eastAsia="Times New Roman" w:hAnsiTheme="majorHAnsi" w:cstheme="majorHAnsi"/>
          <w:color w:val="auto"/>
          <w:kern w:val="0"/>
          <w:szCs w:val="20"/>
          <w:lang w:eastAsia="nl-NL"/>
          <w14:ligatures w14:val="none"/>
        </w:rPr>
        <w:t>, bijvoorbeeld een </w:t>
      </w:r>
      <w:r w:rsidRPr="00BB49D5">
        <w:rPr>
          <w:rFonts w:asciiTheme="majorHAnsi" w:eastAsia="Times New Roman" w:hAnsiTheme="majorHAnsi" w:cstheme="majorHAnsi"/>
          <w:b/>
          <w:bCs/>
          <w:color w:val="auto"/>
          <w:kern w:val="0"/>
          <w:szCs w:val="20"/>
          <w:lang w:eastAsia="nl-NL"/>
          <w14:ligatures w14:val="none"/>
        </w:rPr>
        <w:t>RCT</w:t>
      </w:r>
      <w:r w:rsidRPr="00BB49D5">
        <w:rPr>
          <w:rFonts w:asciiTheme="majorHAnsi" w:eastAsia="Times New Roman" w:hAnsiTheme="majorHAnsi" w:cstheme="majorHAnsi"/>
          <w:color w:val="auto"/>
          <w:kern w:val="0"/>
          <w:szCs w:val="20"/>
          <w:lang w:eastAsia="nl-NL"/>
          <w14:ligatures w14:val="none"/>
        </w:rPr>
        <w:t>, maar het bewijs is minder sterk dan in de vorige categorieën.</w:t>
      </w:r>
      <w:r w:rsidRPr="00F81C1D">
        <w:rPr>
          <w:rFonts w:asciiTheme="majorHAnsi" w:eastAsia="Times New Roman" w:hAnsiTheme="majorHAnsi" w:cstheme="majorHAnsi"/>
          <w:color w:val="auto"/>
          <w:kern w:val="0"/>
          <w:szCs w:val="20"/>
          <w:lang w:eastAsia="nl-NL"/>
          <w14:ligatures w14:val="none"/>
        </w:rPr>
        <w:br/>
      </w:r>
    </w:p>
    <w:p w14:paraId="112C6B0B" w14:textId="77777777" w:rsidR="00912BD8" w:rsidRPr="00BB49D5" w:rsidRDefault="00912BD8" w:rsidP="00912BD8">
      <w:pPr>
        <w:numPr>
          <w:ilvl w:val="0"/>
          <w:numId w:val="3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Theoretisch onderbouwd</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een theoretische uitleg</w:t>
      </w:r>
      <w:r w:rsidRPr="00BB49D5">
        <w:rPr>
          <w:rFonts w:asciiTheme="majorHAnsi" w:eastAsia="Times New Roman" w:hAnsiTheme="majorHAnsi" w:cstheme="majorHAnsi"/>
          <w:color w:val="auto"/>
          <w:kern w:val="0"/>
          <w:szCs w:val="20"/>
          <w:lang w:eastAsia="nl-NL"/>
          <w14:ligatures w14:val="none"/>
        </w:rPr>
        <w:t> is die de activiteit of interventie ondersteunt. Het gaat hierbij niet om goedgekeurde wetenschappelijke studies, maar om een </w:t>
      </w:r>
      <w:r w:rsidRPr="00BB49D5">
        <w:rPr>
          <w:rFonts w:asciiTheme="majorHAnsi" w:eastAsia="Times New Roman" w:hAnsiTheme="majorHAnsi" w:cstheme="majorHAnsi"/>
          <w:b/>
          <w:bCs/>
          <w:color w:val="auto"/>
          <w:kern w:val="0"/>
          <w:szCs w:val="20"/>
          <w:lang w:eastAsia="nl-NL"/>
          <w14:ligatures w14:val="none"/>
        </w:rPr>
        <w:t>beschrijving</w:t>
      </w:r>
      <w:r w:rsidRPr="00BB49D5">
        <w:rPr>
          <w:rFonts w:asciiTheme="majorHAnsi" w:eastAsia="Times New Roman" w:hAnsiTheme="majorHAnsi" w:cstheme="majorHAnsi"/>
          <w:color w:val="auto"/>
          <w:kern w:val="0"/>
          <w:szCs w:val="20"/>
          <w:lang w:eastAsia="nl-NL"/>
          <w14:ligatures w14:val="none"/>
        </w:rPr>
        <w:t> van het probleem, de doelgroep, de doelen, de aanpak, en de voorwaarden van de activiteit. De theoretische onderbouwing gebruikt wetenschappelijke theorieën en empirische kennis om uit te leggen waarom de interventie waarschijnlijk effectief is.</w:t>
      </w:r>
      <w:r w:rsidRPr="00F81C1D">
        <w:rPr>
          <w:rFonts w:asciiTheme="majorHAnsi" w:eastAsia="Times New Roman" w:hAnsiTheme="majorHAnsi" w:cstheme="majorHAnsi"/>
          <w:color w:val="auto"/>
          <w:kern w:val="0"/>
          <w:szCs w:val="20"/>
          <w:lang w:eastAsia="nl-NL"/>
          <w14:ligatures w14:val="none"/>
        </w:rPr>
        <w:br/>
      </w:r>
    </w:p>
    <w:p w14:paraId="70132F8E" w14:textId="77777777" w:rsidR="00912BD8" w:rsidRPr="005F577F" w:rsidRDefault="00912BD8" w:rsidP="00912BD8">
      <w:pPr>
        <w:numPr>
          <w:ilvl w:val="0"/>
          <w:numId w:val="3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aanwijzingen voor effectiviteit en geen theoretische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dat de interventie effectief is, en ook geen </w:t>
      </w:r>
      <w:r w:rsidRPr="00BB49D5">
        <w:rPr>
          <w:rFonts w:asciiTheme="majorHAnsi" w:eastAsia="Times New Roman" w:hAnsiTheme="majorHAnsi" w:cstheme="majorHAnsi"/>
          <w:b/>
          <w:bCs/>
          <w:color w:val="auto"/>
          <w:kern w:val="0"/>
          <w:szCs w:val="20"/>
          <w:lang w:eastAsia="nl-NL"/>
          <w14:ligatures w14:val="none"/>
        </w:rPr>
        <w:t>theoretische</w:t>
      </w:r>
      <w:r>
        <w:rPr>
          <w:rFonts w:asciiTheme="majorHAnsi" w:eastAsia="Times New Roman" w:hAnsiTheme="majorHAnsi" w:cstheme="majorHAnsi"/>
          <w:b/>
          <w:bCs/>
          <w:color w:val="auto"/>
          <w:kern w:val="0"/>
          <w:szCs w:val="20"/>
          <w:lang w:eastAsia="nl-NL"/>
          <w14:ligatures w14:val="none"/>
        </w:rPr>
        <w:t xml:space="preserve"> </w:t>
      </w:r>
      <w:r w:rsidRPr="00BB49D5">
        <w:rPr>
          <w:rFonts w:asciiTheme="majorHAnsi" w:eastAsia="Times New Roman" w:hAnsiTheme="majorHAnsi" w:cstheme="majorHAnsi"/>
          <w:b/>
          <w:bCs/>
          <w:color w:val="auto"/>
          <w:kern w:val="0"/>
          <w:szCs w:val="20"/>
          <w:lang w:eastAsia="nl-NL"/>
          <w14:ligatures w14:val="none"/>
        </w:rPr>
        <w:t>onderbouwing</w:t>
      </w:r>
      <w:r w:rsidRPr="00BB49D5">
        <w:rPr>
          <w:rFonts w:asciiTheme="majorHAnsi" w:eastAsia="Times New Roman" w:hAnsiTheme="majorHAnsi" w:cstheme="majorHAnsi"/>
          <w:color w:val="auto"/>
          <w:kern w:val="0"/>
          <w:szCs w:val="20"/>
          <w:lang w:eastAsia="nl-NL"/>
          <w14:ligatures w14:val="none"/>
        </w:rPr>
        <w:t> is gegeven om de werkzaamheid te ondersteunen. Er is dus geen betrouwbare informatie verstrekt om te bewijzen dat de interventie werkt.</w:t>
      </w:r>
    </w:p>
    <w:p w14:paraId="2B143B05" w14:textId="77777777" w:rsidR="00912BD8" w:rsidRPr="00BA3499" w:rsidRDefault="00912BD8" w:rsidP="00912BD8">
      <w:pPr>
        <w:shd w:val="clear" w:color="auto" w:fill="FFFFFF" w:themeFill="background1"/>
        <w:spacing w:before="100" w:beforeAutospacing="1" w:after="100" w:afterAutospacing="1"/>
        <w:rPr>
          <w:rFonts w:asciiTheme="majorHAnsi" w:eastAsia="Times New Roman" w:hAnsiTheme="majorHAnsi" w:cstheme="majorBidi"/>
          <w:color w:val="auto"/>
          <w:kern w:val="0"/>
          <w:lang w:eastAsia="nl-NL"/>
          <w14:ligatures w14:val="none"/>
        </w:rPr>
      </w:pPr>
      <w:r>
        <w:rPr>
          <w:b/>
          <w:bCs/>
        </w:rPr>
        <w:br/>
      </w:r>
      <w:r w:rsidRPr="4500FB1C">
        <w:rPr>
          <w:b/>
          <w:bCs/>
        </w:rPr>
        <w:t xml:space="preserve">Onderdeel C – financiële duurzaamheid – max. 13 punten </w:t>
      </w:r>
    </w:p>
    <w:p w14:paraId="4228FFF7" w14:textId="77777777" w:rsidR="00912BD8" w:rsidRPr="00C34113" w:rsidRDefault="00912BD8" w:rsidP="00912BD8">
      <w:pPr>
        <w:rPr>
          <w:b/>
          <w:bCs/>
        </w:rPr>
      </w:pPr>
      <w:r w:rsidRPr="4500FB1C">
        <w:rPr>
          <w:b/>
          <w:bCs/>
        </w:rPr>
        <w:t xml:space="preserve">Onderdeel C1 – prijs per directe deelnemer max. 7 punten </w:t>
      </w:r>
    </w:p>
    <w:p w14:paraId="39F075B5" w14:textId="77777777" w:rsidR="00912BD8" w:rsidRDefault="00912BD8" w:rsidP="00912BD8"/>
    <w:p w14:paraId="58E06576" w14:textId="77777777" w:rsidR="00912BD8" w:rsidRDefault="00912BD8" w:rsidP="00912BD8">
      <w:r>
        <w:t xml:space="preserve">De score bij C1 wordt bepaald op basis van de prijs per directe deelnemer aan de activiteit. Dit wordt berekend door de prijs per activiteit te delen door het aantal directe deelnemers per activiteit (zoals op het aanvraagformulier bepaald). De meest gunstige categorie scoort 7 punten, die erna 5 punten, daarna 3 punten, vervolgens 2 punten. De activiteit scoort 0 punten wanneer dit in de hoogste categorie valt. De categorieën zijn als volgt: </w:t>
      </w:r>
    </w:p>
    <w:p w14:paraId="33A14F5D" w14:textId="77777777" w:rsidR="00912BD8" w:rsidRPr="00EB6D86" w:rsidRDefault="00912BD8" w:rsidP="00912BD8">
      <w:pPr>
        <w:rPr>
          <w:color w:val="auto"/>
        </w:rPr>
      </w:pPr>
    </w:p>
    <w:tbl>
      <w:tblPr>
        <w:tblStyle w:val="Tabelraster"/>
        <w:tblW w:w="0" w:type="auto"/>
        <w:tblInd w:w="0" w:type="dxa"/>
        <w:tblLook w:val="04A0" w:firstRow="1" w:lastRow="0" w:firstColumn="1" w:lastColumn="0" w:noHBand="0" w:noVBand="1"/>
      </w:tblPr>
      <w:tblGrid>
        <w:gridCol w:w="4813"/>
        <w:gridCol w:w="4814"/>
      </w:tblGrid>
      <w:tr w:rsidR="00912BD8" w:rsidRPr="00EB6D86" w14:paraId="12BE4EBD" w14:textId="77777777" w:rsidTr="00204D8B">
        <w:tc>
          <w:tcPr>
            <w:tcW w:w="4813" w:type="dxa"/>
          </w:tcPr>
          <w:p w14:paraId="4E6E610D" w14:textId="77777777" w:rsidR="00912BD8" w:rsidRPr="0040085F" w:rsidRDefault="00912BD8" w:rsidP="00204D8B">
            <w:pPr>
              <w:rPr>
                <w:color w:val="auto"/>
                <w:szCs w:val="20"/>
              </w:rPr>
            </w:pPr>
            <w:r w:rsidRPr="0040085F">
              <w:rPr>
                <w:rStyle w:val="Zwaar"/>
                <w:rFonts w:cs="Arial"/>
                <w:color w:val="auto"/>
              </w:rPr>
              <w:t>Prijs per directe deelnemer</w:t>
            </w:r>
          </w:p>
        </w:tc>
        <w:tc>
          <w:tcPr>
            <w:tcW w:w="4814" w:type="dxa"/>
          </w:tcPr>
          <w:p w14:paraId="7B8E0763" w14:textId="77777777" w:rsidR="00912BD8" w:rsidRPr="0040085F" w:rsidRDefault="00912BD8" w:rsidP="00204D8B">
            <w:pPr>
              <w:rPr>
                <w:color w:val="auto"/>
                <w:szCs w:val="20"/>
              </w:rPr>
            </w:pPr>
            <w:r w:rsidRPr="0040085F">
              <w:rPr>
                <w:rStyle w:val="Zwaar"/>
                <w:rFonts w:cs="Arial"/>
                <w:color w:val="auto"/>
              </w:rPr>
              <w:t>Punten</w:t>
            </w:r>
          </w:p>
        </w:tc>
      </w:tr>
      <w:tr w:rsidR="00912BD8" w:rsidRPr="00EB6D86" w14:paraId="4D311173" w14:textId="77777777" w:rsidTr="00204D8B">
        <w:tc>
          <w:tcPr>
            <w:tcW w:w="4813" w:type="dxa"/>
          </w:tcPr>
          <w:p w14:paraId="29DF602F" w14:textId="77777777" w:rsidR="00912BD8" w:rsidRPr="0040085F" w:rsidRDefault="00912BD8" w:rsidP="00204D8B">
            <w:pPr>
              <w:rPr>
                <w:color w:val="auto"/>
                <w:szCs w:val="20"/>
              </w:rPr>
            </w:pPr>
            <w:r w:rsidRPr="0040085F">
              <w:rPr>
                <w:rFonts w:cs="Arial"/>
                <w:color w:val="auto"/>
                <w:szCs w:val="20"/>
              </w:rPr>
              <w:t>&lt;500 euro</w:t>
            </w:r>
          </w:p>
        </w:tc>
        <w:tc>
          <w:tcPr>
            <w:tcW w:w="4814" w:type="dxa"/>
          </w:tcPr>
          <w:p w14:paraId="7979B566" w14:textId="77777777" w:rsidR="00912BD8" w:rsidRPr="0040085F" w:rsidRDefault="00912BD8" w:rsidP="00204D8B">
            <w:pPr>
              <w:rPr>
                <w:color w:val="auto"/>
                <w:szCs w:val="20"/>
              </w:rPr>
            </w:pPr>
            <w:r>
              <w:rPr>
                <w:color w:val="auto"/>
                <w:szCs w:val="20"/>
              </w:rPr>
              <w:t>7</w:t>
            </w:r>
          </w:p>
        </w:tc>
      </w:tr>
      <w:tr w:rsidR="00912BD8" w:rsidRPr="00EB6D86" w14:paraId="5F707C65" w14:textId="77777777" w:rsidTr="00204D8B">
        <w:tc>
          <w:tcPr>
            <w:tcW w:w="4813" w:type="dxa"/>
          </w:tcPr>
          <w:p w14:paraId="6E774B4E" w14:textId="77777777" w:rsidR="00912BD8" w:rsidRPr="0040085F" w:rsidRDefault="00912BD8" w:rsidP="00204D8B">
            <w:pPr>
              <w:rPr>
                <w:color w:val="auto"/>
                <w:szCs w:val="20"/>
              </w:rPr>
            </w:pPr>
            <w:r w:rsidRPr="0040085F">
              <w:rPr>
                <w:rFonts w:cs="Arial"/>
                <w:color w:val="auto"/>
                <w:szCs w:val="20"/>
              </w:rPr>
              <w:t>500-1.000 euro</w:t>
            </w:r>
          </w:p>
        </w:tc>
        <w:tc>
          <w:tcPr>
            <w:tcW w:w="4814" w:type="dxa"/>
          </w:tcPr>
          <w:p w14:paraId="7190EA11" w14:textId="77777777" w:rsidR="00912BD8" w:rsidRPr="0040085F" w:rsidRDefault="00912BD8" w:rsidP="00204D8B">
            <w:pPr>
              <w:rPr>
                <w:color w:val="auto"/>
                <w:szCs w:val="20"/>
              </w:rPr>
            </w:pPr>
            <w:r w:rsidRPr="0040085F">
              <w:rPr>
                <w:rFonts w:cs="Arial"/>
                <w:color w:val="auto"/>
                <w:szCs w:val="20"/>
              </w:rPr>
              <w:t>5</w:t>
            </w:r>
          </w:p>
        </w:tc>
      </w:tr>
      <w:tr w:rsidR="00912BD8" w:rsidRPr="00EB6D86" w14:paraId="5F4A04DF" w14:textId="77777777" w:rsidTr="00204D8B">
        <w:tc>
          <w:tcPr>
            <w:tcW w:w="4813" w:type="dxa"/>
          </w:tcPr>
          <w:p w14:paraId="79611005" w14:textId="77777777" w:rsidR="00912BD8" w:rsidRPr="0040085F" w:rsidRDefault="00912BD8" w:rsidP="00204D8B">
            <w:pPr>
              <w:rPr>
                <w:color w:val="auto"/>
                <w:szCs w:val="20"/>
              </w:rPr>
            </w:pPr>
            <w:r w:rsidRPr="0040085F">
              <w:rPr>
                <w:rFonts w:cs="Arial"/>
                <w:color w:val="auto"/>
                <w:szCs w:val="20"/>
              </w:rPr>
              <w:t>1.000 -1.500 euro</w:t>
            </w:r>
          </w:p>
        </w:tc>
        <w:tc>
          <w:tcPr>
            <w:tcW w:w="4814" w:type="dxa"/>
          </w:tcPr>
          <w:p w14:paraId="1BB08E26" w14:textId="77777777" w:rsidR="00912BD8" w:rsidRPr="0040085F" w:rsidRDefault="00912BD8" w:rsidP="00204D8B">
            <w:pPr>
              <w:rPr>
                <w:color w:val="auto"/>
                <w:szCs w:val="20"/>
              </w:rPr>
            </w:pPr>
            <w:r w:rsidRPr="0040085F">
              <w:rPr>
                <w:rFonts w:cs="Arial"/>
                <w:color w:val="auto"/>
                <w:szCs w:val="20"/>
              </w:rPr>
              <w:t>3</w:t>
            </w:r>
          </w:p>
        </w:tc>
      </w:tr>
      <w:tr w:rsidR="00912BD8" w:rsidRPr="00EB6D86" w14:paraId="216F7DF6" w14:textId="77777777" w:rsidTr="00204D8B">
        <w:tc>
          <w:tcPr>
            <w:tcW w:w="4813" w:type="dxa"/>
          </w:tcPr>
          <w:p w14:paraId="35A9BA46" w14:textId="77777777" w:rsidR="00912BD8" w:rsidRPr="0040085F" w:rsidRDefault="00912BD8" w:rsidP="00204D8B">
            <w:pPr>
              <w:rPr>
                <w:color w:val="auto"/>
                <w:szCs w:val="20"/>
              </w:rPr>
            </w:pPr>
            <w:r w:rsidRPr="0040085F">
              <w:rPr>
                <w:rFonts w:cs="Arial"/>
                <w:color w:val="auto"/>
                <w:szCs w:val="20"/>
              </w:rPr>
              <w:t>1.500 – 4.000 euro</w:t>
            </w:r>
          </w:p>
        </w:tc>
        <w:tc>
          <w:tcPr>
            <w:tcW w:w="4814" w:type="dxa"/>
          </w:tcPr>
          <w:p w14:paraId="4B5BF269" w14:textId="77777777" w:rsidR="00912BD8" w:rsidRPr="0040085F" w:rsidRDefault="00912BD8" w:rsidP="00204D8B">
            <w:pPr>
              <w:rPr>
                <w:color w:val="auto"/>
                <w:szCs w:val="20"/>
              </w:rPr>
            </w:pPr>
            <w:r w:rsidRPr="0040085F">
              <w:rPr>
                <w:rFonts w:cs="Arial"/>
                <w:color w:val="auto"/>
                <w:szCs w:val="20"/>
              </w:rPr>
              <w:t>2</w:t>
            </w:r>
          </w:p>
        </w:tc>
      </w:tr>
      <w:tr w:rsidR="00912BD8" w:rsidRPr="00EB6D86" w14:paraId="0CFF260D" w14:textId="77777777" w:rsidTr="00204D8B">
        <w:trPr>
          <w:trHeight w:val="77"/>
        </w:trPr>
        <w:tc>
          <w:tcPr>
            <w:tcW w:w="4813" w:type="dxa"/>
          </w:tcPr>
          <w:p w14:paraId="4D401BB6" w14:textId="77777777" w:rsidR="00912BD8" w:rsidRPr="0040085F" w:rsidRDefault="00912BD8" w:rsidP="00204D8B">
            <w:pPr>
              <w:rPr>
                <w:rFonts w:cs="Arial"/>
                <w:color w:val="auto"/>
                <w:szCs w:val="20"/>
              </w:rPr>
            </w:pPr>
            <w:r w:rsidRPr="0040085F">
              <w:rPr>
                <w:rFonts w:cs="Arial"/>
                <w:color w:val="auto"/>
                <w:szCs w:val="20"/>
              </w:rPr>
              <w:t>&gt; 4.000 euro</w:t>
            </w:r>
          </w:p>
        </w:tc>
        <w:tc>
          <w:tcPr>
            <w:tcW w:w="4814" w:type="dxa"/>
          </w:tcPr>
          <w:p w14:paraId="2F73EAB0" w14:textId="77777777" w:rsidR="00912BD8" w:rsidRPr="0040085F" w:rsidRDefault="00912BD8" w:rsidP="00204D8B">
            <w:pPr>
              <w:rPr>
                <w:rFonts w:cs="Arial"/>
                <w:color w:val="auto"/>
                <w:szCs w:val="20"/>
              </w:rPr>
            </w:pPr>
            <w:r w:rsidRPr="0040085F">
              <w:rPr>
                <w:rFonts w:cs="Arial"/>
                <w:color w:val="auto"/>
                <w:szCs w:val="20"/>
              </w:rPr>
              <w:t>0</w:t>
            </w:r>
          </w:p>
        </w:tc>
      </w:tr>
    </w:tbl>
    <w:p w14:paraId="33637878" w14:textId="77777777" w:rsidR="00912BD8" w:rsidRPr="00EB6D86" w:rsidRDefault="00912BD8" w:rsidP="00912BD8">
      <w:pPr>
        <w:rPr>
          <w:color w:val="auto"/>
        </w:rPr>
      </w:pPr>
    </w:p>
    <w:p w14:paraId="0A1172D5" w14:textId="77777777" w:rsidR="00912BD8" w:rsidRPr="00AE436B" w:rsidRDefault="00912BD8" w:rsidP="00912BD8">
      <w:pPr>
        <w:rPr>
          <w:b/>
        </w:rPr>
      </w:pPr>
      <w:r w:rsidRPr="00C34113">
        <w:rPr>
          <w:b/>
          <w:bCs/>
        </w:rPr>
        <w:lastRenderedPageBreak/>
        <w:t xml:space="preserve">Onderdeel C2 – </w:t>
      </w:r>
      <w:r>
        <w:rPr>
          <w:b/>
          <w:bCs/>
        </w:rPr>
        <w:t xml:space="preserve">reëel subsidiebedrag max. 6 punten </w:t>
      </w:r>
      <w:r>
        <w:rPr>
          <w:b/>
          <w:bCs/>
        </w:rPr>
        <w:br/>
      </w:r>
    </w:p>
    <w:p w14:paraId="5A6F03AF" w14:textId="77777777" w:rsidR="00912BD8" w:rsidRDefault="00912BD8" w:rsidP="00912BD8"/>
    <w:tbl>
      <w:tblPr>
        <w:tblStyle w:val="Tabelraster"/>
        <w:tblW w:w="0" w:type="auto"/>
        <w:tblInd w:w="0" w:type="dxa"/>
        <w:tblLook w:val="04A0" w:firstRow="1" w:lastRow="0" w:firstColumn="1" w:lastColumn="0" w:noHBand="0" w:noVBand="1"/>
      </w:tblPr>
      <w:tblGrid>
        <w:gridCol w:w="3256"/>
        <w:gridCol w:w="1984"/>
        <w:gridCol w:w="2126"/>
        <w:gridCol w:w="2261"/>
      </w:tblGrid>
      <w:tr w:rsidR="00912BD8" w14:paraId="3CF4D314" w14:textId="77777777" w:rsidTr="00204D8B">
        <w:tc>
          <w:tcPr>
            <w:tcW w:w="3256" w:type="dxa"/>
          </w:tcPr>
          <w:p w14:paraId="6FED3427" w14:textId="77777777" w:rsidR="00912BD8" w:rsidRDefault="00912BD8" w:rsidP="00204D8B"/>
        </w:tc>
        <w:tc>
          <w:tcPr>
            <w:tcW w:w="1984" w:type="dxa"/>
          </w:tcPr>
          <w:p w14:paraId="79F6A55D" w14:textId="77777777" w:rsidR="00912BD8" w:rsidRDefault="00912BD8" w:rsidP="00204D8B">
            <w:r>
              <w:t xml:space="preserve">Onvoldoende </w:t>
            </w:r>
          </w:p>
        </w:tc>
        <w:tc>
          <w:tcPr>
            <w:tcW w:w="2126" w:type="dxa"/>
          </w:tcPr>
          <w:p w14:paraId="0632E1E4" w14:textId="77777777" w:rsidR="00912BD8" w:rsidRDefault="00912BD8" w:rsidP="00204D8B">
            <w:r>
              <w:t xml:space="preserve">Voldoende </w:t>
            </w:r>
          </w:p>
        </w:tc>
        <w:tc>
          <w:tcPr>
            <w:tcW w:w="2261" w:type="dxa"/>
          </w:tcPr>
          <w:p w14:paraId="69109A1A" w14:textId="77777777" w:rsidR="00912BD8" w:rsidRDefault="00912BD8" w:rsidP="00204D8B">
            <w:r>
              <w:t xml:space="preserve">Goed </w:t>
            </w:r>
          </w:p>
        </w:tc>
      </w:tr>
      <w:tr w:rsidR="00912BD8" w14:paraId="12DB9065" w14:textId="77777777" w:rsidTr="00204D8B">
        <w:tc>
          <w:tcPr>
            <w:tcW w:w="3256" w:type="dxa"/>
          </w:tcPr>
          <w:p w14:paraId="175274DE" w14:textId="77777777" w:rsidR="00912BD8" w:rsidRDefault="00912BD8" w:rsidP="00204D8B">
            <w:r w:rsidRPr="00F16DC1">
              <w:t xml:space="preserve">Inzet en tariefniveau van personeel in relatie tot </w:t>
            </w:r>
            <w:r>
              <w:t xml:space="preserve">de </w:t>
            </w:r>
            <w:r w:rsidRPr="00F16DC1">
              <w:t>aard</w:t>
            </w:r>
            <w:r>
              <w:t xml:space="preserve"> en </w:t>
            </w:r>
            <w:r w:rsidRPr="00F16DC1">
              <w:t>beoogde kwaliteit van de activiteit</w:t>
            </w:r>
          </w:p>
        </w:tc>
        <w:tc>
          <w:tcPr>
            <w:tcW w:w="1984" w:type="dxa"/>
          </w:tcPr>
          <w:p w14:paraId="515A30E1" w14:textId="2F10A13C" w:rsidR="00912BD8" w:rsidRDefault="00912BD8" w:rsidP="00204D8B">
            <w:r>
              <w:t xml:space="preserve">0 </w:t>
            </w:r>
          </w:p>
        </w:tc>
        <w:tc>
          <w:tcPr>
            <w:tcW w:w="2126" w:type="dxa"/>
          </w:tcPr>
          <w:p w14:paraId="0C12057A" w14:textId="77777777" w:rsidR="00912BD8" w:rsidRDefault="00912BD8" w:rsidP="00204D8B">
            <w:r>
              <w:t>1</w:t>
            </w:r>
          </w:p>
        </w:tc>
        <w:tc>
          <w:tcPr>
            <w:tcW w:w="2261" w:type="dxa"/>
          </w:tcPr>
          <w:p w14:paraId="2A68D5B7" w14:textId="77777777" w:rsidR="00912BD8" w:rsidRDefault="00912BD8" w:rsidP="00204D8B">
            <w:r>
              <w:t>2</w:t>
            </w:r>
          </w:p>
        </w:tc>
      </w:tr>
      <w:tr w:rsidR="00912BD8" w14:paraId="231BDA4B" w14:textId="77777777" w:rsidTr="00204D8B">
        <w:tc>
          <w:tcPr>
            <w:tcW w:w="3256" w:type="dxa"/>
          </w:tcPr>
          <w:p w14:paraId="0C3F2E0A" w14:textId="77777777" w:rsidR="00912BD8" w:rsidRPr="00DB3657" w:rsidRDefault="00912BD8" w:rsidP="00204D8B">
            <w:r w:rsidRPr="00DB3657">
              <w:t>De overheadkosten in verhouding tot de totale activiteitenkosten</w:t>
            </w:r>
          </w:p>
        </w:tc>
        <w:tc>
          <w:tcPr>
            <w:tcW w:w="1984" w:type="dxa"/>
          </w:tcPr>
          <w:p w14:paraId="6ED5E3B6" w14:textId="77777777" w:rsidR="00912BD8" w:rsidRDefault="00912BD8" w:rsidP="00204D8B">
            <w:r>
              <w:t>0</w:t>
            </w:r>
          </w:p>
        </w:tc>
        <w:tc>
          <w:tcPr>
            <w:tcW w:w="2126" w:type="dxa"/>
          </w:tcPr>
          <w:p w14:paraId="1E8DB228" w14:textId="77777777" w:rsidR="00912BD8" w:rsidRDefault="00912BD8" w:rsidP="00204D8B">
            <w:r>
              <w:t>1</w:t>
            </w:r>
          </w:p>
        </w:tc>
        <w:tc>
          <w:tcPr>
            <w:tcW w:w="2261" w:type="dxa"/>
          </w:tcPr>
          <w:p w14:paraId="3CF877E1" w14:textId="77777777" w:rsidR="00912BD8" w:rsidRDefault="00912BD8" w:rsidP="00204D8B">
            <w:r>
              <w:t>2</w:t>
            </w:r>
          </w:p>
        </w:tc>
      </w:tr>
      <w:tr w:rsidR="00912BD8" w14:paraId="2A06DDE7" w14:textId="77777777" w:rsidTr="00204D8B">
        <w:tc>
          <w:tcPr>
            <w:tcW w:w="3256" w:type="dxa"/>
          </w:tcPr>
          <w:p w14:paraId="7E9223C4" w14:textId="77777777" w:rsidR="00912BD8" w:rsidRPr="00DB3657" w:rsidRDefault="00912BD8" w:rsidP="00204D8B">
            <w:r w:rsidRPr="00DB3657">
              <w:t>Aangevraagd subsidiebedrag in verhouding tot de totale inkomsten op activiteitenniveau</w:t>
            </w:r>
          </w:p>
        </w:tc>
        <w:tc>
          <w:tcPr>
            <w:tcW w:w="1984" w:type="dxa"/>
          </w:tcPr>
          <w:p w14:paraId="47732311" w14:textId="77777777" w:rsidR="00912BD8" w:rsidRDefault="00912BD8" w:rsidP="00204D8B">
            <w:r>
              <w:t>0</w:t>
            </w:r>
          </w:p>
        </w:tc>
        <w:tc>
          <w:tcPr>
            <w:tcW w:w="2126" w:type="dxa"/>
          </w:tcPr>
          <w:p w14:paraId="27152F99" w14:textId="77777777" w:rsidR="00912BD8" w:rsidRDefault="00912BD8" w:rsidP="00204D8B">
            <w:r>
              <w:t>1</w:t>
            </w:r>
          </w:p>
        </w:tc>
        <w:tc>
          <w:tcPr>
            <w:tcW w:w="2261" w:type="dxa"/>
          </w:tcPr>
          <w:p w14:paraId="72CFD40D" w14:textId="77777777" w:rsidR="00912BD8" w:rsidRDefault="00912BD8" w:rsidP="00204D8B">
            <w:r>
              <w:t>2</w:t>
            </w:r>
          </w:p>
        </w:tc>
      </w:tr>
    </w:tbl>
    <w:p w14:paraId="647B9F0A" w14:textId="77777777" w:rsidR="00912BD8" w:rsidRDefault="00912BD8" w:rsidP="00912BD8"/>
    <w:p w14:paraId="75911E58" w14:textId="77777777" w:rsidR="00912BD8" w:rsidRDefault="00912BD8" w:rsidP="00912BD8"/>
    <w:p w14:paraId="5B45FC65" w14:textId="77777777" w:rsidR="00912BD8" w:rsidRDefault="00912BD8" w:rsidP="00912BD8"/>
    <w:p w14:paraId="26F09439" w14:textId="77777777" w:rsidR="00912BD8" w:rsidRPr="00BE1F8B" w:rsidRDefault="00912BD8" w:rsidP="00912BD8">
      <w:pPr>
        <w:rPr>
          <w:b/>
          <w:bCs/>
          <w:color w:val="auto"/>
          <w:szCs w:val="20"/>
        </w:rPr>
      </w:pPr>
      <w:r w:rsidRPr="00BE1F8B">
        <w:rPr>
          <w:b/>
          <w:bCs/>
          <w:color w:val="auto"/>
          <w:szCs w:val="20"/>
        </w:rPr>
        <w:t xml:space="preserve">Onderdeel D: meten, leren en verbeteren – max. </w:t>
      </w:r>
      <w:r>
        <w:rPr>
          <w:b/>
          <w:bCs/>
          <w:color w:val="auto"/>
          <w:szCs w:val="20"/>
        </w:rPr>
        <w:t>10</w:t>
      </w:r>
      <w:r w:rsidRPr="00BE1F8B">
        <w:rPr>
          <w:b/>
          <w:bCs/>
          <w:color w:val="auto"/>
          <w:szCs w:val="20"/>
        </w:rPr>
        <w:t xml:space="preserve"> punten </w:t>
      </w:r>
    </w:p>
    <w:p w14:paraId="767306E6" w14:textId="77777777" w:rsidR="00912BD8" w:rsidRPr="00220C8A" w:rsidRDefault="00912BD8" w:rsidP="00912BD8">
      <w:pPr>
        <w:shd w:val="clear" w:color="auto" w:fill="FFFFFF"/>
        <w:spacing w:after="240"/>
        <w:rPr>
          <w:rFonts w:eastAsia="Times New Roman" w:cs="Arial"/>
          <w:color w:val="auto"/>
          <w:kern w:val="0"/>
          <w:szCs w:val="20"/>
          <w:lang w:eastAsia="nl-NL"/>
          <w14:ligatures w14:val="none"/>
        </w:rPr>
      </w:pPr>
      <w:r>
        <w:rPr>
          <w:b/>
          <w:bCs/>
          <w:color w:val="auto"/>
          <w:szCs w:val="20"/>
        </w:rPr>
        <w:br/>
      </w:r>
      <w:r w:rsidRPr="00220C8A">
        <w:rPr>
          <w:rFonts w:eastAsia="Times New Roman" w:cs="Arial"/>
          <w:color w:val="auto"/>
          <w:kern w:val="0"/>
          <w:szCs w:val="20"/>
          <w:lang w:eastAsia="nl-NL"/>
          <w14:ligatures w14:val="none"/>
        </w:rPr>
        <w:t>De manier van meten, leren en verbeteren wordt per activiteit beoordeeld. Dit is verdeeld in niveaus. Het hoogste niveau, waar aan alle criteria van meten, leren en verbeteren wordt voldaan, krijgt de hoogste score. Daarna volgen twee lagere niveaus met lagere scores. Het laagste niveau, waar aan één of geen van de criteria wordt voldaan geeft een score van 0 punten.</w:t>
      </w:r>
    </w:p>
    <w:p w14:paraId="35DCAE99" w14:textId="77777777" w:rsidR="00912BD8" w:rsidRPr="00220C8A" w:rsidRDefault="00912BD8" w:rsidP="00912BD8">
      <w:pPr>
        <w:shd w:val="clear" w:color="auto" w:fill="FFFFFF"/>
        <w:spacing w:after="240"/>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Meten leren en verbeteren bestaat op het hoogste niveau uit kwantitatieve en kwalitatieve metingen, een hieraan verbonden methodische wijze van leren en reflecteren en een structureel verbeterplan voor activiteiten.</w:t>
      </w:r>
      <w:r>
        <w:rPr>
          <w:rFonts w:eastAsia="Times New Roman" w:cs="Arial"/>
          <w:color w:val="auto"/>
          <w:kern w:val="0"/>
          <w:szCs w:val="20"/>
          <w:lang w:eastAsia="nl-NL"/>
          <w14:ligatures w14:val="none"/>
        </w:rPr>
        <w:br/>
      </w:r>
      <w:r>
        <w:rPr>
          <w:rFonts w:eastAsia="Times New Roman" w:cs="Arial"/>
          <w:color w:val="auto"/>
          <w:kern w:val="0"/>
          <w:szCs w:val="20"/>
          <w:lang w:eastAsia="nl-NL"/>
          <w14:ligatures w14:val="none"/>
        </w:rPr>
        <w:br/>
      </w:r>
    </w:p>
    <w:p w14:paraId="6E2305F6" w14:textId="77777777" w:rsidR="00912BD8" w:rsidRPr="00BE1F8B" w:rsidRDefault="00912BD8" w:rsidP="00912BD8">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Criteria:</w:t>
      </w:r>
    </w:p>
    <w:p w14:paraId="50A89B2A" w14:textId="77777777" w:rsidR="00912BD8" w:rsidRPr="00220C8A" w:rsidRDefault="00912BD8" w:rsidP="00912BD8">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1.</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 xml:space="preserve">Kwantitatieve </w:t>
      </w:r>
      <w:proofErr w:type="spellStart"/>
      <w:r w:rsidRPr="00220C8A">
        <w:rPr>
          <w:rFonts w:eastAsia="Times New Roman" w:cs="Arial"/>
          <w:color w:val="auto"/>
          <w:kern w:val="0"/>
          <w:szCs w:val="20"/>
          <w:lang w:eastAsia="nl-NL"/>
          <w14:ligatures w14:val="none"/>
        </w:rPr>
        <w:t>outcome</w:t>
      </w:r>
      <w:proofErr w:type="spellEnd"/>
      <w:r w:rsidRPr="00220C8A">
        <w:rPr>
          <w:rFonts w:eastAsia="Times New Roman" w:cs="Arial"/>
          <w:color w:val="auto"/>
          <w:kern w:val="0"/>
          <w:szCs w:val="20"/>
          <w:lang w:eastAsia="nl-NL"/>
          <w14:ligatures w14:val="none"/>
        </w:rPr>
        <w:t>-meting op doel van de activiteit met gevalideerd instrument</w:t>
      </w:r>
      <w:r>
        <w:rPr>
          <w:rFonts w:eastAsia="Times New Roman" w:cs="Arial"/>
          <w:color w:val="auto"/>
          <w:kern w:val="0"/>
          <w:szCs w:val="20"/>
          <w:lang w:eastAsia="nl-NL"/>
          <w14:ligatures w14:val="none"/>
        </w:rPr>
        <w:t>*</w:t>
      </w:r>
      <w:r w:rsidRPr="00220C8A">
        <w:rPr>
          <w:rFonts w:eastAsia="Times New Roman" w:cs="Arial"/>
          <w:color w:val="auto"/>
          <w:kern w:val="0"/>
          <w:szCs w:val="20"/>
          <w:lang w:eastAsia="nl-NL"/>
          <w14:ligatures w14:val="none"/>
        </w:rPr>
        <w:t xml:space="preserve"> voor de doelgroep, voor, na en eventueel tijdens de activiteit</w:t>
      </w:r>
    </w:p>
    <w:p w14:paraId="6F556A34" w14:textId="77777777" w:rsidR="00912BD8" w:rsidRPr="002561F9" w:rsidRDefault="00912BD8" w:rsidP="00912BD8">
      <w:pPr>
        <w:numPr>
          <w:ilvl w:val="1"/>
          <w:numId w:val="32"/>
        </w:numPr>
        <w:shd w:val="clear" w:color="auto" w:fill="FFFFFF"/>
        <w:spacing w:before="100" w:beforeAutospacing="1" w:after="100" w:afterAutospacing="1"/>
        <w:rPr>
          <w:rFonts w:eastAsia="Times New Roman" w:cs="Arial"/>
          <w:color w:val="auto"/>
          <w:kern w:val="0"/>
          <w:szCs w:val="20"/>
          <w:lang w:eastAsia="nl-NL"/>
          <w14:ligatures w14:val="none"/>
        </w:rPr>
      </w:pPr>
      <w:r w:rsidRPr="002561F9">
        <w:rPr>
          <w:rFonts w:eastAsia="Times New Roman" w:cs="Arial"/>
          <w:color w:val="auto"/>
          <w:kern w:val="0"/>
          <w:szCs w:val="20"/>
          <w:lang w:eastAsia="nl-NL"/>
          <w14:ligatures w14:val="none"/>
        </w:rPr>
        <w:t>Kwantitatieve meting betekent dat de effecten van de activiteit meetbaar zijn met cijfers of cijfers gebaseerd op data (bijvoorbeeld het aantal mensen dat een bepaalde vaardigheid heeft verworven). Dit moet gedaan worden met een gevalideerd instrument</w:t>
      </w:r>
      <w:r>
        <w:rPr>
          <w:rFonts w:eastAsia="Times New Roman" w:cs="Arial"/>
          <w:color w:val="auto"/>
          <w:kern w:val="0"/>
          <w:szCs w:val="20"/>
          <w:lang w:eastAsia="nl-NL"/>
          <w14:ligatures w14:val="none"/>
        </w:rPr>
        <w:t>*</w:t>
      </w:r>
      <w:r w:rsidRPr="002561F9">
        <w:rPr>
          <w:rFonts w:eastAsia="Times New Roman" w:cs="Arial"/>
          <w:color w:val="auto"/>
          <w:kern w:val="0"/>
          <w:szCs w:val="20"/>
          <w:lang w:eastAsia="nl-NL"/>
          <w14:ligatures w14:val="none"/>
        </w:rPr>
        <w:t>, wat betekent dat het meetinstrument (bijvoorbeeld een vragenlijst) is getest en bewezen betrouwbaar is voor de specifieke doelgroep. De metingen moeten voor, na en eventueel tijdens de activiteit plaatsvinden om te zien of de activiteit daadwerkelijk invloed heeft gehad.</w:t>
      </w:r>
    </w:p>
    <w:p w14:paraId="3AD845D3" w14:textId="77777777" w:rsidR="00912BD8" w:rsidRPr="00220C8A" w:rsidRDefault="00912BD8" w:rsidP="00912BD8">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2.</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Kwalitatieve metingen op mechanismen van de activiteit op methodische manier</w:t>
      </w:r>
    </w:p>
    <w:p w14:paraId="15FB9017" w14:textId="77777777" w:rsidR="00912BD8" w:rsidRDefault="00912BD8" w:rsidP="00912BD8">
      <w:pPr>
        <w:numPr>
          <w:ilvl w:val="1"/>
          <w:numId w:val="3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Kwalitatieve meting betekent dat er vragen worden gesteld aan de deelnemers om te begrijpen hoe en waarom de activiteit werkt. Er wordt gekeken naar de mechanismen van de activiteit. Dat zijn de onderliggende processen die de verandering mogelijk maken. Zo kan geleerd worden of de activiteit werkt zoals deze bedoeld is. Dit moet op een systematische en planmatige manier gebeuren, bijvoorbeeld door focusgroepen, interviews, enquêtes, of observaties. Dit geeft inzicht in de achtergrond van de veranderingen die worden veroorzaakt door de activiteit.</w:t>
      </w:r>
    </w:p>
    <w:p w14:paraId="6ED36D10" w14:textId="77777777" w:rsidR="00912BD8" w:rsidRPr="008E63DC" w:rsidRDefault="00912BD8" w:rsidP="00912BD8">
      <w:pPr>
        <w:shd w:val="clear" w:color="auto" w:fill="FFFFFF"/>
        <w:spacing w:before="100" w:beforeAutospacing="1" w:after="100" w:afterAutospacing="1"/>
        <w:rPr>
          <w:rFonts w:eastAsia="Times New Roman" w:cs="Arial"/>
          <w:color w:val="auto"/>
          <w:kern w:val="0"/>
          <w:szCs w:val="20"/>
          <w:lang w:eastAsia="nl-NL"/>
          <w14:ligatures w14:val="none"/>
        </w:rPr>
      </w:pPr>
      <w:r w:rsidRPr="008E63DC">
        <w:rPr>
          <w:rFonts w:eastAsia="Times New Roman" w:cs="Arial"/>
          <w:b/>
          <w:bCs/>
          <w:color w:val="auto"/>
          <w:kern w:val="0"/>
          <w:szCs w:val="20"/>
          <w:lang w:eastAsia="nl-NL"/>
          <w14:ligatures w14:val="none"/>
        </w:rPr>
        <w:t>3.</w:t>
      </w:r>
      <w:r w:rsidRPr="008E63DC">
        <w:rPr>
          <w:rFonts w:eastAsia="Times New Roman" w:cs="Arial"/>
          <w:color w:val="auto"/>
          <w:kern w:val="0"/>
          <w:szCs w:val="20"/>
          <w:lang w:eastAsia="nl-NL"/>
          <w14:ligatures w14:val="none"/>
        </w:rPr>
        <w:t xml:space="preserve"> Reflecteren en leren op methodische wijze</w:t>
      </w:r>
    </w:p>
    <w:p w14:paraId="400BED2F" w14:textId="77777777" w:rsidR="00912BD8" w:rsidRPr="00220C8A" w:rsidRDefault="00912BD8" w:rsidP="00912BD8">
      <w:pPr>
        <w:numPr>
          <w:ilvl w:val="1"/>
          <w:numId w:val="3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planmatig wordt gereflecteerd op de uitvoering van de activiteit: wat goed ging en wat beter kan. Dit gebeurt op basis van de uitkomsten van de metingen (zowel kwantitatieve als kwalitatieve). Het is een continu proces, wat betekent dat er regelmatig wordt geëvalueerd en geleerd van de ervaringen om de activiteit in de toekomst te verbeteren. Dit moet minimaal voldoen aan de reflectiecriteria van de Stichting Kwaliteitsregister Jeugd (SKJ) of de criteria van het Register voor Sociaal Werkers .</w:t>
      </w:r>
    </w:p>
    <w:p w14:paraId="2496ECFB" w14:textId="77777777" w:rsidR="00912BD8" w:rsidRPr="00220C8A" w:rsidRDefault="00912BD8" w:rsidP="00912BD8">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lastRenderedPageBreak/>
        <w:t>4.</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Structureel verbeterplan dat periodiek, op basis van de leerervaringen, wordt geactualiseerd</w:t>
      </w:r>
    </w:p>
    <w:p w14:paraId="4D0E28E8" w14:textId="77777777" w:rsidR="00912BD8" w:rsidRPr="00BE1F8B" w:rsidRDefault="00912BD8" w:rsidP="00912BD8">
      <w:pPr>
        <w:numPr>
          <w:ilvl w:val="1"/>
          <w:numId w:val="3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een plan voor verbetering is dat regelmatig wordt bijgewerkt op basis van de lessen die geleerd zijn van de reflecties en uitkomsten. Het plan moet ervoor zorgen dat de activiteit blijvend wordt aangepast en verbeterd om betere resultaten te behalen.</w:t>
      </w:r>
    </w:p>
    <w:p w14:paraId="33443050" w14:textId="77777777" w:rsidR="00912BD8" w:rsidRPr="00220C8A" w:rsidRDefault="00912BD8" w:rsidP="00912BD8">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5.</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Alle bovenstaande elementen toegepast in een cyclisch proces</w:t>
      </w:r>
    </w:p>
    <w:p w14:paraId="59FE3358" w14:textId="77777777" w:rsidR="00912BD8" w:rsidRDefault="00912BD8" w:rsidP="00912BD8">
      <w:pPr>
        <w:numPr>
          <w:ilvl w:val="1"/>
          <w:numId w:val="3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Alle bovenstaande onderdelen moeten samen in een herhalend (cyclisch) proces worden toegepast. Dit houdt in dat er continu wordt geëvalueerd, geleerd, verbeterd en de activiteit telkens opnieuw wordt uitgevoerd met verbeteringen. Dit proces zorgt ervoor dat de activiteit steeds effectiever en beter wordt door de tijd heen.</w:t>
      </w:r>
    </w:p>
    <w:p w14:paraId="08049F59" w14:textId="77777777" w:rsidR="00912BD8" w:rsidRDefault="00912BD8" w:rsidP="00912BD8">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t>*</w:t>
      </w:r>
      <w:r w:rsidRPr="00156FDA">
        <w:rPr>
          <w:rFonts w:eastAsia="Times New Roman" w:cs="Arial"/>
          <w:i/>
          <w:iCs/>
          <w:color w:val="auto"/>
          <w:kern w:val="0"/>
          <w:szCs w:val="20"/>
          <w:lang w:eastAsia="nl-NL"/>
          <w14:ligatures w14:val="none"/>
        </w:rPr>
        <w:t>Indien een gevalideerd instrument niet toepasbaar is binnen de context van de activiteit, motiveert de aanvrager waarom d</w:t>
      </w:r>
      <w:r>
        <w:rPr>
          <w:rFonts w:eastAsia="Times New Roman" w:cs="Arial"/>
          <w:i/>
          <w:iCs/>
          <w:color w:val="auto"/>
          <w:kern w:val="0"/>
          <w:szCs w:val="20"/>
          <w:lang w:eastAsia="nl-NL"/>
          <w14:ligatures w14:val="none"/>
        </w:rPr>
        <w:t>e toepassing</w:t>
      </w:r>
      <w:r w:rsidRPr="00156FDA">
        <w:rPr>
          <w:rFonts w:eastAsia="Times New Roman" w:cs="Arial"/>
          <w:i/>
          <w:iCs/>
          <w:color w:val="auto"/>
          <w:kern w:val="0"/>
          <w:szCs w:val="20"/>
          <w:lang w:eastAsia="nl-NL"/>
          <w14:ligatures w14:val="none"/>
        </w:rPr>
        <w:t xml:space="preserve"> niet mogelijk is. Daarnaast beschrijft de aanvrager welke alternatieve methoden worden ingezet om alsnog op systematische en onderbouwde wijze inzicht te verkrijgen in de effecten van de activiteit. Indien deze onderbouwing als voldoende wordt beoordeeld, kan alsnog aan dit criterium worden voldaan.</w:t>
      </w:r>
    </w:p>
    <w:p w14:paraId="3461CDC8" w14:textId="77777777" w:rsidR="00912BD8" w:rsidRPr="00A84D43" w:rsidRDefault="00912BD8" w:rsidP="00912BD8">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br/>
      </w:r>
    </w:p>
    <w:tbl>
      <w:tblPr>
        <w:tblW w:w="0" w:type="auto"/>
        <w:tblInd w:w="1440" w:type="dxa"/>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6407"/>
        <w:gridCol w:w="1158"/>
      </w:tblGrid>
      <w:tr w:rsidR="00912BD8" w:rsidRPr="00220C8A" w14:paraId="71950647"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7205131"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Score</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DD78EFB"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Punten</w:t>
            </w:r>
          </w:p>
        </w:tc>
      </w:tr>
      <w:tr w:rsidR="00912BD8" w:rsidRPr="00220C8A" w14:paraId="5B60FA8B"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D1EBC7D"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Er wordt aan alle bovenstaande criteria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F31FA6D"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10</w:t>
            </w:r>
          </w:p>
        </w:tc>
      </w:tr>
      <w:tr w:rsidR="00912BD8" w:rsidRPr="00220C8A" w14:paraId="2814F023"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2788342"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3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4504FDF"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6</w:t>
            </w:r>
          </w:p>
        </w:tc>
      </w:tr>
      <w:tr w:rsidR="00912BD8" w:rsidRPr="00220C8A" w14:paraId="2D321DF9"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64D2530"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2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8987E4D"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4</w:t>
            </w:r>
          </w:p>
        </w:tc>
      </w:tr>
      <w:tr w:rsidR="00912BD8" w:rsidRPr="00220C8A" w14:paraId="16290CB4" w14:textId="77777777" w:rsidTr="00204D8B">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6B4B6AA"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1 of geen van de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DD09677" w14:textId="77777777" w:rsidR="00912BD8" w:rsidRPr="00220C8A" w:rsidRDefault="00912BD8" w:rsidP="00204D8B">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0</w:t>
            </w:r>
          </w:p>
        </w:tc>
      </w:tr>
    </w:tbl>
    <w:p w14:paraId="3FD91514" w14:textId="77777777" w:rsidR="00912BD8" w:rsidRDefault="00912BD8" w:rsidP="00912BD8"/>
    <w:p w14:paraId="060A893E" w14:textId="77777777" w:rsidR="00912BD8" w:rsidRDefault="00912BD8" w:rsidP="00912BD8"/>
    <w:p w14:paraId="5D3FD55B" w14:textId="77777777" w:rsidR="00912BD8" w:rsidRDefault="00912BD8" w:rsidP="00912BD8"/>
    <w:p w14:paraId="74E8E8FC" w14:textId="77777777" w:rsidR="00912BD8" w:rsidRDefault="00912BD8" w:rsidP="00912BD8"/>
    <w:p w14:paraId="263EFF17" w14:textId="77777777" w:rsidR="00912BD8" w:rsidRDefault="00912BD8" w:rsidP="00912BD8"/>
    <w:p w14:paraId="59CCCC6D" w14:textId="77777777" w:rsidR="00912BD8" w:rsidRDefault="00912BD8" w:rsidP="00912BD8"/>
    <w:p w14:paraId="20CB5ED8" w14:textId="77777777" w:rsidR="00912BD8" w:rsidRDefault="00912BD8" w:rsidP="00912BD8"/>
    <w:p w14:paraId="350257DD" w14:textId="77777777" w:rsidR="00912BD8" w:rsidRDefault="00912BD8" w:rsidP="00912BD8"/>
    <w:p w14:paraId="35F1997E" w14:textId="77777777" w:rsidR="00912BD8" w:rsidRDefault="00912BD8" w:rsidP="00912BD8"/>
    <w:p w14:paraId="109A594F" w14:textId="77777777" w:rsidR="00912BD8" w:rsidRDefault="00912BD8" w:rsidP="00912BD8"/>
    <w:p w14:paraId="0C60D9B5" w14:textId="77777777" w:rsidR="00912BD8" w:rsidRDefault="00912BD8" w:rsidP="00912BD8"/>
    <w:p w14:paraId="7A8CBC75" w14:textId="77777777" w:rsidR="00912BD8" w:rsidRDefault="00912BD8" w:rsidP="00912BD8"/>
    <w:p w14:paraId="01EFB6F3" w14:textId="77777777" w:rsidR="00912BD8" w:rsidRDefault="00912BD8" w:rsidP="00912BD8">
      <w:pPr>
        <w:rPr>
          <w:b/>
          <w:bCs/>
        </w:rPr>
      </w:pPr>
    </w:p>
    <w:p w14:paraId="2E4E95C9" w14:textId="77777777" w:rsidR="00451730" w:rsidRPr="001C6302" w:rsidRDefault="00451730" w:rsidP="00D40768"/>
    <w:sectPr w:rsidR="00451730" w:rsidRPr="001C6302" w:rsidSect="00184E4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4D8D"/>
    <w:multiLevelType w:val="hybridMultilevel"/>
    <w:tmpl w:val="AAE49D72"/>
    <w:lvl w:ilvl="0" w:tplc="BA4216C0">
      <w:start w:val="1"/>
      <w:numFmt w:val="bullet"/>
      <w:lvlText w:val=""/>
      <w:lvlJc w:val="left"/>
      <w:pPr>
        <w:ind w:left="720" w:hanging="360"/>
      </w:pPr>
      <w:rPr>
        <w:rFonts w:ascii="Symbol" w:hAnsi="Symbol" w:hint="default"/>
      </w:rPr>
    </w:lvl>
    <w:lvl w:ilvl="1" w:tplc="393C019A">
      <w:start w:val="1"/>
      <w:numFmt w:val="bullet"/>
      <w:lvlText w:val="o"/>
      <w:lvlJc w:val="left"/>
      <w:pPr>
        <w:ind w:left="1440" w:hanging="360"/>
      </w:pPr>
      <w:rPr>
        <w:rFonts w:ascii="Courier New" w:hAnsi="Courier New" w:hint="default"/>
      </w:rPr>
    </w:lvl>
    <w:lvl w:ilvl="2" w:tplc="AB6CFAA4">
      <w:start w:val="1"/>
      <w:numFmt w:val="bullet"/>
      <w:lvlText w:val=""/>
      <w:lvlJc w:val="left"/>
      <w:pPr>
        <w:ind w:left="2160" w:hanging="360"/>
      </w:pPr>
      <w:rPr>
        <w:rFonts w:ascii="Wingdings" w:hAnsi="Wingdings" w:hint="default"/>
      </w:rPr>
    </w:lvl>
    <w:lvl w:ilvl="3" w:tplc="F372F718">
      <w:start w:val="1"/>
      <w:numFmt w:val="bullet"/>
      <w:lvlText w:val=""/>
      <w:lvlJc w:val="left"/>
      <w:pPr>
        <w:ind w:left="2880" w:hanging="360"/>
      </w:pPr>
      <w:rPr>
        <w:rFonts w:ascii="Symbol" w:hAnsi="Symbol" w:hint="default"/>
      </w:rPr>
    </w:lvl>
    <w:lvl w:ilvl="4" w:tplc="1B1C5482">
      <w:start w:val="1"/>
      <w:numFmt w:val="bullet"/>
      <w:lvlText w:val="o"/>
      <w:lvlJc w:val="left"/>
      <w:pPr>
        <w:ind w:left="3600" w:hanging="360"/>
      </w:pPr>
      <w:rPr>
        <w:rFonts w:ascii="Courier New" w:hAnsi="Courier New" w:hint="default"/>
      </w:rPr>
    </w:lvl>
    <w:lvl w:ilvl="5" w:tplc="64EE9D78">
      <w:start w:val="1"/>
      <w:numFmt w:val="bullet"/>
      <w:lvlText w:val=""/>
      <w:lvlJc w:val="left"/>
      <w:pPr>
        <w:ind w:left="4320" w:hanging="360"/>
      </w:pPr>
      <w:rPr>
        <w:rFonts w:ascii="Wingdings" w:hAnsi="Wingdings" w:hint="default"/>
      </w:rPr>
    </w:lvl>
    <w:lvl w:ilvl="6" w:tplc="7EDADA44">
      <w:start w:val="1"/>
      <w:numFmt w:val="bullet"/>
      <w:lvlText w:val=""/>
      <w:lvlJc w:val="left"/>
      <w:pPr>
        <w:ind w:left="5040" w:hanging="360"/>
      </w:pPr>
      <w:rPr>
        <w:rFonts w:ascii="Symbol" w:hAnsi="Symbol" w:hint="default"/>
      </w:rPr>
    </w:lvl>
    <w:lvl w:ilvl="7" w:tplc="1FAE9A86">
      <w:start w:val="1"/>
      <w:numFmt w:val="bullet"/>
      <w:lvlText w:val="o"/>
      <w:lvlJc w:val="left"/>
      <w:pPr>
        <w:ind w:left="5760" w:hanging="360"/>
      </w:pPr>
      <w:rPr>
        <w:rFonts w:ascii="Courier New" w:hAnsi="Courier New" w:hint="default"/>
      </w:rPr>
    </w:lvl>
    <w:lvl w:ilvl="8" w:tplc="A33CC8B0">
      <w:start w:val="1"/>
      <w:numFmt w:val="bullet"/>
      <w:lvlText w:val=""/>
      <w:lvlJc w:val="left"/>
      <w:pPr>
        <w:ind w:left="6480" w:hanging="360"/>
      </w:pPr>
      <w:rPr>
        <w:rFonts w:ascii="Wingdings" w:hAnsi="Wingdings" w:hint="default"/>
      </w:rPr>
    </w:lvl>
  </w:abstractNum>
  <w:abstractNum w:abstractNumId="1" w15:restartNumberingAfterBreak="0">
    <w:nsid w:val="042B283B"/>
    <w:multiLevelType w:val="hybridMultilevel"/>
    <w:tmpl w:val="EEC6C7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6F2EDE"/>
    <w:multiLevelType w:val="hybridMultilevel"/>
    <w:tmpl w:val="89282A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E47997"/>
    <w:multiLevelType w:val="hybridMultilevel"/>
    <w:tmpl w:val="CC9AC0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4B3AD9"/>
    <w:multiLevelType w:val="hybridMultilevel"/>
    <w:tmpl w:val="979CD3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A16FD"/>
    <w:multiLevelType w:val="hybridMultilevel"/>
    <w:tmpl w:val="1A04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A05F91"/>
    <w:multiLevelType w:val="hybridMultilevel"/>
    <w:tmpl w:val="11ECF7A0"/>
    <w:lvl w:ilvl="0" w:tplc="6FE884D8">
      <w:start w:val="1"/>
      <w:numFmt w:val="bullet"/>
      <w:lvlText w:val=""/>
      <w:lvlJc w:val="left"/>
      <w:pPr>
        <w:ind w:left="720" w:hanging="360"/>
      </w:pPr>
      <w:rPr>
        <w:rFonts w:ascii="Symbol" w:hAnsi="Symbol" w:hint="default"/>
      </w:rPr>
    </w:lvl>
    <w:lvl w:ilvl="1" w:tplc="CE8EAF92">
      <w:start w:val="1"/>
      <w:numFmt w:val="bullet"/>
      <w:lvlText w:val="o"/>
      <w:lvlJc w:val="left"/>
      <w:pPr>
        <w:ind w:left="1440" w:hanging="360"/>
      </w:pPr>
      <w:rPr>
        <w:rFonts w:ascii="Courier New" w:hAnsi="Courier New" w:hint="default"/>
      </w:rPr>
    </w:lvl>
    <w:lvl w:ilvl="2" w:tplc="E034E49C">
      <w:start w:val="1"/>
      <w:numFmt w:val="bullet"/>
      <w:lvlText w:val=""/>
      <w:lvlJc w:val="left"/>
      <w:pPr>
        <w:ind w:left="2160" w:hanging="360"/>
      </w:pPr>
      <w:rPr>
        <w:rFonts w:ascii="Wingdings" w:hAnsi="Wingdings" w:hint="default"/>
      </w:rPr>
    </w:lvl>
    <w:lvl w:ilvl="3" w:tplc="C22EF8D2">
      <w:start w:val="1"/>
      <w:numFmt w:val="bullet"/>
      <w:lvlText w:val=""/>
      <w:lvlJc w:val="left"/>
      <w:pPr>
        <w:ind w:left="2880" w:hanging="360"/>
      </w:pPr>
      <w:rPr>
        <w:rFonts w:ascii="Symbol" w:hAnsi="Symbol" w:hint="default"/>
      </w:rPr>
    </w:lvl>
    <w:lvl w:ilvl="4" w:tplc="5A46CACC">
      <w:start w:val="1"/>
      <w:numFmt w:val="bullet"/>
      <w:lvlText w:val="o"/>
      <w:lvlJc w:val="left"/>
      <w:pPr>
        <w:ind w:left="3600" w:hanging="360"/>
      </w:pPr>
      <w:rPr>
        <w:rFonts w:ascii="Courier New" w:hAnsi="Courier New" w:hint="default"/>
      </w:rPr>
    </w:lvl>
    <w:lvl w:ilvl="5" w:tplc="7E367CF6">
      <w:start w:val="1"/>
      <w:numFmt w:val="bullet"/>
      <w:lvlText w:val=""/>
      <w:lvlJc w:val="left"/>
      <w:pPr>
        <w:ind w:left="4320" w:hanging="360"/>
      </w:pPr>
      <w:rPr>
        <w:rFonts w:ascii="Wingdings" w:hAnsi="Wingdings" w:hint="default"/>
      </w:rPr>
    </w:lvl>
    <w:lvl w:ilvl="6" w:tplc="69C891C2">
      <w:start w:val="1"/>
      <w:numFmt w:val="bullet"/>
      <w:lvlText w:val=""/>
      <w:lvlJc w:val="left"/>
      <w:pPr>
        <w:ind w:left="5040" w:hanging="360"/>
      </w:pPr>
      <w:rPr>
        <w:rFonts w:ascii="Symbol" w:hAnsi="Symbol" w:hint="default"/>
      </w:rPr>
    </w:lvl>
    <w:lvl w:ilvl="7" w:tplc="3C96CA94">
      <w:start w:val="1"/>
      <w:numFmt w:val="bullet"/>
      <w:lvlText w:val="o"/>
      <w:lvlJc w:val="left"/>
      <w:pPr>
        <w:ind w:left="5760" w:hanging="360"/>
      </w:pPr>
      <w:rPr>
        <w:rFonts w:ascii="Courier New" w:hAnsi="Courier New" w:hint="default"/>
      </w:rPr>
    </w:lvl>
    <w:lvl w:ilvl="8" w:tplc="323207BE">
      <w:start w:val="1"/>
      <w:numFmt w:val="bullet"/>
      <w:lvlText w:val=""/>
      <w:lvlJc w:val="left"/>
      <w:pPr>
        <w:ind w:left="6480" w:hanging="360"/>
      </w:pPr>
      <w:rPr>
        <w:rFonts w:ascii="Wingdings" w:hAnsi="Wingdings" w:hint="default"/>
      </w:rPr>
    </w:lvl>
  </w:abstractNum>
  <w:abstractNum w:abstractNumId="7" w15:restartNumberingAfterBreak="0">
    <w:nsid w:val="1A46EF7F"/>
    <w:multiLevelType w:val="hybridMultilevel"/>
    <w:tmpl w:val="C66CBD32"/>
    <w:lvl w:ilvl="0" w:tplc="CADE3F62">
      <w:start w:val="1"/>
      <w:numFmt w:val="bullet"/>
      <w:lvlText w:val=""/>
      <w:lvlJc w:val="left"/>
      <w:pPr>
        <w:ind w:left="720" w:hanging="360"/>
      </w:pPr>
      <w:rPr>
        <w:rFonts w:ascii="Symbol" w:hAnsi="Symbol" w:hint="default"/>
      </w:rPr>
    </w:lvl>
    <w:lvl w:ilvl="1" w:tplc="0E30A2A8">
      <w:start w:val="1"/>
      <w:numFmt w:val="bullet"/>
      <w:lvlText w:val="o"/>
      <w:lvlJc w:val="left"/>
      <w:pPr>
        <w:ind w:left="1440" w:hanging="360"/>
      </w:pPr>
      <w:rPr>
        <w:rFonts w:ascii="Courier New" w:hAnsi="Courier New" w:hint="default"/>
      </w:rPr>
    </w:lvl>
    <w:lvl w:ilvl="2" w:tplc="8BCCBB64">
      <w:start w:val="1"/>
      <w:numFmt w:val="bullet"/>
      <w:lvlText w:val=""/>
      <w:lvlJc w:val="left"/>
      <w:pPr>
        <w:ind w:left="2160" w:hanging="360"/>
      </w:pPr>
      <w:rPr>
        <w:rFonts w:ascii="Wingdings" w:hAnsi="Wingdings" w:hint="default"/>
      </w:rPr>
    </w:lvl>
    <w:lvl w:ilvl="3" w:tplc="6A7EFEF8">
      <w:start w:val="1"/>
      <w:numFmt w:val="bullet"/>
      <w:lvlText w:val=""/>
      <w:lvlJc w:val="left"/>
      <w:pPr>
        <w:ind w:left="2880" w:hanging="360"/>
      </w:pPr>
      <w:rPr>
        <w:rFonts w:ascii="Symbol" w:hAnsi="Symbol" w:hint="default"/>
      </w:rPr>
    </w:lvl>
    <w:lvl w:ilvl="4" w:tplc="1F708560">
      <w:start w:val="1"/>
      <w:numFmt w:val="bullet"/>
      <w:lvlText w:val="o"/>
      <w:lvlJc w:val="left"/>
      <w:pPr>
        <w:ind w:left="3600" w:hanging="360"/>
      </w:pPr>
      <w:rPr>
        <w:rFonts w:ascii="Courier New" w:hAnsi="Courier New" w:hint="default"/>
      </w:rPr>
    </w:lvl>
    <w:lvl w:ilvl="5" w:tplc="2CD41F46">
      <w:start w:val="1"/>
      <w:numFmt w:val="bullet"/>
      <w:lvlText w:val=""/>
      <w:lvlJc w:val="left"/>
      <w:pPr>
        <w:ind w:left="4320" w:hanging="360"/>
      </w:pPr>
      <w:rPr>
        <w:rFonts w:ascii="Wingdings" w:hAnsi="Wingdings" w:hint="default"/>
      </w:rPr>
    </w:lvl>
    <w:lvl w:ilvl="6" w:tplc="42AC45EA">
      <w:start w:val="1"/>
      <w:numFmt w:val="bullet"/>
      <w:lvlText w:val=""/>
      <w:lvlJc w:val="left"/>
      <w:pPr>
        <w:ind w:left="5040" w:hanging="360"/>
      </w:pPr>
      <w:rPr>
        <w:rFonts w:ascii="Symbol" w:hAnsi="Symbol" w:hint="default"/>
      </w:rPr>
    </w:lvl>
    <w:lvl w:ilvl="7" w:tplc="8A32349A">
      <w:start w:val="1"/>
      <w:numFmt w:val="bullet"/>
      <w:lvlText w:val="o"/>
      <w:lvlJc w:val="left"/>
      <w:pPr>
        <w:ind w:left="5760" w:hanging="360"/>
      </w:pPr>
      <w:rPr>
        <w:rFonts w:ascii="Courier New" w:hAnsi="Courier New" w:hint="default"/>
      </w:rPr>
    </w:lvl>
    <w:lvl w:ilvl="8" w:tplc="41F84B8A">
      <w:start w:val="1"/>
      <w:numFmt w:val="bullet"/>
      <w:lvlText w:val=""/>
      <w:lvlJc w:val="left"/>
      <w:pPr>
        <w:ind w:left="6480" w:hanging="360"/>
      </w:pPr>
      <w:rPr>
        <w:rFonts w:ascii="Wingdings" w:hAnsi="Wingdings" w:hint="default"/>
      </w:rPr>
    </w:lvl>
  </w:abstractNum>
  <w:abstractNum w:abstractNumId="8"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213E71A5"/>
    <w:multiLevelType w:val="multilevel"/>
    <w:tmpl w:val="2C9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6348B"/>
    <w:multiLevelType w:val="hybridMultilevel"/>
    <w:tmpl w:val="F71A4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21029"/>
    <w:multiLevelType w:val="hybridMultilevel"/>
    <w:tmpl w:val="476EB8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8C95C6B"/>
    <w:multiLevelType w:val="hybridMultilevel"/>
    <w:tmpl w:val="7DD496C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595DE2"/>
    <w:multiLevelType w:val="hybridMultilevel"/>
    <w:tmpl w:val="F8FA16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163B6B"/>
    <w:multiLevelType w:val="hybridMultilevel"/>
    <w:tmpl w:val="3D5665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827F40"/>
    <w:multiLevelType w:val="hybridMultilevel"/>
    <w:tmpl w:val="16F287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69CE6C8"/>
    <w:multiLevelType w:val="hybridMultilevel"/>
    <w:tmpl w:val="ED28DFD6"/>
    <w:lvl w:ilvl="0" w:tplc="C5DE8DBE">
      <w:start w:val="1"/>
      <w:numFmt w:val="bullet"/>
      <w:lvlText w:val=""/>
      <w:lvlJc w:val="left"/>
      <w:pPr>
        <w:ind w:left="720" w:hanging="360"/>
      </w:pPr>
      <w:rPr>
        <w:rFonts w:ascii="Symbol" w:hAnsi="Symbol" w:hint="default"/>
      </w:rPr>
    </w:lvl>
    <w:lvl w:ilvl="1" w:tplc="56A44456">
      <w:start w:val="1"/>
      <w:numFmt w:val="bullet"/>
      <w:lvlText w:val="o"/>
      <w:lvlJc w:val="left"/>
      <w:pPr>
        <w:ind w:left="1440" w:hanging="360"/>
      </w:pPr>
      <w:rPr>
        <w:rFonts w:ascii="Courier New" w:hAnsi="Courier New" w:hint="default"/>
      </w:rPr>
    </w:lvl>
    <w:lvl w:ilvl="2" w:tplc="EF5E9000">
      <w:start w:val="1"/>
      <w:numFmt w:val="bullet"/>
      <w:lvlText w:val=""/>
      <w:lvlJc w:val="left"/>
      <w:pPr>
        <w:ind w:left="2160" w:hanging="360"/>
      </w:pPr>
      <w:rPr>
        <w:rFonts w:ascii="Wingdings" w:hAnsi="Wingdings" w:hint="default"/>
      </w:rPr>
    </w:lvl>
    <w:lvl w:ilvl="3" w:tplc="E55EC2BA">
      <w:start w:val="1"/>
      <w:numFmt w:val="bullet"/>
      <w:lvlText w:val=""/>
      <w:lvlJc w:val="left"/>
      <w:pPr>
        <w:ind w:left="2880" w:hanging="360"/>
      </w:pPr>
      <w:rPr>
        <w:rFonts w:ascii="Symbol" w:hAnsi="Symbol" w:hint="default"/>
      </w:rPr>
    </w:lvl>
    <w:lvl w:ilvl="4" w:tplc="CA34BADA">
      <w:start w:val="1"/>
      <w:numFmt w:val="bullet"/>
      <w:lvlText w:val="o"/>
      <w:lvlJc w:val="left"/>
      <w:pPr>
        <w:ind w:left="3600" w:hanging="360"/>
      </w:pPr>
      <w:rPr>
        <w:rFonts w:ascii="Courier New" w:hAnsi="Courier New" w:hint="default"/>
      </w:rPr>
    </w:lvl>
    <w:lvl w:ilvl="5" w:tplc="E4CAA70C">
      <w:start w:val="1"/>
      <w:numFmt w:val="bullet"/>
      <w:lvlText w:val=""/>
      <w:lvlJc w:val="left"/>
      <w:pPr>
        <w:ind w:left="4320" w:hanging="360"/>
      </w:pPr>
      <w:rPr>
        <w:rFonts w:ascii="Wingdings" w:hAnsi="Wingdings" w:hint="default"/>
      </w:rPr>
    </w:lvl>
    <w:lvl w:ilvl="6" w:tplc="EF5C496C">
      <w:start w:val="1"/>
      <w:numFmt w:val="bullet"/>
      <w:lvlText w:val=""/>
      <w:lvlJc w:val="left"/>
      <w:pPr>
        <w:ind w:left="5040" w:hanging="360"/>
      </w:pPr>
      <w:rPr>
        <w:rFonts w:ascii="Symbol" w:hAnsi="Symbol" w:hint="default"/>
      </w:rPr>
    </w:lvl>
    <w:lvl w:ilvl="7" w:tplc="1D8E3996">
      <w:start w:val="1"/>
      <w:numFmt w:val="bullet"/>
      <w:lvlText w:val="o"/>
      <w:lvlJc w:val="left"/>
      <w:pPr>
        <w:ind w:left="5760" w:hanging="360"/>
      </w:pPr>
      <w:rPr>
        <w:rFonts w:ascii="Courier New" w:hAnsi="Courier New" w:hint="default"/>
      </w:rPr>
    </w:lvl>
    <w:lvl w:ilvl="8" w:tplc="A63A7C16">
      <w:start w:val="1"/>
      <w:numFmt w:val="bullet"/>
      <w:lvlText w:val=""/>
      <w:lvlJc w:val="left"/>
      <w:pPr>
        <w:ind w:left="6480" w:hanging="360"/>
      </w:pPr>
      <w:rPr>
        <w:rFonts w:ascii="Wingdings" w:hAnsi="Wingdings" w:hint="default"/>
      </w:rPr>
    </w:lvl>
  </w:abstractNum>
  <w:abstractNum w:abstractNumId="17" w15:restartNumberingAfterBreak="0">
    <w:nsid w:val="369E3D1A"/>
    <w:multiLevelType w:val="hybridMultilevel"/>
    <w:tmpl w:val="9886EA5E"/>
    <w:lvl w:ilvl="0" w:tplc="9A3460DE">
      <w:start w:val="1"/>
      <w:numFmt w:val="bullet"/>
      <w:lvlText w:val=""/>
      <w:lvlJc w:val="left"/>
      <w:pPr>
        <w:ind w:left="720" w:hanging="360"/>
      </w:pPr>
      <w:rPr>
        <w:rFonts w:ascii="Symbol" w:hAnsi="Symbol" w:hint="default"/>
      </w:rPr>
    </w:lvl>
    <w:lvl w:ilvl="1" w:tplc="B238A41C">
      <w:start w:val="1"/>
      <w:numFmt w:val="bullet"/>
      <w:lvlText w:val="o"/>
      <w:lvlJc w:val="left"/>
      <w:pPr>
        <w:ind w:left="1440" w:hanging="360"/>
      </w:pPr>
      <w:rPr>
        <w:rFonts w:ascii="Courier New" w:hAnsi="Courier New" w:hint="default"/>
      </w:rPr>
    </w:lvl>
    <w:lvl w:ilvl="2" w:tplc="3CE23456">
      <w:start w:val="1"/>
      <w:numFmt w:val="bullet"/>
      <w:lvlText w:val=""/>
      <w:lvlJc w:val="left"/>
      <w:pPr>
        <w:ind w:left="2160" w:hanging="360"/>
      </w:pPr>
      <w:rPr>
        <w:rFonts w:ascii="Wingdings" w:hAnsi="Wingdings" w:hint="default"/>
      </w:rPr>
    </w:lvl>
    <w:lvl w:ilvl="3" w:tplc="52CCDADA">
      <w:start w:val="1"/>
      <w:numFmt w:val="bullet"/>
      <w:lvlText w:val=""/>
      <w:lvlJc w:val="left"/>
      <w:pPr>
        <w:ind w:left="2880" w:hanging="360"/>
      </w:pPr>
      <w:rPr>
        <w:rFonts w:ascii="Symbol" w:hAnsi="Symbol" w:hint="default"/>
      </w:rPr>
    </w:lvl>
    <w:lvl w:ilvl="4" w:tplc="6CD2142A">
      <w:start w:val="1"/>
      <w:numFmt w:val="bullet"/>
      <w:lvlText w:val="o"/>
      <w:lvlJc w:val="left"/>
      <w:pPr>
        <w:ind w:left="3600" w:hanging="360"/>
      </w:pPr>
      <w:rPr>
        <w:rFonts w:ascii="Courier New" w:hAnsi="Courier New" w:hint="default"/>
      </w:rPr>
    </w:lvl>
    <w:lvl w:ilvl="5" w:tplc="E1922716">
      <w:start w:val="1"/>
      <w:numFmt w:val="bullet"/>
      <w:lvlText w:val=""/>
      <w:lvlJc w:val="left"/>
      <w:pPr>
        <w:ind w:left="4320" w:hanging="360"/>
      </w:pPr>
      <w:rPr>
        <w:rFonts w:ascii="Wingdings" w:hAnsi="Wingdings" w:hint="default"/>
      </w:rPr>
    </w:lvl>
    <w:lvl w:ilvl="6" w:tplc="EAAE9E94">
      <w:start w:val="1"/>
      <w:numFmt w:val="bullet"/>
      <w:lvlText w:val=""/>
      <w:lvlJc w:val="left"/>
      <w:pPr>
        <w:ind w:left="5040" w:hanging="360"/>
      </w:pPr>
      <w:rPr>
        <w:rFonts w:ascii="Symbol" w:hAnsi="Symbol" w:hint="default"/>
      </w:rPr>
    </w:lvl>
    <w:lvl w:ilvl="7" w:tplc="142E6AF0">
      <w:start w:val="1"/>
      <w:numFmt w:val="bullet"/>
      <w:lvlText w:val="o"/>
      <w:lvlJc w:val="left"/>
      <w:pPr>
        <w:ind w:left="5760" w:hanging="360"/>
      </w:pPr>
      <w:rPr>
        <w:rFonts w:ascii="Courier New" w:hAnsi="Courier New" w:hint="default"/>
      </w:rPr>
    </w:lvl>
    <w:lvl w:ilvl="8" w:tplc="E2E2946C">
      <w:start w:val="1"/>
      <w:numFmt w:val="bullet"/>
      <w:lvlText w:val=""/>
      <w:lvlJc w:val="left"/>
      <w:pPr>
        <w:ind w:left="6480" w:hanging="360"/>
      </w:pPr>
      <w:rPr>
        <w:rFonts w:ascii="Wingdings" w:hAnsi="Wingdings" w:hint="default"/>
      </w:rPr>
    </w:lvl>
  </w:abstractNum>
  <w:abstractNum w:abstractNumId="18" w15:restartNumberingAfterBreak="0">
    <w:nsid w:val="3766790C"/>
    <w:multiLevelType w:val="hybridMultilevel"/>
    <w:tmpl w:val="16DC4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90266C"/>
    <w:multiLevelType w:val="hybridMultilevel"/>
    <w:tmpl w:val="71D80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37208F"/>
    <w:multiLevelType w:val="multilevel"/>
    <w:tmpl w:val="85CC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62D07"/>
    <w:multiLevelType w:val="hybridMultilevel"/>
    <w:tmpl w:val="5A82A64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DBCED"/>
    <w:multiLevelType w:val="hybridMultilevel"/>
    <w:tmpl w:val="FBE4FF0A"/>
    <w:lvl w:ilvl="0" w:tplc="DE2241B2">
      <w:start w:val="1"/>
      <w:numFmt w:val="bullet"/>
      <w:lvlText w:val=""/>
      <w:lvlJc w:val="left"/>
      <w:pPr>
        <w:ind w:left="720" w:hanging="360"/>
      </w:pPr>
      <w:rPr>
        <w:rFonts w:ascii="Symbol" w:hAnsi="Symbol" w:hint="default"/>
      </w:rPr>
    </w:lvl>
    <w:lvl w:ilvl="1" w:tplc="A68A97E4">
      <w:start w:val="1"/>
      <w:numFmt w:val="bullet"/>
      <w:lvlText w:val="o"/>
      <w:lvlJc w:val="left"/>
      <w:pPr>
        <w:ind w:left="1440" w:hanging="360"/>
      </w:pPr>
      <w:rPr>
        <w:rFonts w:ascii="Courier New" w:hAnsi="Courier New" w:hint="default"/>
      </w:rPr>
    </w:lvl>
    <w:lvl w:ilvl="2" w:tplc="98D83F62">
      <w:start w:val="1"/>
      <w:numFmt w:val="bullet"/>
      <w:lvlText w:val=""/>
      <w:lvlJc w:val="left"/>
      <w:pPr>
        <w:ind w:left="2160" w:hanging="360"/>
      </w:pPr>
      <w:rPr>
        <w:rFonts w:ascii="Wingdings" w:hAnsi="Wingdings" w:hint="default"/>
      </w:rPr>
    </w:lvl>
    <w:lvl w:ilvl="3" w:tplc="F06AD7DA">
      <w:start w:val="1"/>
      <w:numFmt w:val="bullet"/>
      <w:lvlText w:val=""/>
      <w:lvlJc w:val="left"/>
      <w:pPr>
        <w:ind w:left="2880" w:hanging="360"/>
      </w:pPr>
      <w:rPr>
        <w:rFonts w:ascii="Symbol" w:hAnsi="Symbol" w:hint="default"/>
      </w:rPr>
    </w:lvl>
    <w:lvl w:ilvl="4" w:tplc="7B5CE882">
      <w:start w:val="1"/>
      <w:numFmt w:val="bullet"/>
      <w:lvlText w:val="o"/>
      <w:lvlJc w:val="left"/>
      <w:pPr>
        <w:ind w:left="3600" w:hanging="360"/>
      </w:pPr>
      <w:rPr>
        <w:rFonts w:ascii="Courier New" w:hAnsi="Courier New" w:hint="default"/>
      </w:rPr>
    </w:lvl>
    <w:lvl w:ilvl="5" w:tplc="7D580CE4">
      <w:start w:val="1"/>
      <w:numFmt w:val="bullet"/>
      <w:lvlText w:val=""/>
      <w:lvlJc w:val="left"/>
      <w:pPr>
        <w:ind w:left="4320" w:hanging="360"/>
      </w:pPr>
      <w:rPr>
        <w:rFonts w:ascii="Wingdings" w:hAnsi="Wingdings" w:hint="default"/>
      </w:rPr>
    </w:lvl>
    <w:lvl w:ilvl="6" w:tplc="E1AAB876">
      <w:start w:val="1"/>
      <w:numFmt w:val="bullet"/>
      <w:lvlText w:val=""/>
      <w:lvlJc w:val="left"/>
      <w:pPr>
        <w:ind w:left="5040" w:hanging="360"/>
      </w:pPr>
      <w:rPr>
        <w:rFonts w:ascii="Symbol" w:hAnsi="Symbol" w:hint="default"/>
      </w:rPr>
    </w:lvl>
    <w:lvl w:ilvl="7" w:tplc="02909E90">
      <w:start w:val="1"/>
      <w:numFmt w:val="bullet"/>
      <w:lvlText w:val="o"/>
      <w:lvlJc w:val="left"/>
      <w:pPr>
        <w:ind w:left="5760" w:hanging="360"/>
      </w:pPr>
      <w:rPr>
        <w:rFonts w:ascii="Courier New" w:hAnsi="Courier New" w:hint="default"/>
      </w:rPr>
    </w:lvl>
    <w:lvl w:ilvl="8" w:tplc="85708318">
      <w:start w:val="1"/>
      <w:numFmt w:val="bullet"/>
      <w:lvlText w:val=""/>
      <w:lvlJc w:val="left"/>
      <w:pPr>
        <w:ind w:left="6480" w:hanging="360"/>
      </w:pPr>
      <w:rPr>
        <w:rFonts w:ascii="Wingdings" w:hAnsi="Wingdings" w:hint="default"/>
      </w:rPr>
    </w:lvl>
  </w:abstractNum>
  <w:abstractNum w:abstractNumId="23" w15:restartNumberingAfterBreak="0">
    <w:nsid w:val="455638E7"/>
    <w:multiLevelType w:val="hybridMultilevel"/>
    <w:tmpl w:val="9258AE12"/>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4D92E3"/>
    <w:multiLevelType w:val="hybridMultilevel"/>
    <w:tmpl w:val="39D4E302"/>
    <w:lvl w:ilvl="0" w:tplc="6786F9CC">
      <w:start w:val="1"/>
      <w:numFmt w:val="bullet"/>
      <w:lvlText w:val=""/>
      <w:lvlJc w:val="left"/>
      <w:pPr>
        <w:ind w:left="720" w:hanging="360"/>
      </w:pPr>
      <w:rPr>
        <w:rFonts w:ascii="Symbol" w:hAnsi="Symbol" w:hint="default"/>
      </w:rPr>
    </w:lvl>
    <w:lvl w:ilvl="1" w:tplc="A74A54E8">
      <w:start w:val="1"/>
      <w:numFmt w:val="bullet"/>
      <w:lvlText w:val="o"/>
      <w:lvlJc w:val="left"/>
      <w:pPr>
        <w:ind w:left="1440" w:hanging="360"/>
      </w:pPr>
      <w:rPr>
        <w:rFonts w:ascii="Courier New" w:hAnsi="Courier New" w:hint="default"/>
      </w:rPr>
    </w:lvl>
    <w:lvl w:ilvl="2" w:tplc="D18224EE">
      <w:start w:val="1"/>
      <w:numFmt w:val="bullet"/>
      <w:lvlText w:val=""/>
      <w:lvlJc w:val="left"/>
      <w:pPr>
        <w:ind w:left="2160" w:hanging="360"/>
      </w:pPr>
      <w:rPr>
        <w:rFonts w:ascii="Wingdings" w:hAnsi="Wingdings" w:hint="default"/>
      </w:rPr>
    </w:lvl>
    <w:lvl w:ilvl="3" w:tplc="241A8578">
      <w:start w:val="1"/>
      <w:numFmt w:val="bullet"/>
      <w:lvlText w:val=""/>
      <w:lvlJc w:val="left"/>
      <w:pPr>
        <w:ind w:left="2880" w:hanging="360"/>
      </w:pPr>
      <w:rPr>
        <w:rFonts w:ascii="Symbol" w:hAnsi="Symbol" w:hint="default"/>
      </w:rPr>
    </w:lvl>
    <w:lvl w:ilvl="4" w:tplc="EC0E6ACA">
      <w:start w:val="1"/>
      <w:numFmt w:val="bullet"/>
      <w:lvlText w:val="o"/>
      <w:lvlJc w:val="left"/>
      <w:pPr>
        <w:ind w:left="3600" w:hanging="360"/>
      </w:pPr>
      <w:rPr>
        <w:rFonts w:ascii="Courier New" w:hAnsi="Courier New" w:hint="default"/>
      </w:rPr>
    </w:lvl>
    <w:lvl w:ilvl="5" w:tplc="3BF6A538">
      <w:start w:val="1"/>
      <w:numFmt w:val="bullet"/>
      <w:lvlText w:val=""/>
      <w:lvlJc w:val="left"/>
      <w:pPr>
        <w:ind w:left="4320" w:hanging="360"/>
      </w:pPr>
      <w:rPr>
        <w:rFonts w:ascii="Wingdings" w:hAnsi="Wingdings" w:hint="default"/>
      </w:rPr>
    </w:lvl>
    <w:lvl w:ilvl="6" w:tplc="C88C434C">
      <w:start w:val="1"/>
      <w:numFmt w:val="bullet"/>
      <w:lvlText w:val=""/>
      <w:lvlJc w:val="left"/>
      <w:pPr>
        <w:ind w:left="5040" w:hanging="360"/>
      </w:pPr>
      <w:rPr>
        <w:rFonts w:ascii="Symbol" w:hAnsi="Symbol" w:hint="default"/>
      </w:rPr>
    </w:lvl>
    <w:lvl w:ilvl="7" w:tplc="2748770C">
      <w:start w:val="1"/>
      <w:numFmt w:val="bullet"/>
      <w:lvlText w:val="o"/>
      <w:lvlJc w:val="left"/>
      <w:pPr>
        <w:ind w:left="5760" w:hanging="360"/>
      </w:pPr>
      <w:rPr>
        <w:rFonts w:ascii="Courier New" w:hAnsi="Courier New" w:hint="default"/>
      </w:rPr>
    </w:lvl>
    <w:lvl w:ilvl="8" w:tplc="905C887A">
      <w:start w:val="1"/>
      <w:numFmt w:val="bullet"/>
      <w:lvlText w:val=""/>
      <w:lvlJc w:val="left"/>
      <w:pPr>
        <w:ind w:left="6480" w:hanging="360"/>
      </w:pPr>
      <w:rPr>
        <w:rFonts w:ascii="Wingdings" w:hAnsi="Wingdings" w:hint="default"/>
      </w:rPr>
    </w:lvl>
  </w:abstractNum>
  <w:abstractNum w:abstractNumId="25" w15:restartNumberingAfterBreak="0">
    <w:nsid w:val="4A305B57"/>
    <w:multiLevelType w:val="hybridMultilevel"/>
    <w:tmpl w:val="ECAE56F8"/>
    <w:lvl w:ilvl="0" w:tplc="B6F0BA16">
      <w:start w:val="1"/>
      <w:numFmt w:val="lowerLetter"/>
      <w:lvlText w:val="%1)"/>
      <w:lvlJc w:val="left"/>
      <w:pPr>
        <w:ind w:left="720" w:hanging="360"/>
      </w:pPr>
      <w:rPr>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A44AFD"/>
    <w:multiLevelType w:val="hybridMultilevel"/>
    <w:tmpl w:val="248085AE"/>
    <w:lvl w:ilvl="0" w:tplc="E8DA71D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013614"/>
    <w:multiLevelType w:val="hybridMultilevel"/>
    <w:tmpl w:val="92D2FD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1E2E82"/>
    <w:multiLevelType w:val="hybridMultilevel"/>
    <w:tmpl w:val="D51E6A1E"/>
    <w:lvl w:ilvl="0" w:tplc="AFFE403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CE5178"/>
    <w:multiLevelType w:val="hybridMultilevel"/>
    <w:tmpl w:val="5A3C11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5BDBFE06"/>
    <w:multiLevelType w:val="hybridMultilevel"/>
    <w:tmpl w:val="04B27E7E"/>
    <w:lvl w:ilvl="0" w:tplc="0A6081FA">
      <w:start w:val="1"/>
      <w:numFmt w:val="bullet"/>
      <w:lvlText w:val=""/>
      <w:lvlJc w:val="left"/>
      <w:pPr>
        <w:ind w:left="720" w:hanging="360"/>
      </w:pPr>
      <w:rPr>
        <w:rFonts w:ascii="Symbol" w:hAnsi="Symbol" w:hint="default"/>
      </w:rPr>
    </w:lvl>
    <w:lvl w:ilvl="1" w:tplc="FA02D12C">
      <w:start w:val="1"/>
      <w:numFmt w:val="bullet"/>
      <w:lvlText w:val="o"/>
      <w:lvlJc w:val="left"/>
      <w:pPr>
        <w:ind w:left="1440" w:hanging="360"/>
      </w:pPr>
      <w:rPr>
        <w:rFonts w:ascii="Courier New" w:hAnsi="Courier New" w:hint="default"/>
      </w:rPr>
    </w:lvl>
    <w:lvl w:ilvl="2" w:tplc="2B28E8CA">
      <w:start w:val="1"/>
      <w:numFmt w:val="bullet"/>
      <w:lvlText w:val=""/>
      <w:lvlJc w:val="left"/>
      <w:pPr>
        <w:ind w:left="2160" w:hanging="360"/>
      </w:pPr>
      <w:rPr>
        <w:rFonts w:ascii="Wingdings" w:hAnsi="Wingdings" w:hint="default"/>
      </w:rPr>
    </w:lvl>
    <w:lvl w:ilvl="3" w:tplc="4882393A">
      <w:start w:val="1"/>
      <w:numFmt w:val="bullet"/>
      <w:lvlText w:val=""/>
      <w:lvlJc w:val="left"/>
      <w:pPr>
        <w:ind w:left="2880" w:hanging="360"/>
      </w:pPr>
      <w:rPr>
        <w:rFonts w:ascii="Symbol" w:hAnsi="Symbol" w:hint="default"/>
      </w:rPr>
    </w:lvl>
    <w:lvl w:ilvl="4" w:tplc="D09C7A72">
      <w:start w:val="1"/>
      <w:numFmt w:val="bullet"/>
      <w:lvlText w:val="o"/>
      <w:lvlJc w:val="left"/>
      <w:pPr>
        <w:ind w:left="3600" w:hanging="360"/>
      </w:pPr>
      <w:rPr>
        <w:rFonts w:ascii="Courier New" w:hAnsi="Courier New" w:hint="default"/>
      </w:rPr>
    </w:lvl>
    <w:lvl w:ilvl="5" w:tplc="D522F878">
      <w:start w:val="1"/>
      <w:numFmt w:val="bullet"/>
      <w:lvlText w:val=""/>
      <w:lvlJc w:val="left"/>
      <w:pPr>
        <w:ind w:left="4320" w:hanging="360"/>
      </w:pPr>
      <w:rPr>
        <w:rFonts w:ascii="Wingdings" w:hAnsi="Wingdings" w:hint="default"/>
      </w:rPr>
    </w:lvl>
    <w:lvl w:ilvl="6" w:tplc="A86826BC">
      <w:start w:val="1"/>
      <w:numFmt w:val="bullet"/>
      <w:lvlText w:val=""/>
      <w:lvlJc w:val="left"/>
      <w:pPr>
        <w:ind w:left="5040" w:hanging="360"/>
      </w:pPr>
      <w:rPr>
        <w:rFonts w:ascii="Symbol" w:hAnsi="Symbol" w:hint="default"/>
      </w:rPr>
    </w:lvl>
    <w:lvl w:ilvl="7" w:tplc="741E451A">
      <w:start w:val="1"/>
      <w:numFmt w:val="bullet"/>
      <w:lvlText w:val="o"/>
      <w:lvlJc w:val="left"/>
      <w:pPr>
        <w:ind w:left="5760" w:hanging="360"/>
      </w:pPr>
      <w:rPr>
        <w:rFonts w:ascii="Courier New" w:hAnsi="Courier New" w:hint="default"/>
      </w:rPr>
    </w:lvl>
    <w:lvl w:ilvl="8" w:tplc="4998B148">
      <w:start w:val="1"/>
      <w:numFmt w:val="bullet"/>
      <w:lvlText w:val=""/>
      <w:lvlJc w:val="left"/>
      <w:pPr>
        <w:ind w:left="6480" w:hanging="360"/>
      </w:pPr>
      <w:rPr>
        <w:rFonts w:ascii="Wingdings" w:hAnsi="Wingdings" w:hint="default"/>
      </w:rPr>
    </w:lvl>
  </w:abstractNum>
  <w:abstractNum w:abstractNumId="31" w15:restartNumberingAfterBreak="0">
    <w:nsid w:val="5BF75B41"/>
    <w:multiLevelType w:val="hybridMultilevel"/>
    <w:tmpl w:val="F26804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FA4300"/>
    <w:multiLevelType w:val="hybridMultilevel"/>
    <w:tmpl w:val="979CD3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B244F0"/>
    <w:multiLevelType w:val="hybridMultilevel"/>
    <w:tmpl w:val="CC928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884B5C"/>
    <w:multiLevelType w:val="multilevel"/>
    <w:tmpl w:val="9C3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675C0E"/>
    <w:multiLevelType w:val="hybridMultilevel"/>
    <w:tmpl w:val="56AA0E92"/>
    <w:lvl w:ilvl="0" w:tplc="FE7C96B0">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C8C48F"/>
    <w:multiLevelType w:val="hybridMultilevel"/>
    <w:tmpl w:val="5D5CFAB2"/>
    <w:lvl w:ilvl="0" w:tplc="12FE1F1A">
      <w:start w:val="1"/>
      <w:numFmt w:val="bullet"/>
      <w:lvlText w:val=""/>
      <w:lvlJc w:val="left"/>
      <w:pPr>
        <w:ind w:left="720" w:hanging="360"/>
      </w:pPr>
      <w:rPr>
        <w:rFonts w:ascii="Symbol" w:hAnsi="Symbol" w:hint="default"/>
      </w:rPr>
    </w:lvl>
    <w:lvl w:ilvl="1" w:tplc="8D8A795C">
      <w:start w:val="1"/>
      <w:numFmt w:val="bullet"/>
      <w:lvlText w:val="o"/>
      <w:lvlJc w:val="left"/>
      <w:pPr>
        <w:ind w:left="1440" w:hanging="360"/>
      </w:pPr>
      <w:rPr>
        <w:rFonts w:ascii="Courier New" w:hAnsi="Courier New" w:hint="default"/>
      </w:rPr>
    </w:lvl>
    <w:lvl w:ilvl="2" w:tplc="322C2174">
      <w:start w:val="1"/>
      <w:numFmt w:val="bullet"/>
      <w:lvlText w:val=""/>
      <w:lvlJc w:val="left"/>
      <w:pPr>
        <w:ind w:left="2160" w:hanging="360"/>
      </w:pPr>
      <w:rPr>
        <w:rFonts w:ascii="Wingdings" w:hAnsi="Wingdings" w:hint="default"/>
      </w:rPr>
    </w:lvl>
    <w:lvl w:ilvl="3" w:tplc="CD1AF172">
      <w:start w:val="1"/>
      <w:numFmt w:val="bullet"/>
      <w:lvlText w:val=""/>
      <w:lvlJc w:val="left"/>
      <w:pPr>
        <w:ind w:left="2880" w:hanging="360"/>
      </w:pPr>
      <w:rPr>
        <w:rFonts w:ascii="Symbol" w:hAnsi="Symbol" w:hint="default"/>
      </w:rPr>
    </w:lvl>
    <w:lvl w:ilvl="4" w:tplc="3AD42746">
      <w:start w:val="1"/>
      <w:numFmt w:val="bullet"/>
      <w:lvlText w:val="o"/>
      <w:lvlJc w:val="left"/>
      <w:pPr>
        <w:ind w:left="3600" w:hanging="360"/>
      </w:pPr>
      <w:rPr>
        <w:rFonts w:ascii="Courier New" w:hAnsi="Courier New" w:hint="default"/>
      </w:rPr>
    </w:lvl>
    <w:lvl w:ilvl="5" w:tplc="02EC809C">
      <w:start w:val="1"/>
      <w:numFmt w:val="bullet"/>
      <w:lvlText w:val=""/>
      <w:lvlJc w:val="left"/>
      <w:pPr>
        <w:ind w:left="4320" w:hanging="360"/>
      </w:pPr>
      <w:rPr>
        <w:rFonts w:ascii="Wingdings" w:hAnsi="Wingdings" w:hint="default"/>
      </w:rPr>
    </w:lvl>
    <w:lvl w:ilvl="6" w:tplc="5C8AA0C4">
      <w:start w:val="1"/>
      <w:numFmt w:val="bullet"/>
      <w:lvlText w:val=""/>
      <w:lvlJc w:val="left"/>
      <w:pPr>
        <w:ind w:left="5040" w:hanging="360"/>
      </w:pPr>
      <w:rPr>
        <w:rFonts w:ascii="Symbol" w:hAnsi="Symbol" w:hint="default"/>
      </w:rPr>
    </w:lvl>
    <w:lvl w:ilvl="7" w:tplc="2EBC2778">
      <w:start w:val="1"/>
      <w:numFmt w:val="bullet"/>
      <w:lvlText w:val="o"/>
      <w:lvlJc w:val="left"/>
      <w:pPr>
        <w:ind w:left="5760" w:hanging="360"/>
      </w:pPr>
      <w:rPr>
        <w:rFonts w:ascii="Courier New" w:hAnsi="Courier New" w:hint="default"/>
      </w:rPr>
    </w:lvl>
    <w:lvl w:ilvl="8" w:tplc="B346FB5E">
      <w:start w:val="1"/>
      <w:numFmt w:val="bullet"/>
      <w:lvlText w:val=""/>
      <w:lvlJc w:val="left"/>
      <w:pPr>
        <w:ind w:left="6480" w:hanging="360"/>
      </w:pPr>
      <w:rPr>
        <w:rFonts w:ascii="Wingdings" w:hAnsi="Wingdings" w:hint="default"/>
      </w:rPr>
    </w:lvl>
  </w:abstractNum>
  <w:abstractNum w:abstractNumId="37" w15:restartNumberingAfterBreak="0">
    <w:nsid w:val="6A951BF8"/>
    <w:multiLevelType w:val="hybridMultilevel"/>
    <w:tmpl w:val="4418CA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AD1F7A"/>
    <w:multiLevelType w:val="hybridMultilevel"/>
    <w:tmpl w:val="848A27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BC07B1"/>
    <w:multiLevelType w:val="hybridMultilevel"/>
    <w:tmpl w:val="E5CEB8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13059F"/>
    <w:multiLevelType w:val="hybridMultilevel"/>
    <w:tmpl w:val="A76EB1AC"/>
    <w:lvl w:ilvl="0" w:tplc="B50AD44C">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A92AC3"/>
    <w:multiLevelType w:val="hybridMultilevel"/>
    <w:tmpl w:val="23B2D02C"/>
    <w:lvl w:ilvl="0" w:tplc="A3E4FE6C">
      <w:start w:val="1"/>
      <w:numFmt w:val="bullet"/>
      <w:lvlText w:val=""/>
      <w:lvlJc w:val="left"/>
      <w:pPr>
        <w:ind w:left="720" w:hanging="360"/>
      </w:pPr>
      <w:rPr>
        <w:rFonts w:ascii="Symbol" w:hAnsi="Symbol" w:hint="default"/>
      </w:rPr>
    </w:lvl>
    <w:lvl w:ilvl="1" w:tplc="349499CA">
      <w:start w:val="1"/>
      <w:numFmt w:val="bullet"/>
      <w:lvlText w:val="o"/>
      <w:lvlJc w:val="left"/>
      <w:pPr>
        <w:ind w:left="1440" w:hanging="360"/>
      </w:pPr>
      <w:rPr>
        <w:rFonts w:ascii="Courier New" w:hAnsi="Courier New" w:hint="default"/>
      </w:rPr>
    </w:lvl>
    <w:lvl w:ilvl="2" w:tplc="6D585DF8">
      <w:start w:val="1"/>
      <w:numFmt w:val="bullet"/>
      <w:lvlText w:val=""/>
      <w:lvlJc w:val="left"/>
      <w:pPr>
        <w:ind w:left="2160" w:hanging="360"/>
      </w:pPr>
      <w:rPr>
        <w:rFonts w:ascii="Wingdings" w:hAnsi="Wingdings" w:hint="default"/>
      </w:rPr>
    </w:lvl>
    <w:lvl w:ilvl="3" w:tplc="49A0D924">
      <w:start w:val="1"/>
      <w:numFmt w:val="bullet"/>
      <w:lvlText w:val=""/>
      <w:lvlJc w:val="left"/>
      <w:pPr>
        <w:ind w:left="2880" w:hanging="360"/>
      </w:pPr>
      <w:rPr>
        <w:rFonts w:ascii="Symbol" w:hAnsi="Symbol" w:hint="default"/>
      </w:rPr>
    </w:lvl>
    <w:lvl w:ilvl="4" w:tplc="C284E064">
      <w:start w:val="1"/>
      <w:numFmt w:val="bullet"/>
      <w:lvlText w:val="o"/>
      <w:lvlJc w:val="left"/>
      <w:pPr>
        <w:ind w:left="3600" w:hanging="360"/>
      </w:pPr>
      <w:rPr>
        <w:rFonts w:ascii="Courier New" w:hAnsi="Courier New" w:hint="default"/>
      </w:rPr>
    </w:lvl>
    <w:lvl w:ilvl="5" w:tplc="0F383E68">
      <w:start w:val="1"/>
      <w:numFmt w:val="bullet"/>
      <w:lvlText w:val=""/>
      <w:lvlJc w:val="left"/>
      <w:pPr>
        <w:ind w:left="4320" w:hanging="360"/>
      </w:pPr>
      <w:rPr>
        <w:rFonts w:ascii="Wingdings" w:hAnsi="Wingdings" w:hint="default"/>
      </w:rPr>
    </w:lvl>
    <w:lvl w:ilvl="6" w:tplc="69F44C4C">
      <w:start w:val="1"/>
      <w:numFmt w:val="bullet"/>
      <w:lvlText w:val=""/>
      <w:lvlJc w:val="left"/>
      <w:pPr>
        <w:ind w:left="5040" w:hanging="360"/>
      </w:pPr>
      <w:rPr>
        <w:rFonts w:ascii="Symbol" w:hAnsi="Symbol" w:hint="default"/>
      </w:rPr>
    </w:lvl>
    <w:lvl w:ilvl="7" w:tplc="9774ED0E">
      <w:start w:val="1"/>
      <w:numFmt w:val="bullet"/>
      <w:lvlText w:val="o"/>
      <w:lvlJc w:val="left"/>
      <w:pPr>
        <w:ind w:left="5760" w:hanging="360"/>
      </w:pPr>
      <w:rPr>
        <w:rFonts w:ascii="Courier New" w:hAnsi="Courier New" w:hint="default"/>
      </w:rPr>
    </w:lvl>
    <w:lvl w:ilvl="8" w:tplc="CD76B38E">
      <w:start w:val="1"/>
      <w:numFmt w:val="bullet"/>
      <w:lvlText w:val=""/>
      <w:lvlJc w:val="left"/>
      <w:pPr>
        <w:ind w:left="6480" w:hanging="360"/>
      </w:pPr>
      <w:rPr>
        <w:rFonts w:ascii="Wingdings" w:hAnsi="Wingdings" w:hint="default"/>
      </w:rPr>
    </w:lvl>
  </w:abstractNum>
  <w:num w:numId="1" w16cid:durableId="1808669114">
    <w:abstractNumId w:val="8"/>
  </w:num>
  <w:num w:numId="2" w16cid:durableId="1928148433">
    <w:abstractNumId w:val="28"/>
  </w:num>
  <w:num w:numId="3" w16cid:durableId="1565871929">
    <w:abstractNumId w:val="3"/>
  </w:num>
  <w:num w:numId="4" w16cid:durableId="366687840">
    <w:abstractNumId w:val="25"/>
  </w:num>
  <w:num w:numId="5" w16cid:durableId="1020938530">
    <w:abstractNumId w:val="29"/>
  </w:num>
  <w:num w:numId="6" w16cid:durableId="842087235">
    <w:abstractNumId w:val="11"/>
  </w:num>
  <w:num w:numId="7" w16cid:durableId="1779714481">
    <w:abstractNumId w:val="27"/>
  </w:num>
  <w:num w:numId="8" w16cid:durableId="565341662">
    <w:abstractNumId w:val="13"/>
  </w:num>
  <w:num w:numId="9" w16cid:durableId="1463574779">
    <w:abstractNumId w:val="17"/>
  </w:num>
  <w:num w:numId="10" w16cid:durableId="1784616952">
    <w:abstractNumId w:val="36"/>
  </w:num>
  <w:num w:numId="11" w16cid:durableId="1882208029">
    <w:abstractNumId w:val="16"/>
  </w:num>
  <w:num w:numId="12" w16cid:durableId="1790004327">
    <w:abstractNumId w:val="24"/>
  </w:num>
  <w:num w:numId="13" w16cid:durableId="1898200795">
    <w:abstractNumId w:val="41"/>
  </w:num>
  <w:num w:numId="14" w16cid:durableId="297760743">
    <w:abstractNumId w:val="0"/>
  </w:num>
  <w:num w:numId="15" w16cid:durableId="62946631">
    <w:abstractNumId w:val="22"/>
  </w:num>
  <w:num w:numId="16" w16cid:durableId="1095662874">
    <w:abstractNumId w:val="7"/>
  </w:num>
  <w:num w:numId="17" w16cid:durableId="831069759">
    <w:abstractNumId w:val="6"/>
  </w:num>
  <w:num w:numId="18" w16cid:durableId="1193035924">
    <w:abstractNumId w:val="30"/>
  </w:num>
  <w:num w:numId="19" w16cid:durableId="1881932988">
    <w:abstractNumId w:val="23"/>
  </w:num>
  <w:num w:numId="20" w16cid:durableId="710425547">
    <w:abstractNumId w:val="14"/>
  </w:num>
  <w:num w:numId="21" w16cid:durableId="199243475">
    <w:abstractNumId w:val="31"/>
  </w:num>
  <w:num w:numId="22" w16cid:durableId="1619096015">
    <w:abstractNumId w:val="38"/>
  </w:num>
  <w:num w:numId="23" w16cid:durableId="764182175">
    <w:abstractNumId w:val="37"/>
  </w:num>
  <w:num w:numId="24" w16cid:durableId="583803946">
    <w:abstractNumId w:val="2"/>
  </w:num>
  <w:num w:numId="25" w16cid:durableId="58290782">
    <w:abstractNumId w:val="21"/>
  </w:num>
  <w:num w:numId="26" w16cid:durableId="581455285">
    <w:abstractNumId w:val="32"/>
  </w:num>
  <w:num w:numId="27" w16cid:durableId="1706625">
    <w:abstractNumId w:val="18"/>
  </w:num>
  <w:num w:numId="28" w16cid:durableId="1368214993">
    <w:abstractNumId w:val="10"/>
  </w:num>
  <w:num w:numId="29" w16cid:durableId="511453224">
    <w:abstractNumId w:val="19"/>
  </w:num>
  <w:num w:numId="30" w16cid:durableId="589043633">
    <w:abstractNumId w:val="5"/>
  </w:num>
  <w:num w:numId="31" w16cid:durableId="1141776086">
    <w:abstractNumId w:val="4"/>
  </w:num>
  <w:num w:numId="32" w16cid:durableId="1044523092">
    <w:abstractNumId w:val="20"/>
  </w:num>
  <w:num w:numId="33" w16cid:durableId="1708991415">
    <w:abstractNumId w:val="34"/>
  </w:num>
  <w:num w:numId="34" w16cid:durableId="1135875967">
    <w:abstractNumId w:val="9"/>
  </w:num>
  <w:num w:numId="35" w16cid:durableId="1336541789">
    <w:abstractNumId w:val="26"/>
  </w:num>
  <w:num w:numId="36" w16cid:durableId="230889453">
    <w:abstractNumId w:val="1"/>
  </w:num>
  <w:num w:numId="37" w16cid:durableId="239490519">
    <w:abstractNumId w:val="39"/>
  </w:num>
  <w:num w:numId="38" w16cid:durableId="962152628">
    <w:abstractNumId w:val="33"/>
  </w:num>
  <w:num w:numId="39" w16cid:durableId="609551926">
    <w:abstractNumId w:val="35"/>
  </w:num>
  <w:num w:numId="40" w16cid:durableId="1327128801">
    <w:abstractNumId w:val="40"/>
  </w:num>
  <w:num w:numId="41" w16cid:durableId="227301469">
    <w:abstractNumId w:val="15"/>
  </w:num>
  <w:num w:numId="42" w16cid:durableId="134102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22"/>
    <w:rsid w:val="000811D7"/>
    <w:rsid w:val="000B05AF"/>
    <w:rsid w:val="000B699C"/>
    <w:rsid w:val="000C57F6"/>
    <w:rsid w:val="000E35BC"/>
    <w:rsid w:val="000E601A"/>
    <w:rsid w:val="000E6E85"/>
    <w:rsid w:val="0010179A"/>
    <w:rsid w:val="00102B57"/>
    <w:rsid w:val="001069C3"/>
    <w:rsid w:val="00124525"/>
    <w:rsid w:val="0013495C"/>
    <w:rsid w:val="0014790D"/>
    <w:rsid w:val="001679FB"/>
    <w:rsid w:val="00182A9C"/>
    <w:rsid w:val="00184E41"/>
    <w:rsid w:val="00192BBB"/>
    <w:rsid w:val="00196CCE"/>
    <w:rsid w:val="001B2DA5"/>
    <w:rsid w:val="001B5A58"/>
    <w:rsid w:val="001C6302"/>
    <w:rsid w:val="001E12DB"/>
    <w:rsid w:val="001E2579"/>
    <w:rsid w:val="001F6DFD"/>
    <w:rsid w:val="001F79B3"/>
    <w:rsid w:val="002143A0"/>
    <w:rsid w:val="00221D83"/>
    <w:rsid w:val="00225849"/>
    <w:rsid w:val="00226BF9"/>
    <w:rsid w:val="00236298"/>
    <w:rsid w:val="00253CFF"/>
    <w:rsid w:val="00290235"/>
    <w:rsid w:val="002A6449"/>
    <w:rsid w:val="002B08D3"/>
    <w:rsid w:val="002B2342"/>
    <w:rsid w:val="002B4524"/>
    <w:rsid w:val="002D2FC9"/>
    <w:rsid w:val="002E28D2"/>
    <w:rsid w:val="002E6C96"/>
    <w:rsid w:val="00302A36"/>
    <w:rsid w:val="003116EA"/>
    <w:rsid w:val="00321BA8"/>
    <w:rsid w:val="003337BC"/>
    <w:rsid w:val="00340784"/>
    <w:rsid w:val="00340F5B"/>
    <w:rsid w:val="00370666"/>
    <w:rsid w:val="003746DB"/>
    <w:rsid w:val="003751AA"/>
    <w:rsid w:val="00385E31"/>
    <w:rsid w:val="003B3759"/>
    <w:rsid w:val="003C1D0B"/>
    <w:rsid w:val="003E5808"/>
    <w:rsid w:val="00404FC1"/>
    <w:rsid w:val="004134CF"/>
    <w:rsid w:val="00414BD7"/>
    <w:rsid w:val="00425B0D"/>
    <w:rsid w:val="00434931"/>
    <w:rsid w:val="00443D20"/>
    <w:rsid w:val="00451730"/>
    <w:rsid w:val="004A0AAB"/>
    <w:rsid w:val="004B79E9"/>
    <w:rsid w:val="004C6B05"/>
    <w:rsid w:val="005130D9"/>
    <w:rsid w:val="00542C35"/>
    <w:rsid w:val="00560AC8"/>
    <w:rsid w:val="00560FA6"/>
    <w:rsid w:val="005665EB"/>
    <w:rsid w:val="00587CF1"/>
    <w:rsid w:val="00597E9F"/>
    <w:rsid w:val="005B66D7"/>
    <w:rsid w:val="005C010A"/>
    <w:rsid w:val="005C5F4E"/>
    <w:rsid w:val="005D4FD2"/>
    <w:rsid w:val="005E2223"/>
    <w:rsid w:val="00600580"/>
    <w:rsid w:val="006032EA"/>
    <w:rsid w:val="0060643B"/>
    <w:rsid w:val="00617844"/>
    <w:rsid w:val="0066391B"/>
    <w:rsid w:val="00666F6F"/>
    <w:rsid w:val="00693668"/>
    <w:rsid w:val="006A4754"/>
    <w:rsid w:val="006B0685"/>
    <w:rsid w:val="006C1454"/>
    <w:rsid w:val="006E5D4F"/>
    <w:rsid w:val="006F0D84"/>
    <w:rsid w:val="006F65F3"/>
    <w:rsid w:val="006F6DA5"/>
    <w:rsid w:val="00712247"/>
    <w:rsid w:val="00736C72"/>
    <w:rsid w:val="007372F6"/>
    <w:rsid w:val="00740896"/>
    <w:rsid w:val="00756FB6"/>
    <w:rsid w:val="00761DA6"/>
    <w:rsid w:val="007A4AE1"/>
    <w:rsid w:val="00802C9F"/>
    <w:rsid w:val="00814E4F"/>
    <w:rsid w:val="00844DD3"/>
    <w:rsid w:val="008554D1"/>
    <w:rsid w:val="00865E32"/>
    <w:rsid w:val="008822C1"/>
    <w:rsid w:val="008A30BE"/>
    <w:rsid w:val="008A4D6B"/>
    <w:rsid w:val="008C4C50"/>
    <w:rsid w:val="008D3704"/>
    <w:rsid w:val="008D3A6E"/>
    <w:rsid w:val="008F6ECF"/>
    <w:rsid w:val="00903D4E"/>
    <w:rsid w:val="00912BD8"/>
    <w:rsid w:val="00913049"/>
    <w:rsid w:val="009664A2"/>
    <w:rsid w:val="00966A16"/>
    <w:rsid w:val="00973716"/>
    <w:rsid w:val="0097460E"/>
    <w:rsid w:val="009A66FF"/>
    <w:rsid w:val="009B0C3D"/>
    <w:rsid w:val="009B1042"/>
    <w:rsid w:val="009B3F57"/>
    <w:rsid w:val="009B78D3"/>
    <w:rsid w:val="009D12AD"/>
    <w:rsid w:val="00A10695"/>
    <w:rsid w:val="00A147CE"/>
    <w:rsid w:val="00A17707"/>
    <w:rsid w:val="00A177F5"/>
    <w:rsid w:val="00A57EE4"/>
    <w:rsid w:val="00A66AA8"/>
    <w:rsid w:val="00AA55C6"/>
    <w:rsid w:val="00AA5BD6"/>
    <w:rsid w:val="00AC0E41"/>
    <w:rsid w:val="00AC4B6A"/>
    <w:rsid w:val="00AD21DA"/>
    <w:rsid w:val="00AD33D2"/>
    <w:rsid w:val="00AE2708"/>
    <w:rsid w:val="00B17477"/>
    <w:rsid w:val="00B268BA"/>
    <w:rsid w:val="00B4729B"/>
    <w:rsid w:val="00B547AF"/>
    <w:rsid w:val="00B750CB"/>
    <w:rsid w:val="00B83403"/>
    <w:rsid w:val="00B94431"/>
    <w:rsid w:val="00BC4A34"/>
    <w:rsid w:val="00BE5778"/>
    <w:rsid w:val="00BE6C5A"/>
    <w:rsid w:val="00BF1F37"/>
    <w:rsid w:val="00C00D7C"/>
    <w:rsid w:val="00C2157C"/>
    <w:rsid w:val="00C221E0"/>
    <w:rsid w:val="00C414CD"/>
    <w:rsid w:val="00C437AE"/>
    <w:rsid w:val="00C504BD"/>
    <w:rsid w:val="00C54B45"/>
    <w:rsid w:val="00C60539"/>
    <w:rsid w:val="00C63617"/>
    <w:rsid w:val="00C75117"/>
    <w:rsid w:val="00C839A2"/>
    <w:rsid w:val="00C94751"/>
    <w:rsid w:val="00CA167F"/>
    <w:rsid w:val="00CA4352"/>
    <w:rsid w:val="00CA59B4"/>
    <w:rsid w:val="00CE09EF"/>
    <w:rsid w:val="00CE1AF1"/>
    <w:rsid w:val="00CE203D"/>
    <w:rsid w:val="00CF075C"/>
    <w:rsid w:val="00D14CFE"/>
    <w:rsid w:val="00D40768"/>
    <w:rsid w:val="00D64FC8"/>
    <w:rsid w:val="00D87543"/>
    <w:rsid w:val="00D95CF4"/>
    <w:rsid w:val="00DC7CC5"/>
    <w:rsid w:val="00DD186B"/>
    <w:rsid w:val="00DE2867"/>
    <w:rsid w:val="00E0204E"/>
    <w:rsid w:val="00E06974"/>
    <w:rsid w:val="00E30E35"/>
    <w:rsid w:val="00E74367"/>
    <w:rsid w:val="00E777BB"/>
    <w:rsid w:val="00E81549"/>
    <w:rsid w:val="00E95034"/>
    <w:rsid w:val="00EB2E92"/>
    <w:rsid w:val="00EC41B3"/>
    <w:rsid w:val="00ED59DC"/>
    <w:rsid w:val="00F07ED9"/>
    <w:rsid w:val="00F63E74"/>
    <w:rsid w:val="00F83622"/>
    <w:rsid w:val="00F94736"/>
    <w:rsid w:val="00F94D92"/>
    <w:rsid w:val="00FD64AF"/>
    <w:rsid w:val="00FE0C23"/>
    <w:rsid w:val="013DB59E"/>
    <w:rsid w:val="01F4802C"/>
    <w:rsid w:val="0534B684"/>
    <w:rsid w:val="07F6A815"/>
    <w:rsid w:val="08639104"/>
    <w:rsid w:val="0C40EF19"/>
    <w:rsid w:val="0D9A2D42"/>
    <w:rsid w:val="0E3CE1F6"/>
    <w:rsid w:val="0FB2F664"/>
    <w:rsid w:val="14CE31C7"/>
    <w:rsid w:val="14F0E0DF"/>
    <w:rsid w:val="1796CCCB"/>
    <w:rsid w:val="17A10273"/>
    <w:rsid w:val="1BCF013C"/>
    <w:rsid w:val="1C1F8872"/>
    <w:rsid w:val="2106C6AA"/>
    <w:rsid w:val="2405709A"/>
    <w:rsid w:val="26874F43"/>
    <w:rsid w:val="2AA9A6AC"/>
    <w:rsid w:val="2E2BEA21"/>
    <w:rsid w:val="2EB2FB96"/>
    <w:rsid w:val="2F2CCE67"/>
    <w:rsid w:val="322C2125"/>
    <w:rsid w:val="3518C157"/>
    <w:rsid w:val="36A95566"/>
    <w:rsid w:val="381E1308"/>
    <w:rsid w:val="3CBBAD09"/>
    <w:rsid w:val="4380A3C7"/>
    <w:rsid w:val="44B483EC"/>
    <w:rsid w:val="4D2C8CC3"/>
    <w:rsid w:val="505115F1"/>
    <w:rsid w:val="5052E6AE"/>
    <w:rsid w:val="5062FF64"/>
    <w:rsid w:val="558921FB"/>
    <w:rsid w:val="63BC7FD3"/>
    <w:rsid w:val="65ED8A50"/>
    <w:rsid w:val="6ABF0BCA"/>
    <w:rsid w:val="6AF3B249"/>
    <w:rsid w:val="6BF91E7A"/>
    <w:rsid w:val="713140CC"/>
    <w:rsid w:val="72FEDC5E"/>
    <w:rsid w:val="74F2F33A"/>
    <w:rsid w:val="7954BF4B"/>
    <w:rsid w:val="7B06148A"/>
    <w:rsid w:val="7E75CE30"/>
    <w:rsid w:val="7FCEE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DAB0"/>
  <w15:chartTrackingRefBased/>
  <w15:docId w15:val="{EFD3A6A2-70B1-4745-918F-A9F4625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539"/>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44"/>
    <w:rPr>
      <w:rFonts w:eastAsiaTheme="majorEastAsia" w:cstheme="majorBidi"/>
      <w:color w:val="272727" w:themeColor="text1" w:themeTint="D8"/>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character" w:styleId="Hyperlink">
    <w:name w:val="Hyperlink"/>
    <w:basedOn w:val="Standaardalinea-lettertype"/>
    <w:uiPriority w:val="99"/>
    <w:unhideWhenUsed/>
    <w:rsid w:val="00C63617"/>
    <w:rPr>
      <w:color w:val="467886" w:themeColor="hyperlink"/>
      <w:u w:val="single"/>
    </w:rPr>
  </w:style>
  <w:style w:type="character" w:styleId="Onopgelostemelding">
    <w:name w:val="Unresolved Mention"/>
    <w:basedOn w:val="Standaardalinea-lettertype"/>
    <w:uiPriority w:val="99"/>
    <w:semiHidden/>
    <w:unhideWhenUsed/>
    <w:rsid w:val="00C63617"/>
    <w:rPr>
      <w:color w:val="605E5C"/>
      <w:shd w:val="clear" w:color="auto" w:fill="E1DFDD"/>
    </w:rPr>
  </w:style>
  <w:style w:type="character" w:styleId="Verwijzingopmerking">
    <w:name w:val="annotation reference"/>
    <w:basedOn w:val="Standaardalinea-lettertype"/>
    <w:uiPriority w:val="99"/>
    <w:semiHidden/>
    <w:unhideWhenUsed/>
    <w:rsid w:val="003E5808"/>
    <w:rPr>
      <w:sz w:val="16"/>
      <w:szCs w:val="16"/>
    </w:rPr>
  </w:style>
  <w:style w:type="paragraph" w:styleId="Tekstopmerking">
    <w:name w:val="annotation text"/>
    <w:basedOn w:val="Standaard"/>
    <w:link w:val="TekstopmerkingChar"/>
    <w:uiPriority w:val="99"/>
    <w:unhideWhenUsed/>
    <w:rsid w:val="003E5808"/>
    <w:rPr>
      <w:szCs w:val="20"/>
    </w:rPr>
  </w:style>
  <w:style w:type="character" w:customStyle="1" w:styleId="TekstopmerkingChar">
    <w:name w:val="Tekst opmerking Char"/>
    <w:basedOn w:val="Standaardalinea-lettertype"/>
    <w:link w:val="Tekstopmerking"/>
    <w:uiPriority w:val="99"/>
    <w:rsid w:val="003E5808"/>
    <w:rPr>
      <w:rFonts w:ascii="Arial" w:hAnsi="Arial"/>
      <w:color w:val="000000" w:themeColor="text1"/>
      <w:sz w:val="20"/>
      <w:szCs w:val="20"/>
    </w:rPr>
  </w:style>
  <w:style w:type="paragraph" w:customStyle="1" w:styleId="paragraph">
    <w:name w:val="paragraph"/>
    <w:basedOn w:val="Standaard"/>
    <w:rsid w:val="00756FB6"/>
    <w:pPr>
      <w:spacing w:before="100" w:beforeAutospacing="1" w:after="100" w:afterAutospacing="1"/>
    </w:pPr>
    <w:rPr>
      <w:rFonts w:ascii="Times New Roman" w:eastAsia="Times New Roman" w:hAnsi="Times New Roman" w:cs="Times New Roman"/>
      <w:color w:val="auto"/>
      <w:kern w:val="0"/>
      <w:sz w:val="24"/>
      <w:szCs w:val="24"/>
      <w:lang w:eastAsia="nl-NL"/>
      <w14:ligatures w14:val="none"/>
    </w:rPr>
  </w:style>
  <w:style w:type="character" w:customStyle="1" w:styleId="normaltextrun">
    <w:name w:val="normaltextrun"/>
    <w:basedOn w:val="Standaardalinea-lettertype"/>
    <w:rsid w:val="00756FB6"/>
  </w:style>
  <w:style w:type="table" w:styleId="Tabelraster">
    <w:name w:val="Table Grid"/>
    <w:basedOn w:val="Standaardtabel"/>
    <w:uiPriority w:val="39"/>
    <w:rsid w:val="00756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756FB6"/>
    <w:rPr>
      <w:b/>
      <w:bCs/>
    </w:rPr>
  </w:style>
  <w:style w:type="character" w:styleId="GevolgdeHyperlink">
    <w:name w:val="FollowedHyperlink"/>
    <w:basedOn w:val="Standaardalinea-lettertype"/>
    <w:uiPriority w:val="99"/>
    <w:semiHidden/>
    <w:unhideWhenUsed/>
    <w:rsid w:val="005665EB"/>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437AE"/>
    <w:rPr>
      <w:b/>
      <w:bCs/>
    </w:rPr>
  </w:style>
  <w:style w:type="character" w:customStyle="1" w:styleId="OnderwerpvanopmerkingChar">
    <w:name w:val="Onderwerp van opmerking Char"/>
    <w:basedOn w:val="TekstopmerkingChar"/>
    <w:link w:val="Onderwerpvanopmerking"/>
    <w:uiPriority w:val="99"/>
    <w:semiHidden/>
    <w:rsid w:val="00C437AE"/>
    <w:rPr>
      <w:rFonts w:ascii="Arial" w:hAnsi="Arial"/>
      <w:b/>
      <w:bCs/>
      <w:color w:val="000000" w:themeColor="text1"/>
      <w:sz w:val="20"/>
      <w:szCs w:val="20"/>
    </w:rPr>
  </w:style>
  <w:style w:type="character" w:customStyle="1" w:styleId="cf01">
    <w:name w:val="cf01"/>
    <w:basedOn w:val="Standaardalinea-lettertype"/>
    <w:rsid w:val="00712247"/>
    <w:rPr>
      <w:rFonts w:ascii="Segoe UI" w:hAnsi="Segoe UI" w:cs="Segoe UI" w:hint="default"/>
      <w:sz w:val="18"/>
      <w:szCs w:val="18"/>
    </w:rPr>
  </w:style>
  <w:style w:type="character" w:customStyle="1" w:styleId="cf11">
    <w:name w:val="cf11"/>
    <w:basedOn w:val="Standaardalinea-lettertype"/>
    <w:rsid w:val="00712247"/>
    <w:rPr>
      <w:rFonts w:ascii="Segoe UI" w:hAnsi="Segoe UI" w:cs="Segoe UI" w:hint="default"/>
      <w:sz w:val="18"/>
      <w:szCs w:val="18"/>
    </w:rPr>
  </w:style>
  <w:style w:type="character" w:styleId="Vermelding">
    <w:name w:val="Mention"/>
    <w:basedOn w:val="Standaardalinea-lettertype"/>
    <w:uiPriority w:val="99"/>
    <w:unhideWhenUsed/>
    <w:rsid w:val="000B699C"/>
    <w:rPr>
      <w:color w:val="2B579A"/>
      <w:shd w:val="clear" w:color="auto" w:fill="E1DFDD"/>
    </w:rPr>
  </w:style>
  <w:style w:type="paragraph" w:styleId="Revisie">
    <w:name w:val="Revision"/>
    <w:hidden/>
    <w:uiPriority w:val="99"/>
    <w:semiHidden/>
    <w:rsid w:val="00CF075C"/>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53014">
      <w:bodyDiv w:val="1"/>
      <w:marLeft w:val="0"/>
      <w:marRight w:val="0"/>
      <w:marTop w:val="0"/>
      <w:marBottom w:val="0"/>
      <w:divBdr>
        <w:top w:val="none" w:sz="0" w:space="0" w:color="auto"/>
        <w:left w:val="none" w:sz="0" w:space="0" w:color="auto"/>
        <w:bottom w:val="none" w:sz="0" w:space="0" w:color="auto"/>
        <w:right w:val="none" w:sz="0" w:space="0" w:color="auto"/>
      </w:divBdr>
      <w:divsChild>
        <w:div w:id="1031565478">
          <w:marLeft w:val="0"/>
          <w:marRight w:val="0"/>
          <w:marTop w:val="0"/>
          <w:marBottom w:val="0"/>
          <w:divBdr>
            <w:top w:val="none" w:sz="0" w:space="0" w:color="auto"/>
            <w:left w:val="none" w:sz="0" w:space="0" w:color="auto"/>
            <w:bottom w:val="none" w:sz="0" w:space="0" w:color="auto"/>
            <w:right w:val="none" w:sz="0" w:space="0" w:color="auto"/>
          </w:divBdr>
        </w:div>
        <w:div w:id="536116667">
          <w:marLeft w:val="0"/>
          <w:marRight w:val="0"/>
          <w:marTop w:val="0"/>
          <w:marBottom w:val="0"/>
          <w:divBdr>
            <w:top w:val="none" w:sz="0" w:space="0" w:color="auto"/>
            <w:left w:val="none" w:sz="0" w:space="0" w:color="auto"/>
            <w:bottom w:val="none" w:sz="0" w:space="0" w:color="auto"/>
            <w:right w:val="none" w:sz="0" w:space="0" w:color="auto"/>
          </w:divBdr>
          <w:divsChild>
            <w:div w:id="12393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0195">
      <w:bodyDiv w:val="1"/>
      <w:marLeft w:val="0"/>
      <w:marRight w:val="0"/>
      <w:marTop w:val="0"/>
      <w:marBottom w:val="0"/>
      <w:divBdr>
        <w:top w:val="none" w:sz="0" w:space="0" w:color="auto"/>
        <w:left w:val="none" w:sz="0" w:space="0" w:color="auto"/>
        <w:bottom w:val="none" w:sz="0" w:space="0" w:color="auto"/>
        <w:right w:val="none" w:sz="0" w:space="0" w:color="auto"/>
      </w:divBdr>
    </w:div>
    <w:div w:id="1949846340">
      <w:bodyDiv w:val="1"/>
      <w:marLeft w:val="0"/>
      <w:marRight w:val="0"/>
      <w:marTop w:val="0"/>
      <w:marBottom w:val="0"/>
      <w:divBdr>
        <w:top w:val="none" w:sz="0" w:space="0" w:color="auto"/>
        <w:left w:val="none" w:sz="0" w:space="0" w:color="auto"/>
        <w:bottom w:val="none" w:sz="0" w:space="0" w:color="auto"/>
        <w:right w:val="none" w:sz="0" w:space="0" w:color="auto"/>
      </w:divBdr>
      <w:divsChild>
        <w:div w:id="431974209">
          <w:marLeft w:val="0"/>
          <w:marRight w:val="0"/>
          <w:marTop w:val="0"/>
          <w:marBottom w:val="0"/>
          <w:divBdr>
            <w:top w:val="none" w:sz="0" w:space="0" w:color="auto"/>
            <w:left w:val="none" w:sz="0" w:space="0" w:color="auto"/>
            <w:bottom w:val="none" w:sz="0" w:space="0" w:color="auto"/>
            <w:right w:val="none" w:sz="0" w:space="0" w:color="auto"/>
          </w:divBdr>
        </w:div>
        <w:div w:id="659698838">
          <w:marLeft w:val="0"/>
          <w:marRight w:val="0"/>
          <w:marTop w:val="0"/>
          <w:marBottom w:val="0"/>
          <w:divBdr>
            <w:top w:val="none" w:sz="0" w:space="0" w:color="auto"/>
            <w:left w:val="none" w:sz="0" w:space="0" w:color="auto"/>
            <w:bottom w:val="none" w:sz="0" w:space="0" w:color="auto"/>
            <w:right w:val="none" w:sz="0" w:space="0" w:color="auto"/>
          </w:divBdr>
          <w:divsChild>
            <w:div w:id="15099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i.nl/interventies/yets" TargetMode="External"/><Relationship Id="rId18" Type="http://schemas.openxmlformats.org/officeDocument/2006/relationships/hyperlink" Target="https://www.nji.nl/interventies/ouder-baby-interventie" TargetMode="External"/><Relationship Id="rId26" Type="http://schemas.openxmlformats.org/officeDocument/2006/relationships/hyperlink" Target="https://www.nji.nl/interventies/alles-kidzzz" TargetMode="External"/><Relationship Id="rId39" Type="http://schemas.openxmlformats.org/officeDocument/2006/relationships/hyperlink" Target="https://www.movisie.nl/interventie/join-us-programma" TargetMode="External"/><Relationship Id="rId21" Type="http://schemas.openxmlformats.org/officeDocument/2006/relationships/hyperlink" Target="https://www.nji.nl/interventies/vrienden" TargetMode="External"/><Relationship Id="rId34" Type="http://schemas.openxmlformats.org/officeDocument/2006/relationships/hyperlink" Target="https://www.nji.nl/interventies/incredible-years-en-invest-in-play" TargetMode="External"/><Relationship Id="rId42" Type="http://schemas.openxmlformats.org/officeDocument/2006/relationships/hyperlink" Target="https://www.nji.nl/interventies/programma-alternatieve-denkstrategieen-pad" TargetMode="External"/><Relationship Id="rId47" Type="http://schemas.openxmlformats.org/officeDocument/2006/relationships/hyperlink" Target="https://www.nji.nl/system/files/2021-04/Bijlage-Move2Learn-Individueel2.pdf" TargetMode="External"/><Relationship Id="rId50" Type="http://schemas.openxmlformats.org/officeDocument/2006/relationships/hyperlink" Target="https://www.nji.nl/interventies/home-start" TargetMode="External"/><Relationship Id="rId55" Type="http://schemas.openxmlformats.org/officeDocument/2006/relationships/hyperlink" Target="https://www.nji.nl/interventies/zorgen-voor-getraumatiseerde-kindere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ji.nl/interventies/incredible-years-en-invest-in-play" TargetMode="External"/><Relationship Id="rId29" Type="http://schemas.openxmlformats.org/officeDocument/2006/relationships/hyperlink" Target="https://richtlijnenjeugdhulp.nl/kopp/inzetten-van-interventies/overzicht-van-interventies/" TargetMode="External"/><Relationship Id="rId11" Type="http://schemas.openxmlformats.org/officeDocument/2006/relationships/hyperlink" Target="https://helmond.raadsinformatie.nl/document/14140409/1/RN+033+Meerjarenprogamma+Jeugd+2024-2032+Opgroeien+in+Helmond" TargetMode="External"/><Relationship Id="rId24" Type="http://schemas.openxmlformats.org/officeDocument/2006/relationships/hyperlink" Target="https://www.nji.nl/interventies/kanjertraining" TargetMode="External"/><Relationship Id="rId32" Type="http://schemas.openxmlformats.org/officeDocument/2006/relationships/hyperlink" Target="https://www.movisie.nl/interventie/steunend-relationeel-handelen" TargetMode="External"/><Relationship Id="rId37" Type="http://schemas.openxmlformats.org/officeDocument/2006/relationships/hyperlink" Target="https://www.movisie.nl/interventie/grip-glans-groepscursus" TargetMode="External"/><Relationship Id="rId40" Type="http://schemas.openxmlformats.org/officeDocument/2006/relationships/hyperlink" Target="https://www.movisie.nl/interventie/join-us-online" TargetMode="External"/><Relationship Id="rId45" Type="http://schemas.openxmlformats.org/officeDocument/2006/relationships/hyperlink" Target="https://www.nji.nl/interventies/kies-kinderen-in-echtscheidingssituaties" TargetMode="External"/><Relationship Id="rId53" Type="http://schemas.openxmlformats.org/officeDocument/2006/relationships/hyperlink" Target="https://www.nji.nl/interventies/nika" TargetMode="External"/><Relationship Id="rId58" Type="http://schemas.openxmlformats.org/officeDocument/2006/relationships/hyperlink" Target="https://www.databankinterventies.nl/interventies/interventie-moti-55"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nji.nl/interventies/centeringzwangerschap" TargetMode="External"/><Relationship Id="rId14" Type="http://schemas.openxmlformats.org/officeDocument/2006/relationships/hyperlink" Target="https://teamtoekomst.nl/" TargetMode="External"/><Relationship Id="rId22" Type="http://schemas.openxmlformats.org/officeDocument/2006/relationships/hyperlink" Target="https://www.nji.nl/interventies/denken-doen-durven" TargetMode="External"/><Relationship Id="rId27" Type="http://schemas.openxmlformats.org/officeDocument/2006/relationships/hyperlink" Target="https://www.nji.nl/interventies/ouder-baby-interventie" TargetMode="External"/><Relationship Id="rId30" Type="http://schemas.openxmlformats.org/officeDocument/2006/relationships/hyperlink" Target="https://www.nji.nl/interventies/piep-zei-de-muis" TargetMode="External"/><Relationship Id="rId35" Type="http://schemas.openxmlformats.org/officeDocument/2006/relationships/hyperlink" Target="https://www.nji.nl/interventies/plezier-op-school" TargetMode="External"/><Relationship Id="rId43" Type="http://schemas.openxmlformats.org/officeDocument/2006/relationships/hyperlink" Target="https://www.nji.nl/interventies/kanjertraining" TargetMode="External"/><Relationship Id="rId48" Type="http://schemas.openxmlformats.org/officeDocument/2006/relationships/hyperlink" Target="https://www.nji.nl/interventies/taakspel" TargetMode="External"/><Relationship Id="rId56" Type="http://schemas.openxmlformats.org/officeDocument/2006/relationships/hyperlink" Target="https://www.nji.nl/interventies/moti-4" TargetMode="External"/><Relationship Id="rId8" Type="http://schemas.openxmlformats.org/officeDocument/2006/relationships/settings" Target="settings.xml"/><Relationship Id="rId51" Type="http://schemas.openxmlformats.org/officeDocument/2006/relationships/hyperlink" Target="https://www.nji.nl/interventies/dappere-dinos-codip-nl-6-8-jaar" TargetMode="External"/><Relationship Id="rId3" Type="http://schemas.openxmlformats.org/officeDocument/2006/relationships/customXml" Target="../customXml/item3.xml"/><Relationship Id="rId12" Type="http://schemas.openxmlformats.org/officeDocument/2006/relationships/hyperlink" Target="https://www.movisie.nl/sites/movisie.nl/files/2021-08/Interventiebeschrijving-Krachtwerk.pdf" TargetMode="External"/><Relationship Id="rId17" Type="http://schemas.openxmlformats.org/officeDocument/2006/relationships/hyperlink" Target="https://www.nji.nl/interventies/home-start" TargetMode="External"/><Relationship Id="rId25" Type="http://schemas.openxmlformats.org/officeDocument/2006/relationships/hyperlink" Target="https://www.nji.nl/interventies/dappere-dinos-codip-nl-6-8-jaar" TargetMode="External"/><Relationship Id="rId33" Type="http://schemas.openxmlformats.org/officeDocument/2006/relationships/hyperlink" Target="https://www.nji.nl/interventies/taakspel" TargetMode="External"/><Relationship Id="rId38" Type="http://schemas.openxmlformats.org/officeDocument/2006/relationships/hyperlink" Target="https://www.movisie.nl/interventie/sociaal-vitaal" TargetMode="External"/><Relationship Id="rId46" Type="http://schemas.openxmlformats.org/officeDocument/2006/relationships/hyperlink" Target="https://richtlijnenjeugdhulp.nl/kopp/inzetten-van-interventies/overzicht-van-interventies/" TargetMode="External"/><Relationship Id="rId59" Type="http://schemas.openxmlformats.org/officeDocument/2006/relationships/hyperlink" Target="https://www.nji.nl/interventies/helder-op-school-samen-fris" TargetMode="External"/><Relationship Id="rId20" Type="http://schemas.openxmlformats.org/officeDocument/2006/relationships/hyperlink" Target="https://oudersinc.nl/" TargetMode="External"/><Relationship Id="rId41" Type="http://schemas.openxmlformats.org/officeDocument/2006/relationships/hyperlink" Target="https://www.movisie.nl/interventie/goldensports" TargetMode="External"/><Relationship Id="rId54" Type="http://schemas.openxmlformats.org/officeDocument/2006/relationships/hyperlink" Target="https://www.loketgezondleven.nl/interventies-zoeken-overzicht?atabase=eyJzZWFyY2giOiJoYXBweSIsIml0ZW0iOiI5Y2NkY2YwNy1mNmJlLTQ2ZjUtODhjYi1kZGRkOGE2MDExYjgifQ%3D%3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ji.nl/interventies/video-feedback-intervention-to-promote-positive-parenting-and-sensitive-discipline" TargetMode="External"/><Relationship Id="rId23" Type="http://schemas.openxmlformats.org/officeDocument/2006/relationships/hyperlink" Target="https://www.nji.nl/interventies/programma-alternatieve-denkstrategieen-pad" TargetMode="External"/><Relationship Id="rId28" Type="http://schemas.openxmlformats.org/officeDocument/2006/relationships/hyperlink" Target="https://www.nji.nl/interventies/grip-op-je-dip" TargetMode="External"/><Relationship Id="rId36" Type="http://schemas.openxmlformats.org/officeDocument/2006/relationships/hyperlink" Target="https://www.nji.nl/interventies/centeringzwangerschap" TargetMode="External"/><Relationship Id="rId49" Type="http://schemas.openxmlformats.org/officeDocument/2006/relationships/hyperlink" Target="https://teamtoekomst.nl/" TargetMode="External"/><Relationship Id="rId57" Type="http://schemas.openxmlformats.org/officeDocument/2006/relationships/hyperlink" Target="https://www.nji.nl/interventies/helder-op-school-smokefree-challenge" TargetMode="External"/><Relationship Id="rId10" Type="http://schemas.openxmlformats.org/officeDocument/2006/relationships/hyperlink" Target="https://www.helmond.nl/Media%20Helmond.nl/Documenten%20Helmond/Actueel/Nieuws/Nieuws%202024/Kadernota%20Sociaal%20domein%202024-2028%20web.pdf" TargetMode="External"/><Relationship Id="rId31" Type="http://schemas.openxmlformats.org/officeDocument/2006/relationships/hyperlink" Target="https://www.jeugdpreventieamsterdam.nl/?course=billy-boem" TargetMode="External"/><Relationship Id="rId44" Type="http://schemas.openxmlformats.org/officeDocument/2006/relationships/hyperlink" Target="https://www.nji.nl/interventies/incredible-years-en-invest-in-play" TargetMode="External"/><Relationship Id="rId52" Type="http://schemas.openxmlformats.org/officeDocument/2006/relationships/hyperlink" Target="https://oudersinc.nl/" TargetMode="External"/><Relationship Id="rId60" Type="http://schemas.openxmlformats.org/officeDocument/2006/relationships/hyperlink" Target="https://www.trimbos.nl/aanbod/interventies/maxx-minder-drinken/"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nywom2wj.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co","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3" ma:contentTypeDescription="Een nieuw document maken." ma:contentTypeScope="" ma:versionID="59b1e32fd4fd25a80b22507f16206294">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3557cc61822702fe72928d46fb142507"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391DF-4183-4EB5-9822-F97A3D2502CF}">
  <ds:schemaRefs/>
</ds:datastoreItem>
</file>

<file path=customXml/itemProps2.xml><?xml version="1.0" encoding="utf-8"?>
<ds:datastoreItem xmlns:ds="http://schemas.openxmlformats.org/officeDocument/2006/customXml" ds:itemID="{1E68A000-1B3C-43DF-8E9B-024D877233D2}"/>
</file>

<file path=customXml/itemProps3.xml><?xml version="1.0" encoding="utf-8"?>
<ds:datastoreItem xmlns:ds="http://schemas.openxmlformats.org/officeDocument/2006/customXml" ds:itemID="{A1318C81-448A-4742-8DE7-BC7A52CAA24E}">
  <ds:schemaRefs>
    <ds:schemaRef ds:uri="http://schemas.microsoft.com/sharepoint/v3/contenttype/forms"/>
  </ds:schemaRefs>
</ds:datastoreItem>
</file>

<file path=customXml/itemProps4.xml><?xml version="1.0" encoding="utf-8"?>
<ds:datastoreItem xmlns:ds="http://schemas.openxmlformats.org/officeDocument/2006/customXml" ds:itemID="{E68C0DF2-1E20-49A9-8BF5-1E4DFA1E6DFA}">
  <ds:schemaRefs/>
</ds:datastoreItem>
</file>

<file path=customXml/itemProps5.xml><?xml version="1.0" encoding="utf-8"?>
<ds:datastoreItem xmlns:ds="http://schemas.openxmlformats.org/officeDocument/2006/customXml" ds:itemID="{75D3831C-DF20-434B-A589-11CD1D31DE02}">
  <ds:schemaRefs>
    <ds:schemaRef ds:uri="http://schemas.microsoft.com/office/2006/metadata/properties"/>
    <ds:schemaRef ds:uri="http://schemas.microsoft.com/office/infopath/2007/PartnerControls"/>
    <ds:schemaRef ds:uri="00032350-606b-4f23-b3e4-5cd0e52f2f57"/>
  </ds:schemaRefs>
</ds:datastoreItem>
</file>

<file path=docProps/app.xml><?xml version="1.0" encoding="utf-8"?>
<Properties xmlns="http://schemas.openxmlformats.org/officeDocument/2006/extended-properties" xmlns:vt="http://schemas.openxmlformats.org/officeDocument/2006/docPropsVTypes">
  <Template>nywom2wj.dotx</Template>
  <TotalTime>119</TotalTime>
  <Pages>18</Pages>
  <Words>7539</Words>
  <Characters>41467</Characters>
  <Application>Microsoft Office Word</Application>
  <DocSecurity>0</DocSecurity>
  <Lines>345</Lines>
  <Paragraphs>97</Paragraphs>
  <ScaleCrop>false</ScaleCrop>
  <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164</cp:revision>
  <dcterms:created xsi:type="dcterms:W3CDTF">2026-03-04T12:30:00Z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y fmtid="{D5CDD505-2E9C-101B-9397-08002B2CF9AE}" pid="15" name="MediaServiceImageTags">
    <vt:lpwstr/>
  </property>
</Properties>
</file>