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7A2B" w14:textId="77777777" w:rsidR="00236E2B" w:rsidRPr="00236E2B" w:rsidRDefault="00236E2B" w:rsidP="000B05AF">
      <w:pPr>
        <w:rPr>
          <w:b/>
          <w:bCs/>
        </w:rPr>
      </w:pPr>
      <w:r w:rsidRPr="00236E2B">
        <w:rPr>
          <w:b/>
          <w:bCs/>
        </w:rPr>
        <w:t xml:space="preserve">Bewonersbrief </w:t>
      </w:r>
    </w:p>
    <w:p w14:paraId="557BD221" w14:textId="77777777" w:rsidR="00236E2B" w:rsidRDefault="00236E2B" w:rsidP="000B05AF"/>
    <w:p w14:paraId="4E29339B" w14:textId="7BA0990B" w:rsidR="00236E2B" w:rsidRDefault="00236E2B" w:rsidP="000B05AF">
      <w:r w:rsidRPr="00236E2B">
        <w:t xml:space="preserve">Organiseert u een evenement in de gemeente </w:t>
      </w:r>
      <w:r w:rsidR="00FD3021">
        <w:t>Helmond</w:t>
      </w:r>
      <w:r w:rsidRPr="00236E2B">
        <w:t xml:space="preserve">? Dan verwachten wij dat u woningen en bedrijven in een straal van 200 meter rondom uw evenement informeert over het evenement. Stuur uiterlijk </w:t>
      </w:r>
      <w:r w:rsidR="00846F59">
        <w:t>2</w:t>
      </w:r>
      <w:r w:rsidR="00FD3021" w:rsidRPr="00CA4249">
        <w:t xml:space="preserve"> weken</w:t>
      </w:r>
      <w:r w:rsidRPr="00236E2B">
        <w:t xml:space="preserve"> voor het evenement een bewonersbrief. </w:t>
      </w:r>
    </w:p>
    <w:p w14:paraId="283FB150" w14:textId="77777777" w:rsidR="00236E2B" w:rsidRDefault="00236E2B" w:rsidP="000B05AF"/>
    <w:p w14:paraId="51C7C52B" w14:textId="73B8CE65" w:rsidR="00236E2B" w:rsidRDefault="00236E2B" w:rsidP="000B05AF">
      <w:r w:rsidRPr="00236E2B">
        <w:t xml:space="preserve">Evenementen zorgen voor plezier. Maar evenementen kunnen ook zorgen voor overlast. </w:t>
      </w:r>
      <w:r w:rsidR="00FD3021">
        <w:t xml:space="preserve">Het </w:t>
      </w:r>
      <w:r w:rsidR="00FD3021" w:rsidRPr="00236E2B">
        <w:t xml:space="preserve">creëren van draagvlak en het op een goede manier informeren van omwonenden </w:t>
      </w:r>
      <w:r w:rsidR="00FD3021">
        <w:t xml:space="preserve">is uw </w:t>
      </w:r>
      <w:r w:rsidR="00FD3021" w:rsidRPr="00236E2B">
        <w:t xml:space="preserve">verantwoordelijkheid </w:t>
      </w:r>
      <w:r w:rsidR="00FD3021">
        <w:t xml:space="preserve">als </w:t>
      </w:r>
      <w:r w:rsidR="00FD3021" w:rsidRPr="00236E2B">
        <w:t>organisator.</w:t>
      </w:r>
      <w:r w:rsidR="00FD3021">
        <w:t xml:space="preserve"> </w:t>
      </w:r>
      <w:r w:rsidRPr="00236E2B">
        <w:t xml:space="preserve">Door de plannen voor het evenement van te voren te delen met omwonenden en in gesprek te gaan, voorkomt u dat omwonenden zich overvallen voelen. Zo kunt u klachten voorkomen. </w:t>
      </w:r>
    </w:p>
    <w:p w14:paraId="7A70D957" w14:textId="77777777" w:rsidR="00236E2B" w:rsidRDefault="00236E2B" w:rsidP="000B05AF"/>
    <w:p w14:paraId="6FCAD3A7" w14:textId="3DFD0E4A" w:rsidR="00A26AAF" w:rsidRDefault="00236E2B" w:rsidP="000B05AF">
      <w:r w:rsidRPr="00236E2B">
        <w:t xml:space="preserve">Hieronder staat een voorbeeld van een bewonersbrief. Deze kunt u gebruiken om bewoners te informeren. </w:t>
      </w:r>
      <w:r w:rsidR="003A6719">
        <w:t xml:space="preserve">U </w:t>
      </w:r>
      <w:r w:rsidR="00090B86">
        <w:t xml:space="preserve">kunt </w:t>
      </w:r>
      <w:r w:rsidR="003A6719">
        <w:t xml:space="preserve">de rood gemarkeerde teksten aanpassen naar wat op uw evenement van toepassing is. Zijn er zaken niet van toepassing? Verwijder deze dan uit de brief. </w:t>
      </w:r>
    </w:p>
    <w:p w14:paraId="25348439" w14:textId="77777777" w:rsidR="00CA4249" w:rsidRDefault="00CA4249" w:rsidP="000B05AF"/>
    <w:p w14:paraId="289E95C7" w14:textId="19D3DCD0" w:rsidR="00236E2B" w:rsidRDefault="00236E2B" w:rsidP="000B05AF">
      <w:r w:rsidRPr="00236E2B">
        <w:t xml:space="preserve">Let op: elk evenement is anders. Denk goed na welke informatie over uw evenement belangrijk is voor omwonenden. Voeg deze informatie toe aan de brief. </w:t>
      </w:r>
    </w:p>
    <w:p w14:paraId="02FD644F" w14:textId="77777777" w:rsidR="00236E2B" w:rsidRDefault="00236E2B">
      <w:pPr>
        <w:spacing w:after="160" w:line="259" w:lineRule="auto"/>
      </w:pPr>
      <w:r>
        <w:br w:type="page"/>
      </w:r>
    </w:p>
    <w:p w14:paraId="30550382" w14:textId="77777777" w:rsidR="00236E2B" w:rsidRPr="00090B86" w:rsidRDefault="00236E2B" w:rsidP="000B05AF">
      <w:r w:rsidRPr="00090B86">
        <w:lastRenderedPageBreak/>
        <w:t xml:space="preserve">Voorbeeld bewonersbrief </w:t>
      </w:r>
    </w:p>
    <w:p w14:paraId="33C1CC9A" w14:textId="77777777" w:rsidR="00236E2B" w:rsidRPr="00090B86" w:rsidRDefault="00236E2B" w:rsidP="000B05AF"/>
    <w:p w14:paraId="34AA3288" w14:textId="77777777" w:rsidR="00236E2B" w:rsidRPr="00090B86" w:rsidRDefault="00236E2B" w:rsidP="000B05AF">
      <w:r w:rsidRPr="00090B86">
        <w:t xml:space="preserve">For English, </w:t>
      </w:r>
      <w:proofErr w:type="spellStart"/>
      <w:r w:rsidRPr="00090B86">
        <w:t>see</w:t>
      </w:r>
      <w:proofErr w:type="spellEnd"/>
      <w:r w:rsidRPr="00090B86">
        <w:t xml:space="preserve"> below. </w:t>
      </w:r>
    </w:p>
    <w:p w14:paraId="3322974F" w14:textId="77777777" w:rsidR="00236E2B" w:rsidRPr="00090B86" w:rsidRDefault="00236E2B" w:rsidP="000B05AF"/>
    <w:p w14:paraId="76756655" w14:textId="77777777" w:rsidR="00236E2B" w:rsidRDefault="00236E2B" w:rsidP="000B05AF">
      <w:r w:rsidRPr="00236E2B">
        <w:t xml:space="preserve">Beste omwonende, </w:t>
      </w:r>
    </w:p>
    <w:p w14:paraId="0EECCB34" w14:textId="77777777" w:rsidR="00236E2B" w:rsidRDefault="00236E2B" w:rsidP="000B05AF"/>
    <w:p w14:paraId="7B13B06E" w14:textId="77777777" w:rsidR="00236E2B" w:rsidRDefault="00236E2B" w:rsidP="000B05AF">
      <w:r w:rsidRPr="00236E2B">
        <w:t xml:space="preserve">Op </w:t>
      </w:r>
      <w:r w:rsidRPr="00236E2B">
        <w:rPr>
          <w:color w:val="FF0000"/>
        </w:rPr>
        <w:t>[datum]</w:t>
      </w:r>
      <w:r w:rsidRPr="00236E2B">
        <w:t xml:space="preserve"> organiseren wij op de </w:t>
      </w:r>
      <w:r w:rsidRPr="00236E2B">
        <w:rPr>
          <w:color w:val="FF0000"/>
        </w:rPr>
        <w:t>[locatie]</w:t>
      </w:r>
      <w:r w:rsidRPr="00236E2B">
        <w:t xml:space="preserve"> het </w:t>
      </w:r>
      <w:r w:rsidRPr="00236E2B">
        <w:rPr>
          <w:color w:val="FF0000"/>
        </w:rPr>
        <w:t>[naam evenement]</w:t>
      </w:r>
      <w:r w:rsidRPr="00236E2B">
        <w:t xml:space="preserve">. Met deze brief informeren we u over het programma. Daarnaast staan in deze brief ook onze contactgegevens waar u terecht kunt met uw vragen en/of opmerkingen. </w:t>
      </w:r>
    </w:p>
    <w:p w14:paraId="4EAACF0B" w14:textId="77777777" w:rsidR="00236E2B" w:rsidRDefault="00236E2B" w:rsidP="000B05AF"/>
    <w:p w14:paraId="43A5A6E4" w14:textId="77777777" w:rsidR="00236E2B" w:rsidRPr="00236E2B" w:rsidRDefault="00236E2B" w:rsidP="000B05AF">
      <w:pPr>
        <w:rPr>
          <w:b/>
          <w:bCs/>
        </w:rPr>
      </w:pPr>
      <w:r w:rsidRPr="00236E2B">
        <w:rPr>
          <w:b/>
          <w:bCs/>
        </w:rPr>
        <w:t>Programma</w:t>
      </w:r>
    </w:p>
    <w:p w14:paraId="35795DF0" w14:textId="77777777" w:rsidR="00236E2B" w:rsidRDefault="00236E2B" w:rsidP="000B05AF">
      <w:r w:rsidRPr="00236E2B">
        <w:t xml:space="preserve">Het programma begint op </w:t>
      </w:r>
      <w:r w:rsidRPr="00236E2B">
        <w:rPr>
          <w:color w:val="FF0000"/>
        </w:rPr>
        <w:t xml:space="preserve">[datum] </w:t>
      </w:r>
      <w:r w:rsidRPr="00236E2B">
        <w:t xml:space="preserve">om </w:t>
      </w:r>
      <w:r w:rsidRPr="00236E2B">
        <w:rPr>
          <w:color w:val="FF0000"/>
        </w:rPr>
        <w:t>[tijdstip start]</w:t>
      </w:r>
      <w:r w:rsidRPr="00236E2B">
        <w:t xml:space="preserve"> en eindigt om </w:t>
      </w:r>
      <w:r w:rsidRPr="00236E2B">
        <w:rPr>
          <w:color w:val="FF0000"/>
        </w:rPr>
        <w:t>[tijdstip einde]</w:t>
      </w:r>
      <w:r w:rsidRPr="00236E2B">
        <w:t xml:space="preserve">. </w:t>
      </w:r>
    </w:p>
    <w:p w14:paraId="3002BB69" w14:textId="6CD5268C" w:rsidR="00236E2B" w:rsidRDefault="00236E2B" w:rsidP="000B05AF">
      <w:r w:rsidRPr="00236E2B">
        <w:rPr>
          <w:color w:val="FF0000"/>
        </w:rPr>
        <w:t xml:space="preserve">[Naam evenement] </w:t>
      </w:r>
      <w:r w:rsidRPr="00236E2B">
        <w:t xml:space="preserve">is een </w:t>
      </w:r>
      <w:r w:rsidRPr="00236E2B">
        <w:rPr>
          <w:color w:val="FF0000"/>
        </w:rPr>
        <w:t>[soort evenement aangeven]</w:t>
      </w:r>
      <w:r w:rsidRPr="00236E2B">
        <w:t xml:space="preserve">. Het programma ziet er als volgt uit </w:t>
      </w:r>
      <w:r w:rsidRPr="00236E2B">
        <w:rPr>
          <w:color w:val="FF0000"/>
        </w:rPr>
        <w:t>[activiteiten/programma toevoegen]</w:t>
      </w:r>
      <w:r w:rsidRPr="00236E2B">
        <w:t xml:space="preserve">. </w:t>
      </w:r>
    </w:p>
    <w:p w14:paraId="6D231203" w14:textId="77777777" w:rsidR="00236E2B" w:rsidRDefault="00236E2B" w:rsidP="000B05AF"/>
    <w:p w14:paraId="232AF26F" w14:textId="0E29F57A" w:rsidR="003A6719" w:rsidRPr="00CA4249" w:rsidRDefault="003A6719" w:rsidP="000B05AF">
      <w:pPr>
        <w:rPr>
          <w:b/>
          <w:bCs/>
        </w:rPr>
      </w:pPr>
      <w:r w:rsidRPr="00CA4249">
        <w:rPr>
          <w:b/>
          <w:bCs/>
        </w:rPr>
        <w:t>Op</w:t>
      </w:r>
      <w:r>
        <w:rPr>
          <w:b/>
          <w:bCs/>
        </w:rPr>
        <w:t>-</w:t>
      </w:r>
      <w:r w:rsidRPr="00CA4249">
        <w:rPr>
          <w:b/>
          <w:bCs/>
        </w:rPr>
        <w:t xml:space="preserve"> en afbouw</w:t>
      </w:r>
    </w:p>
    <w:p w14:paraId="2B2C46E8" w14:textId="4FEF1CA6" w:rsidR="00236E2B" w:rsidRDefault="00236E2B" w:rsidP="000B05AF">
      <w:r w:rsidRPr="00236E2B">
        <w:t xml:space="preserve">Vanaf </w:t>
      </w:r>
      <w:r w:rsidRPr="00236E2B">
        <w:rPr>
          <w:color w:val="FF0000"/>
        </w:rPr>
        <w:t>[datum en tijdstip start opbouw]</w:t>
      </w:r>
      <w:r w:rsidRPr="00236E2B">
        <w:t xml:space="preserve"> wordt het evenement opgebouwd. De afbouw vindt plaats van </w:t>
      </w:r>
      <w:r w:rsidRPr="00236E2B">
        <w:rPr>
          <w:color w:val="FF0000"/>
        </w:rPr>
        <w:t>[datum en tijdstip start afbouw]</w:t>
      </w:r>
      <w:r w:rsidRPr="00236E2B">
        <w:t xml:space="preserve"> tot </w:t>
      </w:r>
      <w:r w:rsidRPr="00236E2B">
        <w:rPr>
          <w:color w:val="FF0000"/>
        </w:rPr>
        <w:t>[datum en tijdstip einde afbouw]</w:t>
      </w:r>
      <w:r w:rsidRPr="00236E2B">
        <w:t xml:space="preserve">. </w:t>
      </w:r>
    </w:p>
    <w:p w14:paraId="5AE70295" w14:textId="77777777" w:rsidR="00236E2B" w:rsidRDefault="00236E2B" w:rsidP="000B05AF"/>
    <w:p w14:paraId="2DEF5175" w14:textId="3C7573A5" w:rsidR="00236E2B" w:rsidRPr="00236E2B" w:rsidRDefault="00236E2B" w:rsidP="000B05AF">
      <w:pPr>
        <w:rPr>
          <w:b/>
          <w:bCs/>
        </w:rPr>
      </w:pPr>
      <w:r w:rsidRPr="00236E2B">
        <w:rPr>
          <w:b/>
          <w:bCs/>
        </w:rPr>
        <w:t xml:space="preserve">Verkeersmaatregelen </w:t>
      </w:r>
      <w:r w:rsidR="003A6719">
        <w:rPr>
          <w:b/>
          <w:bCs/>
        </w:rPr>
        <w:t>(</w:t>
      </w:r>
      <w:r w:rsidRPr="00CA4249">
        <w:rPr>
          <w:b/>
          <w:bCs/>
        </w:rPr>
        <w:t>Optioneel</w:t>
      </w:r>
      <w:r w:rsidR="003A6719">
        <w:rPr>
          <w:b/>
          <w:bCs/>
          <w:u w:val="single"/>
        </w:rPr>
        <w:t>)</w:t>
      </w:r>
      <w:r w:rsidRPr="00236E2B">
        <w:rPr>
          <w:b/>
          <w:bCs/>
          <w:u w:val="single"/>
        </w:rPr>
        <w:t xml:space="preserve"> </w:t>
      </w:r>
    </w:p>
    <w:p w14:paraId="23B25EF7" w14:textId="04040B9B" w:rsidR="00236E2B" w:rsidRDefault="00236E2B" w:rsidP="000B05AF">
      <w:r w:rsidRPr="00236E2B">
        <w:t xml:space="preserve">Om het evenement in goede banen te </w:t>
      </w:r>
      <w:r w:rsidRPr="00A61FC6">
        <w:t xml:space="preserve">leiden </w:t>
      </w:r>
      <w:r w:rsidR="00090B86" w:rsidRPr="00A61FC6">
        <w:t>worden</w:t>
      </w:r>
      <w:r w:rsidRPr="00A61FC6">
        <w:t xml:space="preserve"> de</w:t>
      </w:r>
      <w:r w:rsidRPr="00236E2B">
        <w:t xml:space="preserve"> volgende straten afgesloten: </w:t>
      </w:r>
    </w:p>
    <w:p w14:paraId="38524E50" w14:textId="77777777" w:rsidR="00236E2B" w:rsidRDefault="00236E2B" w:rsidP="00236E2B">
      <w:pPr>
        <w:ind w:firstLine="708"/>
      </w:pPr>
      <w:r w:rsidRPr="00236E2B">
        <w:t xml:space="preserve">- </w:t>
      </w:r>
      <w:r w:rsidRPr="00236E2B">
        <w:rPr>
          <w:color w:val="FF0000"/>
        </w:rPr>
        <w:t xml:space="preserve">[overzicht van de afgesloten straten toevoegen inclusief datum en tijdstippen] </w:t>
      </w:r>
    </w:p>
    <w:p w14:paraId="4DAAB411" w14:textId="77777777" w:rsidR="00236E2B" w:rsidRDefault="00236E2B" w:rsidP="00236E2B">
      <w:pPr>
        <w:ind w:firstLine="708"/>
      </w:pPr>
    </w:p>
    <w:p w14:paraId="33AC7088" w14:textId="77777777" w:rsidR="00236E2B" w:rsidRDefault="00236E2B" w:rsidP="00236E2B">
      <w:r w:rsidRPr="00236E2B">
        <w:t xml:space="preserve">U kunt via </w:t>
      </w:r>
      <w:r w:rsidRPr="00236E2B">
        <w:rPr>
          <w:color w:val="FF0000"/>
        </w:rPr>
        <w:t xml:space="preserve">[omleiding omschrijven] </w:t>
      </w:r>
      <w:r w:rsidRPr="00236E2B">
        <w:t xml:space="preserve">uw woning bereiken. </w:t>
      </w:r>
      <w:r w:rsidRPr="00236E2B">
        <w:rPr>
          <w:color w:val="FF0000"/>
        </w:rPr>
        <w:t>[Indien van toepassing regeling doorlaatbewijzen en regeling voor bewoners met parkeervergunningen vermelden]</w:t>
      </w:r>
      <w:r w:rsidRPr="00236E2B">
        <w:rPr>
          <w:color w:val="auto"/>
        </w:rPr>
        <w:t>.</w:t>
      </w:r>
      <w:r w:rsidRPr="00236E2B">
        <w:t xml:space="preserve"> De parkeerplaatsen </w:t>
      </w:r>
      <w:r w:rsidRPr="00236E2B">
        <w:rPr>
          <w:color w:val="FF0000"/>
        </w:rPr>
        <w:t>[locatie parkeerplaatsen]</w:t>
      </w:r>
      <w:r w:rsidRPr="00236E2B">
        <w:t xml:space="preserve"> zijn van </w:t>
      </w:r>
      <w:r w:rsidRPr="00236E2B">
        <w:rPr>
          <w:color w:val="FF0000"/>
        </w:rPr>
        <w:t>[datum en tijdstip</w:t>
      </w:r>
      <w:r w:rsidRPr="00236E2B">
        <w:t xml:space="preserve">] niet toegankelijk. Vanaf </w:t>
      </w:r>
      <w:r w:rsidRPr="00236E2B">
        <w:rPr>
          <w:color w:val="FF0000"/>
        </w:rPr>
        <w:t>[datum en tijdstip]</w:t>
      </w:r>
      <w:r w:rsidRPr="00236E2B">
        <w:t xml:space="preserve"> zijn alle verkeersmaatregelen weer opgeheven. </w:t>
      </w:r>
    </w:p>
    <w:p w14:paraId="5338A180" w14:textId="77777777" w:rsidR="00236E2B" w:rsidRDefault="00236E2B" w:rsidP="00236E2B"/>
    <w:p w14:paraId="7F42899D" w14:textId="68909F7F" w:rsidR="00236E2B" w:rsidRPr="00C85CC0" w:rsidRDefault="00236E2B" w:rsidP="00236E2B">
      <w:pPr>
        <w:rPr>
          <w:b/>
          <w:bCs/>
        </w:rPr>
      </w:pPr>
      <w:r w:rsidRPr="00C85CC0">
        <w:rPr>
          <w:b/>
          <w:bCs/>
        </w:rPr>
        <w:t xml:space="preserve">Openbaar vervoer </w:t>
      </w:r>
      <w:r w:rsidR="003A6719">
        <w:rPr>
          <w:b/>
          <w:bCs/>
        </w:rPr>
        <w:t>(</w:t>
      </w:r>
      <w:r w:rsidRPr="00CA4249">
        <w:rPr>
          <w:b/>
          <w:bCs/>
          <w:color w:val="auto"/>
        </w:rPr>
        <w:t>Optioneel</w:t>
      </w:r>
      <w:r w:rsidR="003A6719">
        <w:rPr>
          <w:b/>
          <w:bCs/>
          <w:color w:val="auto"/>
          <w:u w:val="single"/>
        </w:rPr>
        <w:t>)</w:t>
      </w:r>
    </w:p>
    <w:p w14:paraId="5F639875" w14:textId="77777777" w:rsidR="00236E2B" w:rsidRDefault="00236E2B" w:rsidP="00236E2B">
      <w:r w:rsidRPr="00236E2B">
        <w:t xml:space="preserve">De opstapplaats </w:t>
      </w:r>
      <w:r w:rsidRPr="00236E2B">
        <w:rPr>
          <w:color w:val="FF0000"/>
        </w:rPr>
        <w:t>[naam en locatie halte]</w:t>
      </w:r>
      <w:r w:rsidRPr="00236E2B">
        <w:t xml:space="preserve"> van de bus is tijdens het evenement buiten gebruik. De dichtstbijzijnde opstapplaats is </w:t>
      </w:r>
      <w:r w:rsidRPr="00236E2B">
        <w:rPr>
          <w:color w:val="FF0000"/>
        </w:rPr>
        <w:t>[naam en locatie alternatieve halte]</w:t>
      </w:r>
      <w:r w:rsidRPr="00236E2B">
        <w:t xml:space="preserve">. </w:t>
      </w:r>
    </w:p>
    <w:p w14:paraId="501C2578" w14:textId="77777777" w:rsidR="00236E2B" w:rsidRDefault="00236E2B" w:rsidP="00236E2B"/>
    <w:p w14:paraId="5504D7B5" w14:textId="77777777" w:rsidR="00236E2B" w:rsidRPr="00236E2B" w:rsidRDefault="00236E2B" w:rsidP="00236E2B">
      <w:pPr>
        <w:rPr>
          <w:b/>
          <w:bCs/>
        </w:rPr>
      </w:pPr>
      <w:r w:rsidRPr="00236E2B">
        <w:rPr>
          <w:b/>
          <w:bCs/>
        </w:rPr>
        <w:t xml:space="preserve">Vergunning </w:t>
      </w:r>
    </w:p>
    <w:p w14:paraId="0F83F39D" w14:textId="24F274D3" w:rsidR="00C85CC0" w:rsidRDefault="000D1401" w:rsidP="00236E2B">
      <w:r>
        <w:t>Het evenement staat bij de Gemeente Helmond geregistreerd</w:t>
      </w:r>
      <w:r w:rsidR="00236E2B" w:rsidRPr="00236E2B">
        <w:t xml:space="preserve"> </w:t>
      </w:r>
      <w:r w:rsidR="003A6719">
        <w:t xml:space="preserve">onder zaaknummer </w:t>
      </w:r>
      <w:r w:rsidR="003A6719" w:rsidRPr="00CA4249">
        <w:rPr>
          <w:color w:val="FF0000"/>
        </w:rPr>
        <w:t>[00</w:t>
      </w:r>
      <w:r w:rsidR="003A6719">
        <w:rPr>
          <w:color w:val="FF0000"/>
        </w:rPr>
        <w:t>00</w:t>
      </w:r>
      <w:r w:rsidR="003A6719" w:rsidRPr="00CA4249">
        <w:rPr>
          <w:color w:val="FF0000"/>
        </w:rPr>
        <w:t>00000000]</w:t>
      </w:r>
      <w:r>
        <w:rPr>
          <w:color w:val="FF0000"/>
        </w:rPr>
        <w:t>.</w:t>
      </w:r>
      <w:r w:rsidR="003A6719" w:rsidRPr="00CA4249">
        <w:rPr>
          <w:color w:val="FF0000"/>
        </w:rPr>
        <w:t xml:space="preserve"> </w:t>
      </w:r>
      <w:r>
        <w:t xml:space="preserve">In de vergunning staan </w:t>
      </w:r>
      <w:r w:rsidR="00236E2B" w:rsidRPr="00236E2B">
        <w:t xml:space="preserve">voorschriften over het geluid en het handhaven van de openbare orde. Wij hebben </w:t>
      </w:r>
      <w:r w:rsidR="00236E2B" w:rsidRPr="00A61FC6">
        <w:t xml:space="preserve">diverse maatregelen getroffen om deze voorschriften na te leven en wij doen er alles aan om het evenement </w:t>
      </w:r>
      <w:r w:rsidR="00090B86" w:rsidRPr="00A61FC6">
        <w:t xml:space="preserve">goed </w:t>
      </w:r>
      <w:r w:rsidR="00236E2B" w:rsidRPr="00A61FC6">
        <w:t>te</w:t>
      </w:r>
      <w:r w:rsidR="00236E2B" w:rsidRPr="00236E2B">
        <w:t xml:space="preserve"> laten verlopen. </w:t>
      </w:r>
      <w:r w:rsidR="00236E2B" w:rsidRPr="00C85CC0">
        <w:rPr>
          <w:color w:val="FF0000"/>
        </w:rPr>
        <w:t>[Omschrijf de getroffen maatregelen]</w:t>
      </w:r>
      <w:r w:rsidR="00C85CC0" w:rsidRPr="00C85CC0">
        <w:rPr>
          <w:color w:val="auto"/>
        </w:rPr>
        <w:t>.</w:t>
      </w:r>
    </w:p>
    <w:p w14:paraId="418F661A" w14:textId="77777777" w:rsidR="00C85CC0" w:rsidRDefault="00C85CC0" w:rsidP="00236E2B"/>
    <w:p w14:paraId="5E3E3D42" w14:textId="77777777" w:rsidR="00C85CC0" w:rsidRPr="00C85CC0" w:rsidRDefault="00236E2B" w:rsidP="00236E2B">
      <w:pPr>
        <w:rPr>
          <w:b/>
          <w:bCs/>
        </w:rPr>
      </w:pPr>
      <w:r w:rsidRPr="00C85CC0">
        <w:rPr>
          <w:b/>
          <w:bCs/>
        </w:rPr>
        <w:t xml:space="preserve">Contactinformatie </w:t>
      </w:r>
    </w:p>
    <w:p w14:paraId="4B7442C8" w14:textId="77777777" w:rsidR="00C85CC0" w:rsidRDefault="00236E2B" w:rsidP="00236E2B">
      <w:r w:rsidRPr="00236E2B">
        <w:t xml:space="preserve">Als u voor, tijdens of na het evenement vragen en/of opmerkingen heeft dan kunt u contact opnemen met </w:t>
      </w:r>
      <w:r w:rsidRPr="00C85CC0">
        <w:rPr>
          <w:color w:val="FF0000"/>
        </w:rPr>
        <w:t xml:space="preserve">[naam contactpersoon] </w:t>
      </w:r>
      <w:r w:rsidRPr="00236E2B">
        <w:t xml:space="preserve">via </w:t>
      </w:r>
      <w:r w:rsidRPr="00C85CC0">
        <w:rPr>
          <w:color w:val="FF0000"/>
        </w:rPr>
        <w:t>[telefoonnummer]</w:t>
      </w:r>
      <w:r w:rsidRPr="00236E2B">
        <w:t xml:space="preserve">. U kunt ook mailen naar </w:t>
      </w:r>
      <w:r w:rsidRPr="00C85CC0">
        <w:rPr>
          <w:color w:val="FF0000"/>
        </w:rPr>
        <w:t>[mailadres organisatie]</w:t>
      </w:r>
      <w:r w:rsidRPr="00236E2B">
        <w:t xml:space="preserve">. </w:t>
      </w:r>
    </w:p>
    <w:p w14:paraId="26716F16" w14:textId="77777777" w:rsidR="00C85CC0" w:rsidRDefault="00C85CC0" w:rsidP="00236E2B"/>
    <w:p w14:paraId="111BBCA1" w14:textId="77777777" w:rsidR="00C85CC0" w:rsidRDefault="00236E2B" w:rsidP="00236E2B">
      <w:r w:rsidRPr="00236E2B">
        <w:t xml:space="preserve">Meer informatie over ons evenement vindt u op onze website: </w:t>
      </w:r>
      <w:r w:rsidRPr="00C85CC0">
        <w:rPr>
          <w:color w:val="FF0000"/>
        </w:rPr>
        <w:t>[adres website]</w:t>
      </w:r>
      <w:r w:rsidRPr="00236E2B">
        <w:t xml:space="preserve">. </w:t>
      </w:r>
    </w:p>
    <w:p w14:paraId="1AA821B7" w14:textId="77777777" w:rsidR="00C85CC0" w:rsidRDefault="00C85CC0" w:rsidP="00236E2B"/>
    <w:p w14:paraId="1EEB0492" w14:textId="77777777" w:rsidR="00C85CC0" w:rsidRDefault="00236E2B" w:rsidP="00236E2B">
      <w:r w:rsidRPr="00236E2B">
        <w:t xml:space="preserve">U bent van harte welkom! </w:t>
      </w:r>
    </w:p>
    <w:p w14:paraId="5D4ABFD0" w14:textId="77777777" w:rsidR="00C85CC0" w:rsidRDefault="00C85CC0" w:rsidP="00236E2B"/>
    <w:p w14:paraId="69A0E7F9" w14:textId="391B0991" w:rsidR="00C60539" w:rsidRDefault="00236E2B" w:rsidP="00236E2B">
      <w:r w:rsidRPr="00236E2B">
        <w:t>Met vriendelijke groet,</w:t>
      </w:r>
    </w:p>
    <w:p w14:paraId="7553E904" w14:textId="77777777" w:rsidR="00C85CC0" w:rsidRDefault="00C85CC0" w:rsidP="00236E2B"/>
    <w:p w14:paraId="25E44B5C" w14:textId="77777777" w:rsidR="00C85CC0" w:rsidRPr="00C85CC0" w:rsidRDefault="00C85CC0" w:rsidP="00236E2B">
      <w:pPr>
        <w:rPr>
          <w:color w:val="FF0000"/>
        </w:rPr>
      </w:pPr>
      <w:r w:rsidRPr="00C85CC0">
        <w:rPr>
          <w:color w:val="FF0000"/>
        </w:rPr>
        <w:t xml:space="preserve">[naam organisatie] </w:t>
      </w:r>
    </w:p>
    <w:p w14:paraId="58F36FF9" w14:textId="642CEEE8" w:rsidR="00C85CC0" w:rsidRPr="003A6719" w:rsidRDefault="00C85CC0" w:rsidP="00236E2B">
      <w:pPr>
        <w:rPr>
          <w:color w:val="auto"/>
          <w:lang w:val="en-US"/>
        </w:rPr>
      </w:pPr>
      <w:r w:rsidRPr="003A6719">
        <w:rPr>
          <w:color w:val="FF0000"/>
          <w:lang w:val="en-US"/>
        </w:rPr>
        <w:t xml:space="preserve">[naam </w:t>
      </w:r>
      <w:proofErr w:type="spellStart"/>
      <w:r w:rsidRPr="003A6719">
        <w:rPr>
          <w:color w:val="FF0000"/>
          <w:lang w:val="en-US"/>
        </w:rPr>
        <w:t>afzender</w:t>
      </w:r>
      <w:proofErr w:type="spellEnd"/>
      <w:r w:rsidRPr="003A6719">
        <w:rPr>
          <w:color w:val="FF0000"/>
          <w:lang w:val="en-US"/>
        </w:rPr>
        <w:t>/</w:t>
      </w:r>
      <w:proofErr w:type="spellStart"/>
      <w:r w:rsidRPr="003A6719">
        <w:rPr>
          <w:color w:val="FF0000"/>
          <w:lang w:val="en-US"/>
        </w:rPr>
        <w:t>contactpersoon</w:t>
      </w:r>
      <w:proofErr w:type="spellEnd"/>
      <w:r w:rsidRPr="003A6719">
        <w:rPr>
          <w:color w:val="FF0000"/>
          <w:lang w:val="en-US"/>
        </w:rPr>
        <w:t>]</w:t>
      </w:r>
    </w:p>
    <w:p w14:paraId="2AD638E9" w14:textId="77777777" w:rsidR="00C85CC0" w:rsidRPr="003A6719" w:rsidRDefault="00C85CC0">
      <w:pPr>
        <w:spacing w:after="160" w:line="259" w:lineRule="auto"/>
        <w:rPr>
          <w:color w:val="auto"/>
          <w:lang w:val="en-US"/>
        </w:rPr>
      </w:pPr>
      <w:r w:rsidRPr="003A6719">
        <w:rPr>
          <w:color w:val="auto"/>
          <w:lang w:val="en-US"/>
        </w:rPr>
        <w:br w:type="page"/>
      </w:r>
    </w:p>
    <w:p w14:paraId="787841B4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lastRenderedPageBreak/>
        <w:t xml:space="preserve">Dear Resident, </w:t>
      </w:r>
    </w:p>
    <w:p w14:paraId="411EC3F9" w14:textId="77777777" w:rsidR="00C85CC0" w:rsidRDefault="00C85CC0" w:rsidP="00236E2B">
      <w:pPr>
        <w:rPr>
          <w:color w:val="auto"/>
          <w:lang w:val="en-US"/>
        </w:rPr>
      </w:pPr>
    </w:p>
    <w:p w14:paraId="40194FE6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On </w:t>
      </w:r>
      <w:r w:rsidRPr="00C85CC0">
        <w:rPr>
          <w:color w:val="FF0000"/>
          <w:lang w:val="en-US"/>
        </w:rPr>
        <w:t>[date]</w:t>
      </w:r>
      <w:r w:rsidRPr="00C85CC0">
        <w:rPr>
          <w:color w:val="auto"/>
          <w:lang w:val="en-US"/>
        </w:rPr>
        <w:t xml:space="preserve">, </w:t>
      </w:r>
      <w:r w:rsidRPr="00C85CC0">
        <w:rPr>
          <w:color w:val="FF0000"/>
          <w:lang w:val="en-US"/>
        </w:rPr>
        <w:t>[name of event]</w:t>
      </w:r>
      <w:r w:rsidRPr="00C85CC0">
        <w:rPr>
          <w:color w:val="auto"/>
          <w:lang w:val="en-US"/>
        </w:rPr>
        <w:t xml:space="preserve"> will take place at </w:t>
      </w:r>
      <w:r w:rsidRPr="00C85CC0">
        <w:rPr>
          <w:color w:val="FF0000"/>
          <w:lang w:val="en-US"/>
        </w:rPr>
        <w:t>[location]</w:t>
      </w:r>
      <w:r w:rsidRPr="00C85CC0">
        <w:rPr>
          <w:color w:val="auto"/>
          <w:lang w:val="en-US"/>
        </w:rPr>
        <w:t xml:space="preserve">. Through this letter, we would like to inform you about the program. Additionally, our contact information is provided in this letter for any questions or comments you may have. </w:t>
      </w:r>
    </w:p>
    <w:p w14:paraId="7325E3A6" w14:textId="77777777" w:rsidR="00C85CC0" w:rsidRDefault="00C85CC0" w:rsidP="00236E2B">
      <w:pPr>
        <w:rPr>
          <w:color w:val="auto"/>
          <w:lang w:val="en-US"/>
        </w:rPr>
      </w:pPr>
    </w:p>
    <w:p w14:paraId="537C1EF0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Program </w:t>
      </w:r>
    </w:p>
    <w:p w14:paraId="172C2325" w14:textId="77777777" w:rsidR="003A6719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The program will commence on </w:t>
      </w:r>
      <w:r w:rsidRPr="00C85CC0">
        <w:rPr>
          <w:color w:val="FF0000"/>
          <w:lang w:val="en-US"/>
        </w:rPr>
        <w:t>[date]</w:t>
      </w:r>
      <w:r w:rsidRPr="00C85CC0">
        <w:rPr>
          <w:color w:val="auto"/>
          <w:lang w:val="en-US"/>
        </w:rPr>
        <w:t xml:space="preserve"> at </w:t>
      </w:r>
      <w:r w:rsidRPr="00C85CC0">
        <w:rPr>
          <w:color w:val="FF0000"/>
          <w:lang w:val="en-US"/>
        </w:rPr>
        <w:t>[start time]</w:t>
      </w:r>
      <w:r w:rsidRPr="00C85CC0">
        <w:rPr>
          <w:color w:val="auto"/>
          <w:lang w:val="en-US"/>
        </w:rPr>
        <w:t xml:space="preserve"> and will conclude at </w:t>
      </w:r>
      <w:r w:rsidRPr="00C85CC0">
        <w:rPr>
          <w:color w:val="FF0000"/>
          <w:lang w:val="en-US"/>
        </w:rPr>
        <w:t>[end time]</w:t>
      </w:r>
      <w:r w:rsidRPr="00C85CC0">
        <w:rPr>
          <w:color w:val="auto"/>
          <w:lang w:val="en-US"/>
        </w:rPr>
        <w:t xml:space="preserve">. </w:t>
      </w:r>
      <w:r w:rsidRPr="00C85CC0">
        <w:rPr>
          <w:color w:val="FF0000"/>
          <w:lang w:val="en-US"/>
        </w:rPr>
        <w:t xml:space="preserve">[name of event] </w:t>
      </w:r>
      <w:r w:rsidRPr="00C85CC0">
        <w:rPr>
          <w:color w:val="auto"/>
          <w:lang w:val="en-US"/>
        </w:rPr>
        <w:t xml:space="preserve">is a </w:t>
      </w:r>
      <w:r w:rsidRPr="00C85CC0">
        <w:rPr>
          <w:color w:val="FF0000"/>
          <w:lang w:val="en-US"/>
        </w:rPr>
        <w:t>[type of event]</w:t>
      </w:r>
      <w:r w:rsidRPr="00C85CC0">
        <w:rPr>
          <w:color w:val="auto"/>
          <w:lang w:val="en-US"/>
        </w:rPr>
        <w:t xml:space="preserve">. The program is outlined as follows: </w:t>
      </w:r>
      <w:r w:rsidRPr="00C85CC0">
        <w:rPr>
          <w:color w:val="FF0000"/>
          <w:lang w:val="en-US"/>
        </w:rPr>
        <w:t>[add activities/program details]</w:t>
      </w:r>
      <w:r w:rsidRPr="00C85CC0">
        <w:rPr>
          <w:color w:val="auto"/>
          <w:lang w:val="en-US"/>
        </w:rPr>
        <w:t xml:space="preserve">. </w:t>
      </w:r>
    </w:p>
    <w:p w14:paraId="2E6D88EF" w14:textId="77777777" w:rsidR="003A6719" w:rsidRDefault="003A6719" w:rsidP="00236E2B">
      <w:pPr>
        <w:rPr>
          <w:color w:val="auto"/>
          <w:lang w:val="en-US"/>
        </w:rPr>
      </w:pPr>
    </w:p>
    <w:p w14:paraId="6086AC76" w14:textId="77777777" w:rsidR="003A6719" w:rsidRPr="00CA4249" w:rsidRDefault="003A6719" w:rsidP="00236E2B">
      <w:pPr>
        <w:rPr>
          <w:b/>
          <w:bCs/>
          <w:color w:val="auto"/>
          <w:lang w:val="en-US"/>
        </w:rPr>
      </w:pPr>
      <w:r w:rsidRPr="00CA4249">
        <w:rPr>
          <w:b/>
          <w:bCs/>
          <w:color w:val="auto"/>
          <w:lang w:val="en-US"/>
        </w:rPr>
        <w:t>Setup and Dismantling</w:t>
      </w:r>
    </w:p>
    <w:p w14:paraId="4D82E108" w14:textId="736E10C8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Setup for the event will begin on </w:t>
      </w:r>
      <w:r w:rsidRPr="00C85CC0">
        <w:rPr>
          <w:color w:val="FF0000"/>
          <w:lang w:val="en-US"/>
        </w:rPr>
        <w:t>[date and time of setup start]</w:t>
      </w:r>
      <w:r w:rsidRPr="00C85CC0">
        <w:rPr>
          <w:color w:val="auto"/>
          <w:lang w:val="en-US"/>
        </w:rPr>
        <w:t xml:space="preserve">. Dismantling will take place from </w:t>
      </w:r>
      <w:r w:rsidRPr="00C85CC0">
        <w:rPr>
          <w:color w:val="FF0000"/>
          <w:lang w:val="en-US"/>
        </w:rPr>
        <w:t>[date and time of dismantling start]</w:t>
      </w:r>
      <w:r w:rsidRPr="00C85CC0">
        <w:rPr>
          <w:color w:val="auto"/>
          <w:lang w:val="en-US"/>
        </w:rPr>
        <w:t xml:space="preserve"> to </w:t>
      </w:r>
      <w:r w:rsidRPr="00C85CC0">
        <w:rPr>
          <w:color w:val="FF0000"/>
          <w:lang w:val="en-US"/>
        </w:rPr>
        <w:t>[date and time of dismantling end]</w:t>
      </w:r>
      <w:r w:rsidRPr="00C85CC0">
        <w:rPr>
          <w:color w:val="auto"/>
          <w:lang w:val="en-US"/>
        </w:rPr>
        <w:t xml:space="preserve">. </w:t>
      </w:r>
    </w:p>
    <w:p w14:paraId="5F58DCA7" w14:textId="77777777" w:rsidR="00C85CC0" w:rsidRDefault="00C85CC0" w:rsidP="00236E2B">
      <w:pPr>
        <w:rPr>
          <w:color w:val="auto"/>
          <w:lang w:val="en-US"/>
        </w:rPr>
      </w:pPr>
    </w:p>
    <w:p w14:paraId="3E119A96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Traffic Measures (Optional) </w:t>
      </w:r>
    </w:p>
    <w:p w14:paraId="3E1E727A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To facilitate the event smoothly, the following streets will be closed: </w:t>
      </w:r>
    </w:p>
    <w:p w14:paraId="61D63A32" w14:textId="77777777" w:rsidR="00C85CC0" w:rsidRPr="00C85CC0" w:rsidRDefault="00C85CC0" w:rsidP="00C85CC0">
      <w:pPr>
        <w:ind w:firstLine="708"/>
        <w:rPr>
          <w:color w:val="FF0000"/>
          <w:lang w:val="en-US"/>
        </w:rPr>
      </w:pPr>
      <w:r w:rsidRPr="00C85CC0">
        <w:rPr>
          <w:color w:val="FF0000"/>
          <w:lang w:val="en-US"/>
        </w:rPr>
        <w:t xml:space="preserve">- [list of closed streets including dates and times] </w:t>
      </w:r>
    </w:p>
    <w:p w14:paraId="38668470" w14:textId="77777777" w:rsidR="00C85CC0" w:rsidRDefault="00C85CC0" w:rsidP="00C85CC0">
      <w:pPr>
        <w:rPr>
          <w:color w:val="auto"/>
          <w:lang w:val="en-US"/>
        </w:rPr>
      </w:pPr>
    </w:p>
    <w:p w14:paraId="350269FE" w14:textId="72837683" w:rsidR="00C85CC0" w:rsidRDefault="00C85CC0" w:rsidP="00C85CC0">
      <w:pPr>
        <w:rPr>
          <w:color w:val="auto"/>
          <w:lang w:val="en-US"/>
        </w:rPr>
      </w:pPr>
      <w:r w:rsidRPr="00C85CC0">
        <w:rPr>
          <w:color w:val="FF0000"/>
          <w:lang w:val="en-US"/>
        </w:rPr>
        <w:t xml:space="preserve">You can reach your residence via [describe detour]. [If applicable, mention arrangements for permits and residents' parking passes.] </w:t>
      </w:r>
      <w:r w:rsidRPr="00C85CC0">
        <w:rPr>
          <w:color w:val="auto"/>
          <w:lang w:val="en-US"/>
        </w:rPr>
        <w:t xml:space="preserve">Parking spaces at </w:t>
      </w:r>
      <w:r w:rsidRPr="00C85CC0">
        <w:rPr>
          <w:color w:val="FF0000"/>
          <w:lang w:val="en-US"/>
        </w:rPr>
        <w:t xml:space="preserve">[location of parking spaces] </w:t>
      </w:r>
      <w:r w:rsidRPr="00C85CC0">
        <w:rPr>
          <w:color w:val="auto"/>
          <w:lang w:val="en-US"/>
        </w:rPr>
        <w:t xml:space="preserve">will not be accessible from </w:t>
      </w:r>
      <w:r w:rsidRPr="00C85CC0">
        <w:rPr>
          <w:color w:val="FF0000"/>
          <w:lang w:val="en-US"/>
        </w:rPr>
        <w:t>[date and time]</w:t>
      </w:r>
      <w:r w:rsidRPr="00C85CC0">
        <w:rPr>
          <w:color w:val="auto"/>
          <w:lang w:val="en-US"/>
        </w:rPr>
        <w:t xml:space="preserve">. All traffic measures will be lifted starting from </w:t>
      </w:r>
      <w:r w:rsidRPr="008D2D2B">
        <w:rPr>
          <w:color w:val="FF0000"/>
          <w:lang w:val="en-US"/>
        </w:rPr>
        <w:t>[date and time]</w:t>
      </w:r>
      <w:r w:rsidRPr="00C85CC0">
        <w:rPr>
          <w:color w:val="auto"/>
          <w:lang w:val="en-US"/>
        </w:rPr>
        <w:t xml:space="preserve">. </w:t>
      </w:r>
    </w:p>
    <w:p w14:paraId="44C78A79" w14:textId="77777777" w:rsidR="00C85CC0" w:rsidRDefault="00C85CC0" w:rsidP="00236E2B">
      <w:pPr>
        <w:rPr>
          <w:color w:val="auto"/>
          <w:lang w:val="en-US"/>
        </w:rPr>
      </w:pPr>
    </w:p>
    <w:p w14:paraId="53DA8833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Public Transportation (Optional) </w:t>
      </w:r>
    </w:p>
    <w:p w14:paraId="1FDEC59A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The bus stop at </w:t>
      </w:r>
      <w:r w:rsidRPr="008D2D2B">
        <w:rPr>
          <w:color w:val="FF0000"/>
          <w:lang w:val="en-US"/>
        </w:rPr>
        <w:t xml:space="preserve">[name and location of stop] </w:t>
      </w:r>
      <w:r w:rsidRPr="00C85CC0">
        <w:rPr>
          <w:color w:val="auto"/>
          <w:lang w:val="en-US"/>
        </w:rPr>
        <w:t xml:space="preserve">will be out of service during the event. The nearest available stop is </w:t>
      </w:r>
      <w:r w:rsidRPr="008D2D2B">
        <w:rPr>
          <w:color w:val="FF0000"/>
          <w:lang w:val="en-US"/>
        </w:rPr>
        <w:t>[name and location of alternative stop]</w:t>
      </w:r>
      <w:r w:rsidRPr="00C85CC0">
        <w:rPr>
          <w:color w:val="auto"/>
          <w:lang w:val="en-US"/>
        </w:rPr>
        <w:t xml:space="preserve">. </w:t>
      </w:r>
    </w:p>
    <w:p w14:paraId="3F89FE33" w14:textId="77777777" w:rsidR="00C85CC0" w:rsidRDefault="00C85CC0" w:rsidP="00236E2B">
      <w:pPr>
        <w:rPr>
          <w:color w:val="auto"/>
          <w:lang w:val="en-US"/>
        </w:rPr>
      </w:pPr>
    </w:p>
    <w:p w14:paraId="43586DB9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Permit </w:t>
      </w:r>
    </w:p>
    <w:p w14:paraId="7C1FA789" w14:textId="5137D288" w:rsidR="00C85CC0" w:rsidRDefault="00D51E48" w:rsidP="00236E2B">
      <w:pPr>
        <w:rPr>
          <w:color w:val="auto"/>
          <w:lang w:val="en-US"/>
        </w:rPr>
      </w:pPr>
      <w:r w:rsidRPr="00D51E48">
        <w:rPr>
          <w:color w:val="auto"/>
          <w:lang w:val="en-US"/>
        </w:rPr>
        <w:t xml:space="preserve">The event is registered with the Municipality of Helmond under case number </w:t>
      </w:r>
      <w:r w:rsidRPr="00D51E48">
        <w:rPr>
          <w:color w:val="FF0000"/>
          <w:lang w:val="en-US"/>
        </w:rPr>
        <w:t>[000000000000]</w:t>
      </w:r>
      <w:r>
        <w:rPr>
          <w:color w:val="auto"/>
          <w:lang w:val="en-US"/>
        </w:rPr>
        <w:t>.</w:t>
      </w:r>
      <w:r w:rsidR="00C85CC0" w:rsidRPr="00C85CC0">
        <w:rPr>
          <w:color w:val="auto"/>
          <w:lang w:val="en-US"/>
        </w:rPr>
        <w:t xml:space="preserve"> </w:t>
      </w:r>
      <w:r w:rsidR="00C1603C" w:rsidRPr="00C1603C">
        <w:rPr>
          <w:color w:val="auto"/>
          <w:lang w:val="en-US"/>
        </w:rPr>
        <w:t>The permit sets out conditions relating to noise and the maintenance of public order</w:t>
      </w:r>
      <w:r w:rsidR="00C85CC0" w:rsidRPr="00C85CC0">
        <w:rPr>
          <w:color w:val="auto"/>
          <w:lang w:val="en-US"/>
        </w:rPr>
        <w:t xml:space="preserve">. We have implemented various measures to comply with these regulations and ensure the orderly conduct of the event. </w:t>
      </w:r>
      <w:r w:rsidR="00C85CC0" w:rsidRPr="008D2D2B">
        <w:rPr>
          <w:color w:val="FF0000"/>
          <w:lang w:val="en-US"/>
        </w:rPr>
        <w:t>[Describe the measures taken]</w:t>
      </w:r>
      <w:r w:rsidR="00C85CC0" w:rsidRPr="00C85CC0">
        <w:rPr>
          <w:color w:val="auto"/>
          <w:lang w:val="en-US"/>
        </w:rPr>
        <w:t xml:space="preserve"> </w:t>
      </w:r>
    </w:p>
    <w:p w14:paraId="5A6A44D4" w14:textId="77777777" w:rsidR="00C85CC0" w:rsidRDefault="00C85CC0" w:rsidP="00236E2B">
      <w:pPr>
        <w:rPr>
          <w:color w:val="auto"/>
          <w:lang w:val="en-US"/>
        </w:rPr>
      </w:pPr>
    </w:p>
    <w:p w14:paraId="4A62EBBC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Contact Information </w:t>
      </w:r>
    </w:p>
    <w:p w14:paraId="54FB1665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Should you have any questions or comments before, during, or after the event, please contact [name of contact person] at </w:t>
      </w:r>
      <w:r w:rsidRPr="008D2D2B">
        <w:rPr>
          <w:color w:val="FF0000"/>
          <w:lang w:val="en-US"/>
        </w:rPr>
        <w:t>[phone number]</w:t>
      </w:r>
      <w:r w:rsidRPr="00C85CC0">
        <w:rPr>
          <w:color w:val="auto"/>
          <w:lang w:val="en-US"/>
        </w:rPr>
        <w:t xml:space="preserve">. You can also email us at </w:t>
      </w:r>
      <w:r w:rsidRPr="008D2D2B">
        <w:rPr>
          <w:color w:val="FF0000"/>
          <w:lang w:val="en-US"/>
        </w:rPr>
        <w:t>[organization email address]</w:t>
      </w:r>
      <w:r w:rsidRPr="00C85CC0">
        <w:rPr>
          <w:color w:val="auto"/>
          <w:lang w:val="en-US"/>
        </w:rPr>
        <w:t xml:space="preserve">. </w:t>
      </w:r>
    </w:p>
    <w:p w14:paraId="1D442E85" w14:textId="77777777" w:rsidR="00C85CC0" w:rsidRDefault="00C85CC0" w:rsidP="00236E2B">
      <w:pPr>
        <w:rPr>
          <w:color w:val="auto"/>
          <w:lang w:val="en-US"/>
        </w:rPr>
      </w:pPr>
    </w:p>
    <w:p w14:paraId="67E8FE45" w14:textId="77777777" w:rsidR="008D2D2B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For more information about our event, please visit our website: </w:t>
      </w:r>
      <w:r w:rsidRPr="008D2D2B">
        <w:rPr>
          <w:color w:val="FF0000"/>
          <w:lang w:val="en-US"/>
        </w:rPr>
        <w:t>[website address]</w:t>
      </w:r>
      <w:r w:rsidRPr="00C85CC0">
        <w:rPr>
          <w:color w:val="auto"/>
          <w:lang w:val="en-US"/>
        </w:rPr>
        <w:t xml:space="preserve">. </w:t>
      </w:r>
    </w:p>
    <w:p w14:paraId="04337A47" w14:textId="77777777" w:rsidR="008D2D2B" w:rsidRDefault="008D2D2B" w:rsidP="00236E2B">
      <w:pPr>
        <w:rPr>
          <w:color w:val="auto"/>
          <w:lang w:val="en-US"/>
        </w:rPr>
      </w:pPr>
    </w:p>
    <w:p w14:paraId="752F8174" w14:textId="706F9852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You are warmly invited to join us! </w:t>
      </w:r>
    </w:p>
    <w:p w14:paraId="4764B0E4" w14:textId="77777777" w:rsidR="00C85CC0" w:rsidRDefault="00C85CC0" w:rsidP="00236E2B">
      <w:pPr>
        <w:rPr>
          <w:color w:val="auto"/>
          <w:lang w:val="en-US"/>
        </w:rPr>
      </w:pPr>
    </w:p>
    <w:p w14:paraId="29B736F5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Best regards, </w:t>
      </w:r>
    </w:p>
    <w:p w14:paraId="2506A8FD" w14:textId="77777777" w:rsidR="00C85CC0" w:rsidRDefault="00C85CC0" w:rsidP="00236E2B">
      <w:pPr>
        <w:rPr>
          <w:color w:val="auto"/>
          <w:lang w:val="en-US"/>
        </w:rPr>
      </w:pPr>
    </w:p>
    <w:p w14:paraId="5614015B" w14:textId="77777777" w:rsidR="00C85CC0" w:rsidRPr="008D2D2B" w:rsidRDefault="00C85CC0" w:rsidP="00236E2B">
      <w:pPr>
        <w:rPr>
          <w:color w:val="FF0000"/>
          <w:lang w:val="en-US"/>
        </w:rPr>
      </w:pPr>
      <w:r w:rsidRPr="008D2D2B">
        <w:rPr>
          <w:color w:val="FF0000"/>
          <w:lang w:val="en-US"/>
        </w:rPr>
        <w:t xml:space="preserve">[Organization Name] </w:t>
      </w:r>
    </w:p>
    <w:p w14:paraId="1F218661" w14:textId="4C00E9CA" w:rsidR="00C85CC0" w:rsidRPr="008D2D2B" w:rsidRDefault="00C85CC0" w:rsidP="00236E2B">
      <w:pPr>
        <w:rPr>
          <w:color w:val="FF0000"/>
          <w:lang w:val="en-US"/>
        </w:rPr>
      </w:pPr>
      <w:r w:rsidRPr="008D2D2B">
        <w:rPr>
          <w:color w:val="FF0000"/>
          <w:lang w:val="en-US"/>
        </w:rPr>
        <w:t>[Name Sender/Contact Person</w:t>
      </w:r>
      <w:r w:rsidR="008D2D2B" w:rsidRPr="008D2D2B">
        <w:rPr>
          <w:color w:val="FF0000"/>
          <w:lang w:val="en-US"/>
        </w:rPr>
        <w:t>]</w:t>
      </w:r>
    </w:p>
    <w:sectPr w:rsidR="00C85CC0" w:rsidRPr="008D2D2B" w:rsidSect="00184E4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83E"/>
    <w:multiLevelType w:val="multilevel"/>
    <w:tmpl w:val="E7EAB9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80866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2B"/>
    <w:rsid w:val="00090B86"/>
    <w:rsid w:val="000973E8"/>
    <w:rsid w:val="000B05AF"/>
    <w:rsid w:val="000D1401"/>
    <w:rsid w:val="00184E41"/>
    <w:rsid w:val="001A6D90"/>
    <w:rsid w:val="001C6302"/>
    <w:rsid w:val="00236298"/>
    <w:rsid w:val="00236E2B"/>
    <w:rsid w:val="002B2342"/>
    <w:rsid w:val="003A6719"/>
    <w:rsid w:val="00617844"/>
    <w:rsid w:val="007548D1"/>
    <w:rsid w:val="007574D5"/>
    <w:rsid w:val="007A4AE1"/>
    <w:rsid w:val="00846F59"/>
    <w:rsid w:val="008554D1"/>
    <w:rsid w:val="008D2D2B"/>
    <w:rsid w:val="00950478"/>
    <w:rsid w:val="009A1BD0"/>
    <w:rsid w:val="00A147CE"/>
    <w:rsid w:val="00A26AAF"/>
    <w:rsid w:val="00A61FC6"/>
    <w:rsid w:val="00C1603C"/>
    <w:rsid w:val="00C60539"/>
    <w:rsid w:val="00C85CC0"/>
    <w:rsid w:val="00CA4249"/>
    <w:rsid w:val="00D51E48"/>
    <w:rsid w:val="00E81549"/>
    <w:rsid w:val="00F63E74"/>
    <w:rsid w:val="00F94D92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97ED"/>
  <w15:chartTrackingRefBased/>
  <w15:docId w15:val="{637F04B6-528F-4B60-A5BC-2CCF3860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539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84E41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6302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="Arial"/>
      <w:b/>
      <w:bCs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C6302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C63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C630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844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844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844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844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4E41"/>
    <w:rPr>
      <w:rFonts w:ascii="Arial" w:eastAsiaTheme="majorEastAsia" w:hAnsi="Arial" w:cstheme="majorBidi"/>
      <w:b/>
      <w:color w:val="000000" w:themeColor="text1"/>
      <w:sz w:val="2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C6302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1C6302"/>
    <w:rPr>
      <w:rFonts w:ascii="Arial" w:eastAsiaTheme="majorEastAsia" w:hAnsi="Arial" w:cstheme="majorBidi"/>
      <w:b/>
      <w:bCs/>
      <w:color w:val="000000" w:themeColor="text1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1C6302"/>
    <w:rPr>
      <w:rFonts w:ascii="Arial" w:eastAsiaTheme="majorEastAsia" w:hAnsi="Arial" w:cstheme="majorBidi"/>
      <w:b/>
      <w:bCs/>
      <w:color w:val="000000" w:themeColor="tex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1C6302"/>
    <w:rPr>
      <w:rFonts w:ascii="Arial" w:eastAsiaTheme="majorEastAsia" w:hAnsi="Arial" w:cstheme="majorBidi"/>
      <w:b/>
      <w:bCs/>
      <w:color w:val="000000" w:themeColor="text1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8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8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8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8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8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8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8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844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67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671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6719"/>
    <w:rPr>
      <w:rFonts w:ascii="Arial" w:hAnsi="Arial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67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6719"/>
    <w:rPr>
      <w:rFonts w:ascii="Arial" w:hAnsi="Arial"/>
      <w:b/>
      <w:bCs/>
      <w:color w:val="000000" w:themeColor="text1"/>
      <w:sz w:val="20"/>
      <w:szCs w:val="20"/>
    </w:rPr>
  </w:style>
  <w:style w:type="paragraph" w:styleId="Revisie">
    <w:name w:val="Revision"/>
    <w:hidden/>
    <w:uiPriority w:val="99"/>
    <w:semiHidden/>
    <w:rsid w:val="003A6719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yP\AppData\Local\Temp\Templafy\WordVsto\anmqet4w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2C8CC5841DF46A237482F972F337A" ma:contentTypeVersion="16" ma:contentTypeDescription="Create a new document." ma:contentTypeScope="" ma:versionID="77541bcf56862c1524c1b0ff18e3d98a">
  <xsd:schema xmlns:xsd="http://www.w3.org/2001/XMLSchema" xmlns:xs="http://www.w3.org/2001/XMLSchema" xmlns:p="http://schemas.microsoft.com/office/2006/metadata/properties" xmlns:ns2="87d3081e-ab7a-4791-9886-00c90f46a872" xmlns:ns3="f3470c63-292d-4885-ba13-89fda121f6e8" targetNamespace="http://schemas.microsoft.com/office/2006/metadata/properties" ma:root="true" ma:fieldsID="b615133f81a112cb9a7597bae45f9743" ns2:_="" ns3:_="">
    <xsd:import namespace="87d3081e-ab7a-4791-9886-00c90f46a872"/>
    <xsd:import namespace="f3470c63-292d-4885-ba13-89fda121f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081e-ab7a-4791-9886-00c90f46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0c63-292d-4885-ba13-89fda121f6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882c95-012b-481f-864f-4ba8d8aba3b9}" ma:internalName="TaxCatchAll" ma:showField="CatchAllData" ma:web="f3470c63-292d-4885-ba13-89fda121f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70c63-292d-4885-ba13-89fda121f6e8" xsi:nil="true"/>
    <lcf76f155ced4ddcb4097134ff3c332f xmlns="87d3081e-ab7a-4791-9886-00c90f46a872">
      <Terms xmlns="http://schemas.microsoft.com/office/infopath/2007/PartnerControls"/>
    </lcf76f155ced4ddcb4097134ff3c332f>
  </documentManagement>
</p:properties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],"transformationConfigurations":[],"templateName":"blanco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A5AA3E54-8691-4169-9960-859F44CA4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3081e-ab7a-4791-9886-00c90f46a872"/>
    <ds:schemaRef ds:uri="f3470c63-292d-4885-ba13-89fda121f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BA5E6-8506-4818-8896-5D3ED3E57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F3745-A6AE-4340-88A6-F0E61E976460}">
  <ds:schemaRefs>
    <ds:schemaRef ds:uri="http://schemas.microsoft.com/office/2006/metadata/properties"/>
    <ds:schemaRef ds:uri="http://schemas.microsoft.com/office/infopath/2007/PartnerControls"/>
    <ds:schemaRef ds:uri="f3470c63-292d-4885-ba13-89fda121f6e8"/>
    <ds:schemaRef ds:uri="87d3081e-ab7a-4791-9886-00c90f46a872"/>
  </ds:schemaRefs>
</ds:datastoreItem>
</file>

<file path=customXml/itemProps4.xml><?xml version="1.0" encoding="utf-8"?>
<ds:datastoreItem xmlns:ds="http://schemas.openxmlformats.org/officeDocument/2006/customXml" ds:itemID="{E68C0DF2-1E20-49A9-8BF5-1E4DFA1E6DFA}">
  <ds:schemaRefs/>
</ds:datastoreItem>
</file>

<file path=customXml/itemProps5.xml><?xml version="1.0" encoding="utf-8"?>
<ds:datastoreItem xmlns:ds="http://schemas.openxmlformats.org/officeDocument/2006/customXml" ds:itemID="{63F391DF-4183-4EB5-9822-F97A3D2502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anmqet4w</Template>
  <TotalTime>7</TotalTime>
  <Pages>3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Pas, Davey</dc:creator>
  <cp:keywords/>
  <dc:description/>
  <cp:lastModifiedBy>Oever, Milou van den</cp:lastModifiedBy>
  <cp:revision>6</cp:revision>
  <dcterms:created xsi:type="dcterms:W3CDTF">2025-12-18T13:51:00Z</dcterms:created>
  <dcterms:modified xsi:type="dcterms:W3CDTF">2026-02-12T09:27:00Z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9b38bc-0ed8-48ce-ab09-5250aa17f0d6_Enabled">
    <vt:lpwstr>true</vt:lpwstr>
  </property>
  <property fmtid="{D5CDD505-2E9C-101B-9397-08002B2CF9AE}" pid="3" name="MSIP_Label_809b38bc-0ed8-48ce-ab09-5250aa17f0d6_SetDate">
    <vt:lpwstr>2024-07-09T08:01:57Z</vt:lpwstr>
  </property>
  <property fmtid="{D5CDD505-2E9C-101B-9397-08002B2CF9AE}" pid="4" name="MSIP_Label_809b38bc-0ed8-48ce-ab09-5250aa17f0d6_Method">
    <vt:lpwstr>Standard</vt:lpwstr>
  </property>
  <property fmtid="{D5CDD505-2E9C-101B-9397-08002B2CF9AE}" pid="5" name="MSIP_Label_809b38bc-0ed8-48ce-ab09-5250aa17f0d6_Name">
    <vt:lpwstr>Public</vt:lpwstr>
  </property>
  <property fmtid="{D5CDD505-2E9C-101B-9397-08002B2CF9AE}" pid="6" name="MSIP_Label_809b38bc-0ed8-48ce-ab09-5250aa17f0d6_SiteId">
    <vt:lpwstr>7f263ce8-b129-4c08-b21c-36d0ebea0d03</vt:lpwstr>
  </property>
  <property fmtid="{D5CDD505-2E9C-101B-9397-08002B2CF9AE}" pid="7" name="MSIP_Label_809b38bc-0ed8-48ce-ab09-5250aa17f0d6_ActionId">
    <vt:lpwstr>5e1ff149-8fee-486f-ae34-f0917ebf7bf9</vt:lpwstr>
  </property>
  <property fmtid="{D5CDD505-2E9C-101B-9397-08002B2CF9AE}" pid="8" name="MSIP_Label_809b38bc-0ed8-48ce-ab09-5250aa17f0d6_ContentBits">
    <vt:lpwstr>0</vt:lpwstr>
  </property>
  <property fmtid="{D5CDD505-2E9C-101B-9397-08002B2CF9AE}" pid="9" name="TemplafyTenantId">
    <vt:lpwstr>helmond</vt:lpwstr>
  </property>
  <property fmtid="{D5CDD505-2E9C-101B-9397-08002B2CF9AE}" pid="10" name="TemplafyTemplateId">
    <vt:lpwstr>1334905402941243396</vt:lpwstr>
  </property>
  <property fmtid="{D5CDD505-2E9C-101B-9397-08002B2CF9AE}" pid="11" name="TemplafyUserProfileId">
    <vt:lpwstr>638089803166024673</vt:lpwstr>
  </property>
  <property fmtid="{D5CDD505-2E9C-101B-9397-08002B2CF9AE}" pid="12" name="TemplafyLanguageCode">
    <vt:lpwstr>nl-NL</vt:lpwstr>
  </property>
  <property fmtid="{D5CDD505-2E9C-101B-9397-08002B2CF9AE}" pid="13" name="TemplafyFromBlank">
    <vt:bool>true</vt:bool>
  </property>
  <property fmtid="{D5CDD505-2E9C-101B-9397-08002B2CF9AE}" pid="14" name="ContentTypeId">
    <vt:lpwstr>0x0101006782C8CC5841DF46A237482F972F337A</vt:lpwstr>
  </property>
  <property fmtid="{D5CDD505-2E9C-101B-9397-08002B2CF9AE}" pid="15" name="MediaServiceImageTags">
    <vt:lpwstr/>
  </property>
</Properties>
</file>